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1360B5" w14:textId="77777777" w:rsidR="00787792" w:rsidRPr="00391950" w:rsidRDefault="00787792" w:rsidP="00A83CB9">
      <w:pPr>
        <w:jc w:val="center"/>
        <w:rPr>
          <w:rFonts w:asciiTheme="majorBidi" w:hAnsiTheme="majorBidi" w:cstheme="majorBidi"/>
          <w:bCs/>
          <w:color w:val="000000"/>
          <w:sz w:val="36"/>
          <w:szCs w:val="36"/>
        </w:rPr>
      </w:pPr>
    </w:p>
    <w:p w14:paraId="6671C5BC" w14:textId="77777777" w:rsidR="00787792" w:rsidRPr="00391950" w:rsidRDefault="00026043" w:rsidP="00026043">
      <w:pPr>
        <w:bidi/>
        <w:ind w:right="29"/>
        <w:jc w:val="center"/>
        <w:rPr>
          <w:rFonts w:asciiTheme="majorBidi" w:hAnsiTheme="majorBidi" w:cstheme="majorBidi"/>
          <w:bCs/>
          <w:color w:val="000000"/>
          <w:sz w:val="36"/>
          <w:szCs w:val="36"/>
          <w:rtl/>
          <w:lang w:bidi="ar-EG"/>
        </w:rPr>
      </w:pPr>
      <w:r w:rsidRPr="00391950">
        <w:rPr>
          <w:rFonts w:asciiTheme="majorBidi" w:hAnsiTheme="majorBidi" w:cstheme="majorBidi"/>
          <w:bCs/>
          <w:color w:val="000000"/>
          <w:sz w:val="36"/>
          <w:szCs w:val="36"/>
          <w:rtl/>
        </w:rPr>
        <w:t xml:space="preserve">نموذج </w:t>
      </w:r>
      <w:r w:rsidR="00285834" w:rsidRPr="00391950">
        <w:rPr>
          <w:rFonts w:asciiTheme="majorBidi" w:hAnsiTheme="majorBidi" w:cstheme="majorBidi"/>
          <w:bCs/>
          <w:color w:val="000000"/>
          <w:sz w:val="36"/>
          <w:szCs w:val="36"/>
          <w:rtl/>
        </w:rPr>
        <w:t>استبيان التأهيل المسبق</w:t>
      </w:r>
      <w:r w:rsidR="00255C5F" w:rsidRPr="00391950">
        <w:rPr>
          <w:rFonts w:asciiTheme="majorBidi" w:hAnsiTheme="majorBidi" w:cstheme="majorBidi"/>
          <w:bCs/>
          <w:color w:val="000000"/>
          <w:sz w:val="36"/>
          <w:szCs w:val="36"/>
          <w:rtl/>
        </w:rPr>
        <w:t xml:space="preserve"> لمقاول الباطن</w:t>
      </w:r>
    </w:p>
    <w:p w14:paraId="35BBB02A" w14:textId="77777777" w:rsidR="00787792" w:rsidRPr="00391950" w:rsidRDefault="00026043" w:rsidP="00026043">
      <w:pPr>
        <w:bidi/>
        <w:ind w:right="29"/>
        <w:jc w:val="center"/>
        <w:rPr>
          <w:rFonts w:asciiTheme="majorBidi" w:hAnsiTheme="majorBidi" w:cstheme="majorBidi"/>
          <w:b/>
          <w:color w:val="000000"/>
          <w:sz w:val="32"/>
        </w:rPr>
      </w:pPr>
      <w:r w:rsidRPr="00391950">
        <w:rPr>
          <w:rFonts w:asciiTheme="majorBidi" w:hAnsiTheme="majorBidi" w:cstheme="majorBidi"/>
          <w:bCs/>
          <w:color w:val="000000"/>
          <w:sz w:val="36"/>
          <w:szCs w:val="36"/>
          <w:rtl/>
        </w:rPr>
        <w:t>(</w:t>
      </w:r>
      <w:r w:rsidR="00285834" w:rsidRPr="00391950">
        <w:rPr>
          <w:rFonts w:asciiTheme="majorBidi" w:hAnsiTheme="majorBidi" w:cstheme="majorBidi"/>
          <w:bCs/>
          <w:color w:val="000000"/>
          <w:sz w:val="36"/>
          <w:szCs w:val="36"/>
          <w:rtl/>
        </w:rPr>
        <w:t>اسم الوزارة</w:t>
      </w:r>
      <w:r w:rsidR="00787792" w:rsidRPr="00391950">
        <w:rPr>
          <w:rFonts w:asciiTheme="majorBidi" w:hAnsiTheme="majorBidi" w:cstheme="majorBidi"/>
          <w:bCs/>
          <w:color w:val="000000"/>
          <w:sz w:val="36"/>
          <w:szCs w:val="36"/>
        </w:rPr>
        <w:t xml:space="preserve"> / </w:t>
      </w:r>
      <w:r w:rsidR="00285834" w:rsidRPr="00391950">
        <w:rPr>
          <w:rFonts w:asciiTheme="majorBidi" w:hAnsiTheme="majorBidi" w:cstheme="majorBidi"/>
          <w:bCs/>
          <w:color w:val="000000"/>
          <w:sz w:val="36"/>
          <w:szCs w:val="36"/>
          <w:rtl/>
        </w:rPr>
        <w:t>اسم الجهة العامة</w:t>
      </w:r>
      <w:r w:rsidRPr="00391950">
        <w:rPr>
          <w:rFonts w:asciiTheme="majorBidi" w:hAnsiTheme="majorBidi" w:cstheme="majorBidi"/>
          <w:bCs/>
          <w:color w:val="000000"/>
          <w:sz w:val="36"/>
          <w:szCs w:val="36"/>
          <w:rtl/>
        </w:rPr>
        <w:t>)</w:t>
      </w:r>
    </w:p>
    <w:p w14:paraId="7C620030" w14:textId="77777777" w:rsidR="00787792" w:rsidRPr="00391950" w:rsidRDefault="00026043" w:rsidP="00026043">
      <w:pPr>
        <w:bidi/>
        <w:ind w:right="29"/>
        <w:jc w:val="center"/>
        <w:rPr>
          <w:rFonts w:asciiTheme="majorBidi" w:hAnsiTheme="majorBidi" w:cstheme="majorBidi"/>
          <w:bCs/>
          <w:color w:val="000000"/>
          <w:sz w:val="36"/>
          <w:szCs w:val="36"/>
        </w:rPr>
      </w:pPr>
      <w:r w:rsidRPr="00391950">
        <w:rPr>
          <w:rFonts w:asciiTheme="majorBidi" w:hAnsiTheme="majorBidi" w:cstheme="majorBidi"/>
          <w:bCs/>
          <w:color w:val="000000"/>
          <w:sz w:val="36"/>
          <w:szCs w:val="36"/>
          <w:rtl/>
        </w:rPr>
        <w:t>(</w:t>
      </w:r>
      <w:r w:rsidR="00285834" w:rsidRPr="00391950">
        <w:rPr>
          <w:rFonts w:asciiTheme="majorBidi" w:hAnsiTheme="majorBidi" w:cstheme="majorBidi"/>
          <w:bCs/>
          <w:color w:val="000000"/>
          <w:sz w:val="36"/>
          <w:szCs w:val="36"/>
          <w:rtl/>
        </w:rPr>
        <w:t>اسم المشروع</w:t>
      </w:r>
      <w:r w:rsidRPr="00391950">
        <w:rPr>
          <w:rFonts w:asciiTheme="majorBidi" w:hAnsiTheme="majorBidi" w:cstheme="majorBidi"/>
          <w:bCs/>
          <w:color w:val="000000"/>
          <w:sz w:val="36"/>
          <w:szCs w:val="36"/>
          <w:rtl/>
        </w:rPr>
        <w:t>)</w:t>
      </w:r>
    </w:p>
    <w:p w14:paraId="56AE35D6" w14:textId="77777777" w:rsidR="00787792" w:rsidRPr="00391950" w:rsidRDefault="00026043" w:rsidP="00026043">
      <w:pPr>
        <w:bidi/>
        <w:ind w:right="29"/>
        <w:jc w:val="center"/>
        <w:rPr>
          <w:rFonts w:asciiTheme="majorBidi" w:hAnsiTheme="majorBidi" w:cstheme="majorBidi"/>
          <w:b/>
          <w:color w:val="000000"/>
          <w:sz w:val="32"/>
        </w:rPr>
      </w:pPr>
      <w:r w:rsidRPr="00391950">
        <w:rPr>
          <w:rFonts w:asciiTheme="majorBidi" w:hAnsiTheme="majorBidi" w:cstheme="majorBidi"/>
          <w:bCs/>
          <w:color w:val="000000"/>
          <w:sz w:val="36"/>
          <w:szCs w:val="36"/>
          <w:rtl/>
        </w:rPr>
        <w:t>(رقم حزمة الوثائق)</w:t>
      </w:r>
    </w:p>
    <w:p w14:paraId="74542B14" w14:textId="77777777" w:rsidR="00787792" w:rsidRPr="00391950" w:rsidRDefault="00787792" w:rsidP="00A83CB9">
      <w:pPr>
        <w:ind w:right="29"/>
        <w:jc w:val="center"/>
        <w:rPr>
          <w:rFonts w:asciiTheme="majorBidi" w:hAnsiTheme="majorBidi" w:cstheme="majorBidi"/>
          <w:b/>
          <w:color w:val="009999"/>
          <w:sz w:val="32"/>
        </w:rPr>
      </w:pPr>
    </w:p>
    <w:p w14:paraId="5C05A463" w14:textId="77777777" w:rsidR="00787792" w:rsidRPr="00391950" w:rsidRDefault="00787792" w:rsidP="00026043">
      <w:pPr>
        <w:bidi/>
        <w:ind w:right="29"/>
        <w:jc w:val="left"/>
        <w:rPr>
          <w:rFonts w:asciiTheme="majorBidi" w:hAnsiTheme="majorBidi" w:cstheme="majorBidi"/>
          <w:b/>
          <w:sz w:val="28"/>
        </w:rPr>
      </w:pPr>
    </w:p>
    <w:p w14:paraId="5F804932" w14:textId="77777777" w:rsidR="00787792" w:rsidRPr="00391950" w:rsidRDefault="00EB10BB" w:rsidP="00EF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FFF00"/>
        <w:bidi/>
        <w:ind w:right="29"/>
        <w:jc w:val="left"/>
        <w:rPr>
          <w:rFonts w:asciiTheme="majorBidi" w:hAnsiTheme="majorBidi" w:cstheme="majorBidi"/>
          <w:b/>
          <w:rtl/>
        </w:rPr>
      </w:pPr>
      <w:r w:rsidRPr="00391950">
        <w:rPr>
          <w:rFonts w:asciiTheme="majorBidi" w:hAnsiTheme="majorBidi" w:cstheme="majorBidi"/>
          <w:bCs/>
          <w:rtl/>
        </w:rPr>
        <w:t>ملاحظة</w:t>
      </w:r>
      <w:r w:rsidR="00026043" w:rsidRPr="00391950">
        <w:rPr>
          <w:rFonts w:asciiTheme="majorBidi" w:hAnsiTheme="majorBidi" w:cstheme="majorBidi"/>
          <w:bCs/>
          <w:rtl/>
        </w:rPr>
        <w:t xml:space="preserve"> مُعد الوثيقة</w:t>
      </w:r>
      <w:r w:rsidRPr="00391950">
        <w:rPr>
          <w:rFonts w:asciiTheme="majorBidi" w:hAnsiTheme="majorBidi" w:cstheme="majorBidi"/>
          <w:bCs/>
          <w:rtl/>
        </w:rPr>
        <w:t>:</w:t>
      </w:r>
      <w:r w:rsidRPr="00391950">
        <w:rPr>
          <w:rFonts w:asciiTheme="majorBidi" w:hAnsiTheme="majorBidi" w:cstheme="majorBidi"/>
          <w:b/>
          <w:rtl/>
        </w:rPr>
        <w:t xml:space="preserve"> يمكن استخدام هذا الاستبيان للتأهيل المسبق </w:t>
      </w:r>
      <w:r w:rsidR="00026043" w:rsidRPr="00391950">
        <w:rPr>
          <w:rFonts w:asciiTheme="majorBidi" w:hAnsiTheme="majorBidi" w:cstheme="majorBidi"/>
          <w:b/>
          <w:rtl/>
        </w:rPr>
        <w:t>ل</w:t>
      </w:r>
      <w:r w:rsidR="0012133D" w:rsidRPr="00391950">
        <w:rPr>
          <w:rFonts w:asciiTheme="majorBidi" w:hAnsiTheme="majorBidi" w:cstheme="majorBidi"/>
          <w:b/>
          <w:rtl/>
        </w:rPr>
        <w:t xml:space="preserve">لمصممين أو </w:t>
      </w:r>
      <w:r w:rsidRPr="00391950">
        <w:rPr>
          <w:rFonts w:asciiTheme="majorBidi" w:hAnsiTheme="majorBidi" w:cstheme="majorBidi"/>
          <w:b/>
          <w:rtl/>
        </w:rPr>
        <w:t xml:space="preserve">المهندسين والمقاولين ومقاولي التصميم والبناء وذلك باختيار الأقسام المناسبة حسب الحاجة </w:t>
      </w:r>
      <w:r w:rsidR="00EF4D02" w:rsidRPr="00391950">
        <w:rPr>
          <w:rFonts w:asciiTheme="majorBidi" w:hAnsiTheme="majorBidi" w:cstheme="majorBidi"/>
          <w:b/>
          <w:rtl/>
        </w:rPr>
        <w:t>بحيث تشمل</w:t>
      </w:r>
      <w:r w:rsidRPr="00391950">
        <w:rPr>
          <w:rFonts w:asciiTheme="majorBidi" w:hAnsiTheme="majorBidi" w:cstheme="majorBidi"/>
          <w:b/>
          <w:rtl/>
        </w:rPr>
        <w:t xml:space="preserve"> نطاق الخدمات أو الأعمال الخاصة </w:t>
      </w:r>
      <w:r w:rsidR="00026043" w:rsidRPr="00391950">
        <w:rPr>
          <w:rFonts w:asciiTheme="majorBidi" w:hAnsiTheme="majorBidi" w:cstheme="majorBidi"/>
          <w:b/>
          <w:rtl/>
        </w:rPr>
        <w:t>بحزمة الوثائق</w:t>
      </w:r>
      <w:r w:rsidRPr="00391950">
        <w:rPr>
          <w:rFonts w:asciiTheme="majorBidi" w:hAnsiTheme="majorBidi" w:cstheme="majorBidi"/>
          <w:b/>
          <w:rtl/>
        </w:rPr>
        <w:t>.</w:t>
      </w:r>
    </w:p>
    <w:p w14:paraId="5784FE32" w14:textId="77777777" w:rsidR="00EB10BB" w:rsidRPr="00391950" w:rsidRDefault="00EB10BB" w:rsidP="0002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FFF00"/>
        <w:bidi/>
        <w:ind w:right="29"/>
        <w:jc w:val="left"/>
        <w:rPr>
          <w:rFonts w:asciiTheme="majorBidi" w:hAnsiTheme="majorBidi" w:cstheme="majorBidi"/>
        </w:rPr>
      </w:pPr>
    </w:p>
    <w:p w14:paraId="2418A7BF" w14:textId="77777777" w:rsidR="00787792" w:rsidRPr="00391950" w:rsidRDefault="00EB10BB" w:rsidP="00EF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FFF00"/>
        <w:bidi/>
        <w:ind w:right="29"/>
        <w:jc w:val="left"/>
        <w:rPr>
          <w:rFonts w:asciiTheme="majorBidi" w:hAnsiTheme="majorBidi" w:cstheme="majorBidi"/>
          <w:rtl/>
          <w:lang w:bidi="ar-EG"/>
        </w:rPr>
      </w:pPr>
      <w:r w:rsidRPr="00391950">
        <w:rPr>
          <w:rFonts w:asciiTheme="majorBidi" w:hAnsiTheme="majorBidi" w:cstheme="majorBidi"/>
          <w:rtl/>
          <w:lang w:bidi="ar-EG"/>
        </w:rPr>
        <w:t xml:space="preserve">يتعهد </w:t>
      </w:r>
      <w:r w:rsidR="00EF4D02" w:rsidRPr="00391950">
        <w:rPr>
          <w:rFonts w:asciiTheme="majorBidi" w:hAnsiTheme="majorBidi" w:cstheme="majorBidi"/>
          <w:rtl/>
        </w:rPr>
        <w:t>أخصائي</w:t>
      </w:r>
      <w:r w:rsidRPr="00391950">
        <w:rPr>
          <w:rFonts w:asciiTheme="majorBidi" w:hAnsiTheme="majorBidi" w:cstheme="majorBidi"/>
          <w:rtl/>
        </w:rPr>
        <w:t xml:space="preserve"> العقود بمراجعة النطاق وتحديد المتط</w:t>
      </w:r>
      <w:r w:rsidR="00EF4D02" w:rsidRPr="00391950">
        <w:rPr>
          <w:rFonts w:asciiTheme="majorBidi" w:hAnsiTheme="majorBidi" w:cstheme="majorBidi"/>
          <w:rtl/>
        </w:rPr>
        <w:t xml:space="preserve">لبات الموجودة في هذا الاستبيان </w:t>
      </w:r>
      <w:r w:rsidRPr="00391950">
        <w:rPr>
          <w:rFonts w:asciiTheme="majorBidi" w:hAnsiTheme="majorBidi" w:cstheme="majorBidi"/>
          <w:rtl/>
        </w:rPr>
        <w:t xml:space="preserve">التي يمكن تطبيقها وطلب </w:t>
      </w:r>
      <w:r w:rsidR="00EF4D02" w:rsidRPr="00391950">
        <w:rPr>
          <w:rFonts w:asciiTheme="majorBidi" w:hAnsiTheme="majorBidi" w:cstheme="majorBidi"/>
          <w:rtl/>
        </w:rPr>
        <w:t>ملاحظات</w:t>
      </w:r>
      <w:r w:rsidRPr="00391950">
        <w:rPr>
          <w:rFonts w:asciiTheme="majorBidi" w:hAnsiTheme="majorBidi" w:cstheme="majorBidi"/>
          <w:rtl/>
        </w:rPr>
        <w:t xml:space="preserve"> ال</w:t>
      </w:r>
      <w:r w:rsidR="00EF4D02" w:rsidRPr="00391950">
        <w:rPr>
          <w:rFonts w:asciiTheme="majorBidi" w:hAnsiTheme="majorBidi" w:cstheme="majorBidi"/>
          <w:rtl/>
        </w:rPr>
        <w:t>إدارة</w:t>
      </w:r>
      <w:r w:rsidRPr="00391950">
        <w:rPr>
          <w:rFonts w:asciiTheme="majorBidi" w:hAnsiTheme="majorBidi" w:cstheme="majorBidi"/>
          <w:rtl/>
        </w:rPr>
        <w:t xml:space="preserve"> على </w:t>
      </w:r>
      <w:r w:rsidR="00EF4D02" w:rsidRPr="00391950">
        <w:rPr>
          <w:rFonts w:asciiTheme="majorBidi" w:hAnsiTheme="majorBidi" w:cstheme="majorBidi"/>
          <w:rtl/>
        </w:rPr>
        <w:t>الأقسام ذات الصلة بها (التشييد</w:t>
      </w:r>
      <w:r w:rsidRPr="00391950">
        <w:rPr>
          <w:rFonts w:asciiTheme="majorBidi" w:hAnsiTheme="majorBidi" w:cstheme="majorBidi"/>
          <w:rtl/>
        </w:rPr>
        <w:t xml:space="preserve"> وال</w:t>
      </w:r>
      <w:r w:rsidR="00EF4D02" w:rsidRPr="00391950">
        <w:rPr>
          <w:rFonts w:asciiTheme="majorBidi" w:hAnsiTheme="majorBidi" w:cstheme="majorBidi"/>
          <w:rtl/>
        </w:rPr>
        <w:t>شؤون المالية</w:t>
      </w:r>
      <w:r w:rsidRPr="00391950">
        <w:rPr>
          <w:rFonts w:asciiTheme="majorBidi" w:hAnsiTheme="majorBidi" w:cstheme="majorBidi"/>
          <w:rtl/>
        </w:rPr>
        <w:t xml:space="preserve"> والهندسة والصحة والسلامة والجودة</w:t>
      </w:r>
      <w:r w:rsidR="00F329F8" w:rsidRPr="00391950">
        <w:rPr>
          <w:rFonts w:asciiTheme="majorBidi" w:hAnsiTheme="majorBidi" w:cstheme="majorBidi"/>
          <w:rtl/>
          <w:lang w:bidi="ar-EG"/>
        </w:rPr>
        <w:t>).</w:t>
      </w:r>
    </w:p>
    <w:p w14:paraId="60E80D39" w14:textId="77777777" w:rsidR="00F329F8" w:rsidRPr="00391950" w:rsidRDefault="00F329F8" w:rsidP="0002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FFF00"/>
        <w:bidi/>
        <w:ind w:right="29"/>
        <w:jc w:val="left"/>
        <w:rPr>
          <w:rFonts w:asciiTheme="majorBidi" w:hAnsiTheme="majorBidi" w:cstheme="majorBidi"/>
          <w:lang w:bidi="ar-EG"/>
        </w:rPr>
      </w:pPr>
    </w:p>
    <w:p w14:paraId="41501E72" w14:textId="77777777" w:rsidR="00787792" w:rsidRPr="00391950" w:rsidRDefault="00257F46" w:rsidP="00461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FFF00"/>
        <w:bidi/>
        <w:ind w:right="29"/>
        <w:jc w:val="left"/>
        <w:rPr>
          <w:rFonts w:asciiTheme="majorBidi" w:hAnsiTheme="majorBidi" w:cstheme="majorBidi"/>
          <w:lang w:bidi="ar-EG"/>
        </w:rPr>
      </w:pPr>
      <w:r w:rsidRPr="00391950">
        <w:rPr>
          <w:rFonts w:asciiTheme="majorBidi" w:hAnsiTheme="majorBidi" w:cstheme="majorBidi"/>
          <w:rtl/>
        </w:rPr>
        <w:t>يجب</w:t>
      </w:r>
      <w:r w:rsidR="00461F48" w:rsidRPr="00391950">
        <w:rPr>
          <w:rFonts w:asciiTheme="majorBidi" w:hAnsiTheme="majorBidi" w:cstheme="majorBidi"/>
          <w:rtl/>
        </w:rPr>
        <w:t xml:space="preserve"> وضع معايير </w:t>
      </w:r>
      <w:r w:rsidR="00F329F8" w:rsidRPr="00391950">
        <w:rPr>
          <w:rFonts w:asciiTheme="majorBidi" w:hAnsiTheme="majorBidi" w:cstheme="majorBidi"/>
          <w:rtl/>
        </w:rPr>
        <w:t xml:space="preserve">تقييم مقابل كل قسم </w:t>
      </w:r>
      <w:r w:rsidR="00461F48" w:rsidRPr="00391950">
        <w:rPr>
          <w:rFonts w:asciiTheme="majorBidi" w:hAnsiTheme="majorBidi" w:cstheme="majorBidi"/>
          <w:rtl/>
        </w:rPr>
        <w:t>لاعتماد أس</w:t>
      </w:r>
      <w:r w:rsidR="00F329F8" w:rsidRPr="00391950">
        <w:rPr>
          <w:rFonts w:asciiTheme="majorBidi" w:hAnsiTheme="majorBidi" w:cstheme="majorBidi"/>
          <w:rtl/>
        </w:rPr>
        <w:t>س موضوعي</w:t>
      </w:r>
      <w:r w:rsidR="00461F48" w:rsidRPr="00391950">
        <w:rPr>
          <w:rFonts w:asciiTheme="majorBidi" w:hAnsiTheme="majorBidi" w:cstheme="majorBidi"/>
          <w:rtl/>
        </w:rPr>
        <w:t xml:space="preserve">ة في </w:t>
      </w:r>
      <w:r w:rsidR="00F329F8" w:rsidRPr="00391950">
        <w:rPr>
          <w:rFonts w:asciiTheme="majorBidi" w:hAnsiTheme="majorBidi" w:cstheme="majorBidi"/>
          <w:rtl/>
        </w:rPr>
        <w:t xml:space="preserve">اختيار </w:t>
      </w:r>
      <w:r w:rsidR="00255C5F" w:rsidRPr="00391950">
        <w:rPr>
          <w:rFonts w:asciiTheme="majorBidi" w:hAnsiTheme="majorBidi" w:cstheme="majorBidi"/>
          <w:rtl/>
        </w:rPr>
        <w:t>مقاول الباطن</w:t>
      </w:r>
      <w:r w:rsidR="00461F48" w:rsidRPr="00391950">
        <w:rPr>
          <w:rFonts w:asciiTheme="majorBidi" w:hAnsiTheme="majorBidi" w:cstheme="majorBidi"/>
          <w:rtl/>
        </w:rPr>
        <w:t xml:space="preserve"> من عدمه</w:t>
      </w:r>
      <w:r w:rsidR="00F329F8" w:rsidRPr="00391950">
        <w:rPr>
          <w:rFonts w:asciiTheme="majorBidi" w:hAnsiTheme="majorBidi" w:cstheme="majorBidi"/>
          <w:rtl/>
          <w:lang w:bidi="ar-EG"/>
        </w:rPr>
        <w:t>.</w:t>
      </w:r>
    </w:p>
    <w:p w14:paraId="39ACD3FB" w14:textId="77777777" w:rsidR="00787792" w:rsidRPr="00391950" w:rsidRDefault="00787792" w:rsidP="0002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FFF00"/>
        <w:bidi/>
        <w:ind w:right="29"/>
        <w:jc w:val="left"/>
        <w:rPr>
          <w:rFonts w:asciiTheme="majorBidi" w:hAnsiTheme="majorBidi" w:cstheme="majorBidi"/>
        </w:rPr>
      </w:pPr>
    </w:p>
    <w:p w14:paraId="364D127C" w14:textId="77777777" w:rsidR="00787792" w:rsidRPr="00391950" w:rsidRDefault="00F329F8" w:rsidP="00461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FFF00"/>
        <w:bidi/>
        <w:ind w:right="29"/>
        <w:jc w:val="left"/>
        <w:rPr>
          <w:rFonts w:asciiTheme="majorBidi" w:hAnsiTheme="majorBidi" w:cstheme="majorBidi"/>
          <w:lang w:bidi="ar-EG"/>
        </w:rPr>
      </w:pPr>
      <w:r w:rsidRPr="00391950">
        <w:rPr>
          <w:rFonts w:asciiTheme="majorBidi" w:hAnsiTheme="majorBidi" w:cstheme="majorBidi"/>
          <w:rtl/>
        </w:rPr>
        <w:t xml:space="preserve">بمجرد </w:t>
      </w:r>
      <w:r w:rsidR="00461F48" w:rsidRPr="00391950">
        <w:rPr>
          <w:rFonts w:asciiTheme="majorBidi" w:hAnsiTheme="majorBidi" w:cstheme="majorBidi"/>
          <w:rtl/>
        </w:rPr>
        <w:t>إعداد نموذج الاستبيان،</w:t>
      </w:r>
      <w:r w:rsidRPr="00391950">
        <w:rPr>
          <w:rFonts w:asciiTheme="majorBidi" w:hAnsiTheme="majorBidi" w:cstheme="majorBidi"/>
          <w:rtl/>
        </w:rPr>
        <w:t xml:space="preserve"> </w:t>
      </w:r>
      <w:r w:rsidR="00257F46" w:rsidRPr="00391950">
        <w:rPr>
          <w:rFonts w:asciiTheme="majorBidi" w:hAnsiTheme="majorBidi" w:cstheme="majorBidi"/>
          <w:rtl/>
        </w:rPr>
        <w:t>يج</w:t>
      </w:r>
      <w:r w:rsidRPr="00391950">
        <w:rPr>
          <w:rFonts w:asciiTheme="majorBidi" w:hAnsiTheme="majorBidi" w:cstheme="majorBidi"/>
          <w:rtl/>
        </w:rPr>
        <w:t>ب</w:t>
      </w:r>
      <w:r w:rsidR="00461F48" w:rsidRPr="00391950">
        <w:rPr>
          <w:rFonts w:asciiTheme="majorBidi" w:hAnsiTheme="majorBidi" w:cstheme="majorBidi"/>
          <w:rtl/>
        </w:rPr>
        <w:t xml:space="preserve"> حذف ملاحظة المُعد من الوثيقة</w:t>
      </w:r>
      <w:r w:rsidRPr="00391950">
        <w:rPr>
          <w:rFonts w:asciiTheme="majorBidi" w:hAnsiTheme="majorBidi" w:cstheme="majorBidi"/>
          <w:rtl/>
        </w:rPr>
        <w:t xml:space="preserve"> قبل </w:t>
      </w:r>
      <w:r w:rsidR="00461F48" w:rsidRPr="00391950">
        <w:rPr>
          <w:rFonts w:asciiTheme="majorBidi" w:hAnsiTheme="majorBidi" w:cstheme="majorBidi"/>
          <w:rtl/>
        </w:rPr>
        <w:t>طرح</w:t>
      </w:r>
      <w:r w:rsidRPr="00391950">
        <w:rPr>
          <w:rFonts w:asciiTheme="majorBidi" w:hAnsiTheme="majorBidi" w:cstheme="majorBidi"/>
          <w:rtl/>
        </w:rPr>
        <w:t xml:space="preserve"> استبيان التأهيل المسبق.</w:t>
      </w:r>
    </w:p>
    <w:p w14:paraId="45CAF1C5" w14:textId="77777777" w:rsidR="00787792" w:rsidRPr="00391950" w:rsidRDefault="00787792" w:rsidP="00A83CB9">
      <w:pPr>
        <w:jc w:val="center"/>
        <w:rPr>
          <w:rFonts w:asciiTheme="majorBidi" w:hAnsiTheme="majorBidi" w:cstheme="majorBidi"/>
        </w:rPr>
      </w:pPr>
    </w:p>
    <w:p w14:paraId="15A9DA6D" w14:textId="77777777" w:rsidR="00026043" w:rsidRPr="00391950" w:rsidRDefault="00787792" w:rsidP="00B85286">
      <w:pPr>
        <w:jc w:val="center"/>
        <w:rPr>
          <w:rFonts w:asciiTheme="majorBidi" w:hAnsiTheme="majorBidi" w:cstheme="majorBidi"/>
          <w:rtl/>
        </w:rPr>
      </w:pPr>
      <w:r w:rsidRPr="00391950">
        <w:rPr>
          <w:rFonts w:asciiTheme="majorBidi" w:hAnsiTheme="majorBidi" w:cstheme="majorBidi"/>
        </w:rPr>
        <w:br w:type="page"/>
      </w:r>
    </w:p>
    <w:p w14:paraId="302D427E" w14:textId="77777777" w:rsidR="00B85286" w:rsidRPr="00391950" w:rsidRDefault="00B85286" w:rsidP="00B85286">
      <w:pPr>
        <w:jc w:val="center"/>
        <w:rPr>
          <w:rFonts w:asciiTheme="majorBidi" w:hAnsiTheme="majorBidi" w:cstheme="majorBidi"/>
          <w:rtl/>
        </w:rPr>
      </w:pPr>
    </w:p>
    <w:p w14:paraId="535CACC5" w14:textId="77777777" w:rsidR="00257F46" w:rsidRPr="00391950" w:rsidRDefault="00257F46" w:rsidP="00026043">
      <w:pPr>
        <w:pStyle w:val="TOC1"/>
        <w:bidi/>
        <w:jc w:val="left"/>
        <w:rPr>
          <w:rFonts w:asciiTheme="majorBidi" w:hAnsiTheme="majorBidi" w:cstheme="majorBidi"/>
          <w:noProof/>
          <w:color w:val="000000"/>
          <w:kern w:val="0"/>
          <w:rtl/>
          <w:lang w:val="en-AU" w:bidi="ar-EG"/>
        </w:rPr>
      </w:pPr>
      <w:r w:rsidRPr="00391950">
        <w:rPr>
          <w:rFonts w:asciiTheme="majorBidi" w:hAnsiTheme="majorBidi" w:cstheme="majorBidi"/>
          <w:noProof/>
          <w:color w:val="000000"/>
          <w:kern w:val="0"/>
          <w:rtl/>
          <w:lang w:val="en-AU"/>
        </w:rPr>
        <w:t>جدول المحتويات</w:t>
      </w:r>
    </w:p>
    <w:p w14:paraId="255CE8F8" w14:textId="77777777" w:rsidR="008D2AF1" w:rsidRPr="00391950" w:rsidRDefault="008D2AF1" w:rsidP="008D2AF1">
      <w:pPr>
        <w:pStyle w:val="TOC1"/>
        <w:bidi/>
        <w:rPr>
          <w:rFonts w:asciiTheme="majorBidi" w:hAnsiTheme="majorBidi" w:cstheme="majorBidi"/>
          <w:b w:val="0"/>
          <w:bCs w:val="0"/>
          <w:caps w:val="0"/>
          <w:noProof/>
          <w:kern w:val="0"/>
          <w:sz w:val="20"/>
          <w:szCs w:val="20"/>
        </w:rPr>
      </w:pPr>
      <w:r w:rsidRPr="00391950">
        <w:rPr>
          <w:rFonts w:asciiTheme="majorBidi" w:hAnsiTheme="majorBidi" w:cstheme="majorBidi"/>
        </w:rPr>
        <w:fldChar w:fldCharType="begin"/>
      </w:r>
      <w:r w:rsidRPr="00391950">
        <w:rPr>
          <w:rFonts w:asciiTheme="majorBidi" w:hAnsiTheme="majorBidi" w:cstheme="majorBidi"/>
        </w:rPr>
        <w:instrText xml:space="preserve"> TOC \o "1-3" \h \z \u </w:instrText>
      </w:r>
      <w:r w:rsidRPr="00391950">
        <w:rPr>
          <w:rFonts w:asciiTheme="majorBidi" w:hAnsiTheme="majorBidi" w:cstheme="majorBidi"/>
        </w:rPr>
        <w:fldChar w:fldCharType="separate"/>
      </w:r>
      <w:hyperlink w:anchor="_Toc524213734" w:history="1">
        <w:r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>القسم 1: معلومات عامة</w:t>
        </w:r>
        <w:r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_Toc524213734 \h </w:instrText>
        </w:r>
        <w:r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t>3</w:t>
        </w:r>
        <w:r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14:paraId="78623F0B" w14:textId="77777777" w:rsidR="008D2AF1" w:rsidRPr="00391950" w:rsidRDefault="00FA66EC" w:rsidP="008D2AF1">
      <w:pPr>
        <w:pStyle w:val="TOC1"/>
        <w:bidi/>
        <w:rPr>
          <w:rFonts w:asciiTheme="majorBidi" w:hAnsiTheme="majorBidi" w:cstheme="majorBidi"/>
          <w:b w:val="0"/>
          <w:bCs w:val="0"/>
          <w:caps w:val="0"/>
          <w:noProof/>
          <w:kern w:val="0"/>
          <w:sz w:val="20"/>
          <w:szCs w:val="20"/>
        </w:rPr>
      </w:pPr>
      <w:hyperlink w:anchor="_Toc524213735" w:history="1">
        <w:r w:rsidR="008D2AF1"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>القسم 2: المعلومات المالية</w: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_Toc524213735 \h </w:instrTex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t>4</w: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14:paraId="6C1977BD" w14:textId="77777777" w:rsidR="008D2AF1" w:rsidRPr="00391950" w:rsidRDefault="00FA66EC" w:rsidP="000B284E">
      <w:pPr>
        <w:pStyle w:val="TOC1"/>
        <w:bidi/>
        <w:rPr>
          <w:rFonts w:asciiTheme="majorBidi" w:hAnsiTheme="majorBidi" w:cstheme="majorBidi"/>
          <w:b w:val="0"/>
          <w:bCs w:val="0"/>
          <w:caps w:val="0"/>
          <w:noProof/>
          <w:kern w:val="0"/>
          <w:sz w:val="20"/>
          <w:szCs w:val="20"/>
        </w:rPr>
      </w:pPr>
      <w:hyperlink w:anchor="_Toc524213736" w:history="1">
        <w:r w:rsidR="008D2AF1"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>القسم 3: الهيكل التنظيمي</w: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_Toc524213736 \h </w:instrTex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t>5</w: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14:paraId="2813797C" w14:textId="77777777" w:rsidR="008D2AF1" w:rsidRPr="00391950" w:rsidRDefault="00FA66EC" w:rsidP="008D2AF1">
      <w:pPr>
        <w:pStyle w:val="TOC1"/>
        <w:bidi/>
        <w:rPr>
          <w:rFonts w:asciiTheme="majorBidi" w:hAnsiTheme="majorBidi" w:cstheme="majorBidi"/>
          <w:b w:val="0"/>
          <w:bCs w:val="0"/>
          <w:caps w:val="0"/>
          <w:noProof/>
          <w:kern w:val="0"/>
          <w:sz w:val="20"/>
          <w:szCs w:val="20"/>
        </w:rPr>
      </w:pPr>
      <w:hyperlink w:anchor="_Toc524213737" w:history="1">
        <w:r w:rsidR="008D2AF1"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>القسم 4: الشهادات والتراخيص</w: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_Toc524213737 \h </w:instrTex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t>6</w: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14:paraId="0E284C36" w14:textId="77777777" w:rsidR="008D2AF1" w:rsidRPr="00391950" w:rsidRDefault="00FA66EC" w:rsidP="008D2AF1">
      <w:pPr>
        <w:pStyle w:val="TOC1"/>
        <w:bidi/>
        <w:rPr>
          <w:rFonts w:asciiTheme="majorBidi" w:hAnsiTheme="majorBidi" w:cstheme="majorBidi"/>
          <w:b w:val="0"/>
          <w:bCs w:val="0"/>
          <w:caps w:val="0"/>
          <w:noProof/>
          <w:kern w:val="0"/>
          <w:sz w:val="20"/>
          <w:szCs w:val="20"/>
        </w:rPr>
      </w:pPr>
      <w:hyperlink w:anchor="_Toc524213738" w:history="1">
        <w:r w:rsidR="008D2AF1"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>القسم 5: استبيان الصحة والسلامة</w: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_Toc524213738 \h </w:instrTex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t>7</w: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14:paraId="3B007601" w14:textId="77777777" w:rsidR="008D2AF1" w:rsidRPr="00391950" w:rsidRDefault="00FA66EC" w:rsidP="008D2AF1">
      <w:pPr>
        <w:pStyle w:val="TOC1"/>
        <w:bidi/>
        <w:rPr>
          <w:rFonts w:asciiTheme="majorBidi" w:hAnsiTheme="majorBidi" w:cstheme="majorBidi"/>
          <w:b w:val="0"/>
          <w:bCs w:val="0"/>
          <w:caps w:val="0"/>
          <w:noProof/>
          <w:kern w:val="0"/>
          <w:sz w:val="20"/>
          <w:szCs w:val="20"/>
        </w:rPr>
      </w:pPr>
      <w:hyperlink w:anchor="_Toc524213739" w:history="1">
        <w:r w:rsidR="008D2AF1"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>القسم 6: مرافق رعاية العمال</w: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_Toc524213739 \h </w:instrTex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t>9</w: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14:paraId="1BBBDBA8" w14:textId="77777777" w:rsidR="008D2AF1" w:rsidRPr="00391950" w:rsidRDefault="00FA66EC" w:rsidP="000B284E">
      <w:pPr>
        <w:pStyle w:val="TOC1"/>
        <w:bidi/>
        <w:rPr>
          <w:rFonts w:asciiTheme="majorBidi" w:hAnsiTheme="majorBidi" w:cstheme="majorBidi"/>
          <w:b w:val="0"/>
          <w:bCs w:val="0"/>
          <w:caps w:val="0"/>
          <w:noProof/>
          <w:kern w:val="0"/>
          <w:sz w:val="20"/>
          <w:szCs w:val="20"/>
        </w:rPr>
      </w:pPr>
      <w:hyperlink w:anchor="_Toc524213740" w:history="1">
        <w:r w:rsidR="008D2AF1"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>القسم 7: الموارد (</w:t>
        </w:r>
        <w:r w:rsidR="000B284E"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>الحرفيون وغير الحرفيون</w:t>
        </w:r>
        <w:r w:rsidR="008D2AF1"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>)</w: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_Toc524213740 \h </w:instrTex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t>10</w: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14:paraId="10E686F6" w14:textId="77777777" w:rsidR="008D2AF1" w:rsidRPr="00391950" w:rsidRDefault="00FA66EC" w:rsidP="008D2AF1">
      <w:pPr>
        <w:pStyle w:val="TOC1"/>
        <w:bidi/>
        <w:rPr>
          <w:rFonts w:asciiTheme="majorBidi" w:hAnsiTheme="majorBidi" w:cstheme="majorBidi"/>
          <w:b w:val="0"/>
          <w:bCs w:val="0"/>
          <w:caps w:val="0"/>
          <w:noProof/>
          <w:kern w:val="0"/>
          <w:sz w:val="20"/>
          <w:szCs w:val="20"/>
        </w:rPr>
      </w:pPr>
      <w:hyperlink w:anchor="_Toc524213741" w:history="1">
        <w:r w:rsidR="008D2AF1"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 xml:space="preserve">القسم 8: بيان </w:t>
        </w:r>
        <w:r w:rsidR="000B284E"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>بالخبرات</w: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_Toc524213741 \h </w:instrTex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t>12</w: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14:paraId="76D4576B" w14:textId="77777777" w:rsidR="008D2AF1" w:rsidRPr="00391950" w:rsidRDefault="00FA66EC" w:rsidP="008D2AF1">
      <w:pPr>
        <w:pStyle w:val="TOC1"/>
        <w:bidi/>
        <w:rPr>
          <w:rFonts w:asciiTheme="majorBidi" w:hAnsiTheme="majorBidi" w:cstheme="majorBidi"/>
          <w:b w:val="0"/>
          <w:bCs w:val="0"/>
          <w:caps w:val="0"/>
          <w:noProof/>
          <w:kern w:val="0"/>
          <w:sz w:val="20"/>
          <w:szCs w:val="20"/>
        </w:rPr>
      </w:pPr>
      <w:hyperlink w:anchor="_Toc524213742" w:history="1">
        <w:r w:rsidR="008D2AF1"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>القسم 9: التعاقد من الباطن وسلسلة التوريد</w: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_Toc524213742 \h </w:instrTex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t>13</w: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14:paraId="4B2A8BB9" w14:textId="77777777" w:rsidR="008D2AF1" w:rsidRPr="00391950" w:rsidRDefault="00FA66EC" w:rsidP="00547416">
      <w:pPr>
        <w:pStyle w:val="TOC1"/>
        <w:bidi/>
        <w:rPr>
          <w:rFonts w:asciiTheme="majorBidi" w:hAnsiTheme="majorBidi" w:cstheme="majorBidi"/>
          <w:b w:val="0"/>
          <w:bCs w:val="0"/>
          <w:caps w:val="0"/>
          <w:noProof/>
          <w:kern w:val="0"/>
          <w:sz w:val="20"/>
          <w:szCs w:val="20"/>
        </w:rPr>
      </w:pPr>
      <w:hyperlink w:anchor="_Toc524213743" w:history="1">
        <w:r w:rsidR="008D2AF1"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>القسم 10: معدات و</w:t>
        </w:r>
        <w:r w:rsidR="000B284E"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>تجهيزات</w:t>
        </w:r>
        <w:r w:rsidR="008D2AF1"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 xml:space="preserve"> </w:t>
        </w:r>
        <w:r w:rsidR="00547416"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 xml:space="preserve">أعمال </w:t>
        </w:r>
        <w:r w:rsidR="008D2AF1"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>ال</w:t>
        </w:r>
        <w:r w:rsidR="00547416"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>تشييد</w: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_Toc524213743 \h </w:instrTex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t>15</w: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14:paraId="3A3F08C1" w14:textId="77777777" w:rsidR="008D2AF1" w:rsidRPr="00391950" w:rsidRDefault="00FA66EC" w:rsidP="00547416">
      <w:pPr>
        <w:pStyle w:val="TOC1"/>
        <w:bidi/>
        <w:rPr>
          <w:rFonts w:asciiTheme="majorBidi" w:hAnsiTheme="majorBidi" w:cstheme="majorBidi"/>
          <w:b w:val="0"/>
          <w:bCs w:val="0"/>
          <w:caps w:val="0"/>
          <w:noProof/>
          <w:kern w:val="0"/>
          <w:sz w:val="20"/>
          <w:szCs w:val="20"/>
        </w:rPr>
      </w:pPr>
      <w:hyperlink w:anchor="_Toc524213744" w:history="1">
        <w:r w:rsidR="008D2AF1"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>القسم 11: التصنيع / ال</w:t>
        </w:r>
        <w:r w:rsidR="00547416"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>تركيب</w:t>
        </w:r>
        <w:r w:rsidR="008D2AF1"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 xml:space="preserve"> / </w:t>
        </w:r>
        <w:r w:rsidR="00547416"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>القدرة</w:t>
        </w:r>
        <w:r w:rsidR="008D2AF1"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 xml:space="preserve"> الإنتاج</w:t>
        </w:r>
        <w:r w:rsidR="00547416"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>ية</w: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_Toc524213744 \h </w:instrTex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t>16</w: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14:paraId="1F3FB812" w14:textId="77777777" w:rsidR="008D2AF1" w:rsidRPr="00391950" w:rsidRDefault="00FA66EC" w:rsidP="008D2AF1">
      <w:pPr>
        <w:pStyle w:val="TOC1"/>
        <w:bidi/>
        <w:rPr>
          <w:rFonts w:asciiTheme="majorBidi" w:hAnsiTheme="majorBidi" w:cstheme="majorBidi"/>
          <w:b w:val="0"/>
          <w:bCs w:val="0"/>
          <w:caps w:val="0"/>
          <w:noProof/>
          <w:kern w:val="0"/>
          <w:sz w:val="20"/>
          <w:szCs w:val="20"/>
        </w:rPr>
      </w:pPr>
      <w:hyperlink w:anchor="_Toc524213745" w:history="1">
        <w:r w:rsidR="008D2AF1"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>القسم 12: القدرات الهندسية والتصميمية والتنفيذ</w: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_Toc524213745 \h </w:instrTex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t>17</w: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14:paraId="6A8549DA" w14:textId="77777777" w:rsidR="008D2AF1" w:rsidRPr="00391950" w:rsidRDefault="00FA66EC" w:rsidP="008D2AF1">
      <w:pPr>
        <w:pStyle w:val="TOC1"/>
        <w:bidi/>
        <w:rPr>
          <w:rFonts w:asciiTheme="majorBidi" w:hAnsiTheme="majorBidi" w:cstheme="majorBidi"/>
          <w:b w:val="0"/>
          <w:bCs w:val="0"/>
          <w:caps w:val="0"/>
          <w:noProof/>
          <w:kern w:val="0"/>
          <w:sz w:val="22"/>
          <w:szCs w:val="22"/>
        </w:rPr>
      </w:pPr>
      <w:hyperlink w:anchor="_Toc524213746" w:history="1">
        <w:r w:rsidR="008D2AF1"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>القسم 13: الخبرة والقدرة على التصميم بنظام نمذجة معلومات المب</w:t>
        </w:r>
        <w:r w:rsidR="00547416" w:rsidRPr="0039195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  <w:lang w:val="en-AU"/>
          </w:rPr>
          <w:t>اني</w: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_Toc524213746 \h </w:instrTex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t>18</w:t>
        </w:r>
        <w:r w:rsidR="008D2AF1" w:rsidRPr="00391950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14:paraId="166F1CB2" w14:textId="77777777" w:rsidR="008D2AF1" w:rsidRPr="00391950" w:rsidRDefault="008D2AF1">
      <w:pPr>
        <w:rPr>
          <w:rFonts w:asciiTheme="majorBidi" w:hAnsiTheme="majorBidi" w:cstheme="majorBidi"/>
        </w:rPr>
      </w:pPr>
      <w:r w:rsidRPr="00391950">
        <w:rPr>
          <w:rFonts w:asciiTheme="majorBidi" w:hAnsiTheme="majorBidi" w:cstheme="majorBidi"/>
          <w:b/>
          <w:bCs/>
          <w:noProof/>
        </w:rPr>
        <w:fldChar w:fldCharType="end"/>
      </w:r>
    </w:p>
    <w:p w14:paraId="3FAC8CBD" w14:textId="77777777" w:rsidR="00B85286" w:rsidRPr="00391950" w:rsidRDefault="00B85286" w:rsidP="008D2AF1">
      <w:pPr>
        <w:pStyle w:val="Heading1"/>
        <w:numPr>
          <w:ilvl w:val="0"/>
          <w:numId w:val="0"/>
        </w:numPr>
        <w:bidi/>
        <w:ind w:left="562"/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</w:pPr>
    </w:p>
    <w:p w14:paraId="59A011B7" w14:textId="77777777" w:rsidR="00B85286" w:rsidRPr="00391950" w:rsidRDefault="00B85286" w:rsidP="00B85286">
      <w:pPr>
        <w:bidi/>
        <w:rPr>
          <w:rFonts w:asciiTheme="majorBidi" w:hAnsiTheme="majorBidi" w:cstheme="majorBidi"/>
          <w:rtl/>
          <w:lang w:val="en-AU"/>
        </w:rPr>
      </w:pPr>
    </w:p>
    <w:p w14:paraId="6CD47843" w14:textId="77777777" w:rsidR="00B85286" w:rsidRPr="00391950" w:rsidRDefault="00B85286" w:rsidP="00B85286">
      <w:pPr>
        <w:bidi/>
        <w:rPr>
          <w:rFonts w:asciiTheme="majorBidi" w:hAnsiTheme="majorBidi" w:cstheme="majorBidi"/>
          <w:rtl/>
          <w:lang w:val="en-AU"/>
        </w:rPr>
      </w:pPr>
    </w:p>
    <w:p w14:paraId="2E1699ED" w14:textId="77777777" w:rsidR="00B85286" w:rsidRPr="00391950" w:rsidRDefault="00B85286" w:rsidP="00B85286">
      <w:pPr>
        <w:bidi/>
        <w:rPr>
          <w:rFonts w:asciiTheme="majorBidi" w:hAnsiTheme="majorBidi" w:cstheme="majorBidi"/>
          <w:rtl/>
          <w:lang w:val="en-AU"/>
        </w:rPr>
      </w:pPr>
    </w:p>
    <w:p w14:paraId="341BEF0B" w14:textId="77777777" w:rsidR="00B85286" w:rsidRPr="00391950" w:rsidRDefault="00B85286" w:rsidP="00B85286">
      <w:pPr>
        <w:bidi/>
        <w:rPr>
          <w:rFonts w:asciiTheme="majorBidi" w:hAnsiTheme="majorBidi" w:cstheme="majorBidi"/>
          <w:rtl/>
          <w:lang w:val="en-AU"/>
        </w:rPr>
      </w:pPr>
    </w:p>
    <w:p w14:paraId="2EAE3996" w14:textId="77777777" w:rsidR="00B85286" w:rsidRPr="00391950" w:rsidRDefault="00B85286" w:rsidP="00B85286">
      <w:pPr>
        <w:bidi/>
        <w:rPr>
          <w:rFonts w:asciiTheme="majorBidi" w:hAnsiTheme="majorBidi" w:cstheme="majorBidi"/>
          <w:rtl/>
          <w:lang w:val="en-AU"/>
        </w:rPr>
      </w:pPr>
    </w:p>
    <w:p w14:paraId="6CE3F8FF" w14:textId="77777777" w:rsidR="00B85286" w:rsidRPr="00391950" w:rsidRDefault="00B85286" w:rsidP="00B85286">
      <w:pPr>
        <w:bidi/>
        <w:rPr>
          <w:rFonts w:asciiTheme="majorBidi" w:hAnsiTheme="majorBidi" w:cstheme="majorBidi"/>
          <w:rtl/>
          <w:lang w:val="en-AU"/>
        </w:rPr>
      </w:pPr>
    </w:p>
    <w:p w14:paraId="00D42FBF" w14:textId="77777777" w:rsidR="00B85286" w:rsidRPr="00391950" w:rsidRDefault="00B85286" w:rsidP="00B85286">
      <w:pPr>
        <w:bidi/>
        <w:rPr>
          <w:rFonts w:asciiTheme="majorBidi" w:hAnsiTheme="majorBidi" w:cstheme="majorBidi"/>
          <w:rtl/>
          <w:lang w:val="en-AU"/>
        </w:rPr>
      </w:pPr>
    </w:p>
    <w:p w14:paraId="67387572" w14:textId="77777777" w:rsidR="00B85286" w:rsidRPr="00391950" w:rsidRDefault="00B85286" w:rsidP="00B85286">
      <w:pPr>
        <w:bidi/>
        <w:rPr>
          <w:rFonts w:asciiTheme="majorBidi" w:hAnsiTheme="majorBidi" w:cstheme="majorBidi"/>
          <w:rtl/>
          <w:lang w:val="en-AU"/>
        </w:rPr>
      </w:pPr>
    </w:p>
    <w:p w14:paraId="7BFE860E" w14:textId="77777777" w:rsidR="00B85286" w:rsidRPr="00391950" w:rsidRDefault="00B85286" w:rsidP="00B85286">
      <w:pPr>
        <w:bidi/>
        <w:rPr>
          <w:rFonts w:asciiTheme="majorBidi" w:hAnsiTheme="majorBidi" w:cstheme="majorBidi"/>
          <w:rtl/>
          <w:lang w:val="en-AU"/>
        </w:rPr>
      </w:pPr>
    </w:p>
    <w:p w14:paraId="6E69C51D" w14:textId="77777777" w:rsidR="00B85286" w:rsidRPr="00391950" w:rsidRDefault="00B85286" w:rsidP="00B85286">
      <w:pPr>
        <w:bidi/>
        <w:rPr>
          <w:rFonts w:asciiTheme="majorBidi" w:hAnsiTheme="majorBidi" w:cstheme="majorBidi"/>
          <w:rtl/>
          <w:lang w:val="en-AU"/>
        </w:rPr>
      </w:pPr>
    </w:p>
    <w:p w14:paraId="6ABBD774" w14:textId="77777777" w:rsidR="00B85286" w:rsidRPr="00391950" w:rsidRDefault="00B85286" w:rsidP="00B85286">
      <w:pPr>
        <w:bidi/>
        <w:rPr>
          <w:rFonts w:asciiTheme="majorBidi" w:hAnsiTheme="majorBidi" w:cstheme="majorBidi"/>
          <w:rtl/>
          <w:lang w:val="en-AU"/>
        </w:rPr>
      </w:pPr>
    </w:p>
    <w:p w14:paraId="434568F6" w14:textId="77777777" w:rsidR="00B85286" w:rsidRPr="00391950" w:rsidRDefault="00B85286" w:rsidP="00B85286">
      <w:pPr>
        <w:bidi/>
        <w:rPr>
          <w:rFonts w:asciiTheme="majorBidi" w:hAnsiTheme="majorBidi" w:cstheme="majorBidi"/>
          <w:rtl/>
          <w:lang w:val="en-AU"/>
        </w:rPr>
      </w:pPr>
    </w:p>
    <w:p w14:paraId="58D88DD1" w14:textId="77777777" w:rsidR="00B85286" w:rsidRPr="00391950" w:rsidRDefault="00B85286" w:rsidP="00B85286">
      <w:pPr>
        <w:bidi/>
        <w:rPr>
          <w:rFonts w:asciiTheme="majorBidi" w:hAnsiTheme="majorBidi" w:cstheme="majorBidi"/>
          <w:rtl/>
          <w:lang w:val="en-AU"/>
        </w:rPr>
      </w:pPr>
    </w:p>
    <w:p w14:paraId="06C56CB6" w14:textId="77777777" w:rsidR="00B85286" w:rsidRPr="00391950" w:rsidRDefault="00B85286" w:rsidP="00B85286">
      <w:pPr>
        <w:bidi/>
        <w:rPr>
          <w:rFonts w:asciiTheme="majorBidi" w:hAnsiTheme="majorBidi" w:cstheme="majorBidi"/>
          <w:rtl/>
          <w:lang w:val="en-AU"/>
        </w:rPr>
      </w:pPr>
    </w:p>
    <w:p w14:paraId="5EE8372A" w14:textId="77777777" w:rsidR="00B85286" w:rsidRPr="00391950" w:rsidRDefault="00B85286" w:rsidP="00B85286">
      <w:pPr>
        <w:bidi/>
        <w:rPr>
          <w:rFonts w:asciiTheme="majorBidi" w:hAnsiTheme="majorBidi" w:cstheme="majorBidi"/>
          <w:rtl/>
          <w:lang w:val="en-AU"/>
        </w:rPr>
      </w:pPr>
    </w:p>
    <w:p w14:paraId="0D99372E" w14:textId="77777777" w:rsidR="00B85286" w:rsidRPr="00391950" w:rsidRDefault="00B85286" w:rsidP="00B85286">
      <w:pPr>
        <w:bidi/>
        <w:rPr>
          <w:rFonts w:asciiTheme="majorBidi" w:hAnsiTheme="majorBidi" w:cstheme="majorBidi"/>
          <w:rtl/>
          <w:lang w:val="en-AU"/>
        </w:rPr>
      </w:pPr>
    </w:p>
    <w:p w14:paraId="49E688EC" w14:textId="77777777" w:rsidR="00B85286" w:rsidRPr="00391950" w:rsidRDefault="00B85286" w:rsidP="00B85286">
      <w:pPr>
        <w:bidi/>
        <w:rPr>
          <w:rFonts w:asciiTheme="majorBidi" w:hAnsiTheme="majorBidi" w:cstheme="majorBidi"/>
          <w:rtl/>
          <w:lang w:val="en-AU"/>
        </w:rPr>
      </w:pPr>
    </w:p>
    <w:p w14:paraId="2C1F9BD4" w14:textId="77777777" w:rsidR="00B85286" w:rsidRPr="00391950" w:rsidRDefault="00B85286" w:rsidP="00B85286">
      <w:pPr>
        <w:bidi/>
        <w:rPr>
          <w:rFonts w:asciiTheme="majorBidi" w:hAnsiTheme="majorBidi" w:cstheme="majorBidi"/>
          <w:rtl/>
          <w:lang w:val="en-AU"/>
        </w:rPr>
      </w:pPr>
    </w:p>
    <w:p w14:paraId="53A9E28A" w14:textId="77777777" w:rsidR="00B85286" w:rsidRPr="00391950" w:rsidRDefault="00B85286" w:rsidP="00B85286">
      <w:pPr>
        <w:bidi/>
        <w:rPr>
          <w:rFonts w:asciiTheme="majorBidi" w:hAnsiTheme="majorBidi" w:cstheme="majorBidi"/>
          <w:rtl/>
          <w:lang w:val="en-AU"/>
        </w:rPr>
      </w:pPr>
    </w:p>
    <w:p w14:paraId="3764AFC2" w14:textId="77777777" w:rsidR="00B85286" w:rsidRPr="00391950" w:rsidRDefault="00B85286" w:rsidP="00B85286">
      <w:pPr>
        <w:bidi/>
        <w:rPr>
          <w:rFonts w:asciiTheme="majorBidi" w:hAnsiTheme="majorBidi" w:cstheme="majorBidi"/>
          <w:rtl/>
          <w:lang w:val="en-AU"/>
        </w:rPr>
      </w:pPr>
    </w:p>
    <w:p w14:paraId="2CB78756" w14:textId="77777777" w:rsidR="00474046" w:rsidRPr="00391950" w:rsidRDefault="008D2AF1" w:rsidP="0047044D">
      <w:pPr>
        <w:pStyle w:val="Heading1"/>
        <w:numPr>
          <w:ilvl w:val="0"/>
          <w:numId w:val="0"/>
        </w:numPr>
        <w:bidi/>
        <w:ind w:left="360" w:hanging="360"/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</w:pPr>
      <w:r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br w:type="page"/>
      </w:r>
      <w:bookmarkStart w:id="0" w:name="_Toc524213734"/>
      <w:r w:rsidR="00474046"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lastRenderedPageBreak/>
        <w:t xml:space="preserve">القسم </w:t>
      </w:r>
      <w:r w:rsidR="003658B9"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t>1</w:t>
      </w:r>
      <w:r w:rsidR="00474046"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t>: معلومات عامة</w:t>
      </w:r>
      <w:bookmarkEnd w:id="0"/>
    </w:p>
    <w:p w14:paraId="17CFAA43" w14:textId="77777777" w:rsidR="00787792" w:rsidRPr="00391950" w:rsidRDefault="00255C5F" w:rsidP="00CF4FDA">
      <w:pPr>
        <w:bidi/>
        <w:ind w:right="29"/>
        <w:rPr>
          <w:rFonts w:asciiTheme="majorBidi" w:hAnsiTheme="majorBidi" w:cstheme="majorBidi"/>
          <w:b/>
          <w:caps/>
          <w:color w:val="000000"/>
          <w:sz w:val="22"/>
          <w:szCs w:val="22"/>
          <w:lang w:bidi="ar-EG"/>
        </w:rPr>
      </w:pPr>
      <w:r w:rsidRPr="00391950">
        <w:rPr>
          <w:rFonts w:asciiTheme="majorBidi" w:hAnsiTheme="majorBidi" w:cstheme="majorBidi"/>
          <w:b/>
          <w:caps/>
          <w:color w:val="000000"/>
          <w:sz w:val="22"/>
          <w:szCs w:val="22"/>
          <w:rtl/>
          <w:lang w:val="en-AU"/>
        </w:rPr>
        <w:t>يلتزم المقاول من الباطن</w:t>
      </w:r>
      <w:r w:rsidR="00474046" w:rsidRPr="00391950">
        <w:rPr>
          <w:rFonts w:asciiTheme="majorBidi" w:hAnsiTheme="majorBidi" w:cstheme="majorBidi"/>
          <w:b/>
          <w:caps/>
          <w:color w:val="000000"/>
          <w:sz w:val="22"/>
          <w:szCs w:val="22"/>
          <w:rtl/>
          <w:lang w:val="en-AU"/>
        </w:rPr>
        <w:t xml:space="preserve"> باستكمال المعلومات العامة التالية </w:t>
      </w:r>
      <w:r w:rsidRPr="00391950">
        <w:rPr>
          <w:rFonts w:asciiTheme="majorBidi" w:hAnsiTheme="majorBidi" w:cstheme="majorBidi"/>
          <w:b/>
          <w:caps/>
          <w:color w:val="000000"/>
          <w:sz w:val="22"/>
          <w:szCs w:val="22"/>
          <w:rtl/>
          <w:lang w:val="en-AU"/>
        </w:rPr>
        <w:t xml:space="preserve">عن </w:t>
      </w:r>
      <w:r w:rsidR="00CF4FDA" w:rsidRPr="00391950">
        <w:rPr>
          <w:rFonts w:asciiTheme="majorBidi" w:hAnsiTheme="majorBidi" w:cstheme="majorBidi"/>
          <w:b/>
          <w:caps/>
          <w:color w:val="000000"/>
          <w:sz w:val="22"/>
          <w:szCs w:val="22"/>
          <w:rtl/>
          <w:lang w:val="en-AU"/>
        </w:rPr>
        <w:t>الشركة</w:t>
      </w:r>
      <w:r w:rsidR="00474046" w:rsidRPr="00391950">
        <w:rPr>
          <w:rFonts w:asciiTheme="majorBidi" w:hAnsiTheme="majorBidi" w:cstheme="majorBidi"/>
          <w:b/>
          <w:caps/>
          <w:color w:val="000000"/>
          <w:sz w:val="22"/>
          <w:szCs w:val="22"/>
          <w:rtl/>
          <w:lang w:val="en-AU" w:bidi="ar-EG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2785"/>
        <w:gridCol w:w="1615"/>
        <w:gridCol w:w="1470"/>
      </w:tblGrid>
      <w:tr w:rsidR="00787792" w:rsidRPr="00391950" w14:paraId="6636DB4F" w14:textId="77777777" w:rsidTr="00381B9D">
        <w:trPr>
          <w:jc w:val="center"/>
        </w:trPr>
        <w:tc>
          <w:tcPr>
            <w:tcW w:w="3491" w:type="dxa"/>
            <w:shd w:val="clear" w:color="auto" w:fill="1F4E79" w:themeFill="accent1" w:themeFillShade="80"/>
          </w:tcPr>
          <w:p w14:paraId="14C392C7" w14:textId="77777777" w:rsidR="00787792" w:rsidRPr="00391950" w:rsidRDefault="00474046" w:rsidP="00381B9D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 w:bidi="ar-EG"/>
              </w:rPr>
            </w:pPr>
            <w:r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 w:bidi="ar-EG"/>
              </w:rPr>
              <w:t>المعلومات المطلوبة</w:t>
            </w:r>
          </w:p>
        </w:tc>
        <w:tc>
          <w:tcPr>
            <w:tcW w:w="5888" w:type="dxa"/>
            <w:gridSpan w:val="3"/>
            <w:shd w:val="clear" w:color="auto" w:fill="1F4E79" w:themeFill="accent1" w:themeFillShade="80"/>
          </w:tcPr>
          <w:p w14:paraId="2DE285E1" w14:textId="77777777" w:rsidR="00787792" w:rsidRPr="00391950" w:rsidRDefault="00381B9D" w:rsidP="00381B9D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lang w:val="en-AU"/>
              </w:rPr>
            </w:pPr>
            <w:r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/>
              </w:rPr>
              <w:t>إجابة</w:t>
            </w:r>
            <w:r w:rsidR="00474046"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/>
              </w:rPr>
              <w:t xml:space="preserve"> </w:t>
            </w:r>
            <w:r w:rsidR="00255C5F"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/>
              </w:rPr>
              <w:t>المقاول من الباطن</w:t>
            </w:r>
          </w:p>
        </w:tc>
      </w:tr>
      <w:tr w:rsidR="00474046" w:rsidRPr="00391950" w14:paraId="2654E4D3" w14:textId="77777777" w:rsidTr="00381B9D">
        <w:trPr>
          <w:trHeight w:val="188"/>
          <w:jc w:val="center"/>
        </w:trPr>
        <w:tc>
          <w:tcPr>
            <w:tcW w:w="3491" w:type="dxa"/>
            <w:shd w:val="clear" w:color="auto" w:fill="BDD6EE" w:themeFill="accent1" w:themeFillTint="66"/>
          </w:tcPr>
          <w:p w14:paraId="618845FB" w14:textId="77777777" w:rsidR="00474046" w:rsidRPr="00391950" w:rsidRDefault="00CF4FDA" w:rsidP="00CF4FDA">
            <w:pPr>
              <w:bidi/>
              <w:rPr>
                <w:rFonts w:asciiTheme="majorBidi" w:hAnsiTheme="majorBidi" w:cstheme="majorBidi"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</w:rPr>
              <w:t xml:space="preserve">اسم </w:t>
            </w:r>
            <w:r w:rsidR="00381B9D" w:rsidRPr="00391950">
              <w:rPr>
                <w:rFonts w:asciiTheme="majorBidi" w:hAnsiTheme="majorBidi" w:cstheme="majorBidi"/>
                <w:rtl/>
              </w:rPr>
              <w:t>ال</w:t>
            </w:r>
            <w:r w:rsidR="00255C5F" w:rsidRPr="00391950">
              <w:rPr>
                <w:rFonts w:asciiTheme="majorBidi" w:hAnsiTheme="majorBidi" w:cstheme="majorBidi"/>
                <w:rtl/>
              </w:rPr>
              <w:t xml:space="preserve">مقاول </w:t>
            </w:r>
            <w:r w:rsidR="00381B9D" w:rsidRPr="00391950">
              <w:rPr>
                <w:rFonts w:asciiTheme="majorBidi" w:hAnsiTheme="majorBidi" w:cstheme="majorBidi"/>
                <w:rtl/>
              </w:rPr>
              <w:t xml:space="preserve">من </w:t>
            </w:r>
            <w:r w:rsidR="00255C5F" w:rsidRPr="00391950">
              <w:rPr>
                <w:rFonts w:asciiTheme="majorBidi" w:hAnsiTheme="majorBidi" w:cstheme="majorBidi"/>
                <w:rtl/>
              </w:rPr>
              <w:t>الباطن</w:t>
            </w:r>
            <w:r w:rsidRPr="00391950">
              <w:rPr>
                <w:rFonts w:asciiTheme="majorBidi" w:hAnsiTheme="majorBidi" w:cstheme="majorBidi"/>
                <w:rtl/>
              </w:rPr>
              <w:t xml:space="preserve"> بالكامل</w:t>
            </w:r>
            <w:r w:rsidR="0041211C" w:rsidRPr="00391950">
              <w:rPr>
                <w:rFonts w:asciiTheme="majorBidi" w:hAnsiTheme="majorBidi" w:cstheme="majorBidi"/>
                <w:rtl/>
                <w:lang w:bidi="ar-EG"/>
              </w:rPr>
              <w:t>:</w:t>
            </w:r>
          </w:p>
        </w:tc>
        <w:tc>
          <w:tcPr>
            <w:tcW w:w="5888" w:type="dxa"/>
            <w:gridSpan w:val="3"/>
          </w:tcPr>
          <w:p w14:paraId="43F197AF" w14:textId="77777777" w:rsidR="00474046" w:rsidRPr="00391950" w:rsidRDefault="00474046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474046" w:rsidRPr="00391950" w14:paraId="434E99B7" w14:textId="77777777" w:rsidTr="00381B9D">
        <w:trPr>
          <w:trHeight w:val="296"/>
          <w:jc w:val="center"/>
        </w:trPr>
        <w:tc>
          <w:tcPr>
            <w:tcW w:w="3491" w:type="dxa"/>
            <w:shd w:val="clear" w:color="auto" w:fill="BDD6EE" w:themeFill="accent1" w:themeFillTint="66"/>
          </w:tcPr>
          <w:p w14:paraId="21DB3ABC" w14:textId="77777777" w:rsidR="00474046" w:rsidRPr="00391950" w:rsidRDefault="00474046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العنوان المسجل للمكتب</w:t>
            </w:r>
            <w:r w:rsidR="0041211C" w:rsidRPr="00391950">
              <w:rPr>
                <w:rFonts w:asciiTheme="majorBidi" w:hAnsiTheme="majorBidi" w:cstheme="majorBidi"/>
                <w:rtl/>
              </w:rPr>
              <w:t>:</w:t>
            </w:r>
          </w:p>
        </w:tc>
        <w:tc>
          <w:tcPr>
            <w:tcW w:w="5888" w:type="dxa"/>
            <w:gridSpan w:val="3"/>
          </w:tcPr>
          <w:p w14:paraId="72690E18" w14:textId="77777777" w:rsidR="00474046" w:rsidRPr="00391950" w:rsidRDefault="00474046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474046" w:rsidRPr="00391950" w14:paraId="36865CD4" w14:textId="77777777" w:rsidTr="00381B9D">
        <w:trPr>
          <w:jc w:val="center"/>
        </w:trPr>
        <w:tc>
          <w:tcPr>
            <w:tcW w:w="3491" w:type="dxa"/>
            <w:shd w:val="clear" w:color="auto" w:fill="BDD6EE" w:themeFill="accent1" w:themeFillTint="66"/>
          </w:tcPr>
          <w:p w14:paraId="396BEA02" w14:textId="77777777" w:rsidR="00474046" w:rsidRPr="00391950" w:rsidRDefault="00474046" w:rsidP="008B143D">
            <w:pPr>
              <w:bidi/>
              <w:rPr>
                <w:rFonts w:asciiTheme="majorBidi" w:hAnsiTheme="majorBidi" w:cstheme="majorBidi"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</w:rPr>
              <w:t>تاريخ التسجيل</w:t>
            </w:r>
            <w:r w:rsidR="0041211C" w:rsidRPr="00391950">
              <w:rPr>
                <w:rFonts w:asciiTheme="majorBidi" w:hAnsiTheme="majorBidi" w:cstheme="majorBidi"/>
                <w:rtl/>
                <w:lang w:bidi="ar-EG"/>
              </w:rPr>
              <w:t>:</w:t>
            </w:r>
          </w:p>
        </w:tc>
        <w:tc>
          <w:tcPr>
            <w:tcW w:w="5888" w:type="dxa"/>
            <w:gridSpan w:val="3"/>
          </w:tcPr>
          <w:p w14:paraId="7BFD111C" w14:textId="77777777" w:rsidR="00474046" w:rsidRPr="00391950" w:rsidRDefault="00474046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474046" w:rsidRPr="00391950" w14:paraId="7B93DB78" w14:textId="77777777" w:rsidTr="00381B9D">
        <w:trPr>
          <w:jc w:val="center"/>
        </w:trPr>
        <w:tc>
          <w:tcPr>
            <w:tcW w:w="3491" w:type="dxa"/>
            <w:shd w:val="clear" w:color="auto" w:fill="BDD6EE" w:themeFill="accent1" w:themeFillTint="66"/>
          </w:tcPr>
          <w:p w14:paraId="5BA3FC04" w14:textId="77777777" w:rsidR="00474046" w:rsidRPr="00391950" w:rsidRDefault="00C72A1E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رقم السجل السعودي</w:t>
            </w:r>
            <w:r w:rsidR="0041211C" w:rsidRPr="00391950">
              <w:rPr>
                <w:rFonts w:asciiTheme="majorBidi" w:hAnsiTheme="majorBidi" w:cstheme="majorBidi"/>
                <w:rtl/>
              </w:rPr>
              <w:t>:</w:t>
            </w:r>
          </w:p>
        </w:tc>
        <w:tc>
          <w:tcPr>
            <w:tcW w:w="5888" w:type="dxa"/>
            <w:gridSpan w:val="3"/>
          </w:tcPr>
          <w:p w14:paraId="3D081ED6" w14:textId="77777777" w:rsidR="00474046" w:rsidRPr="00391950" w:rsidRDefault="00474046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474046" w:rsidRPr="00391950" w14:paraId="28FAD618" w14:textId="77777777" w:rsidTr="00381B9D">
        <w:trPr>
          <w:jc w:val="center"/>
        </w:trPr>
        <w:tc>
          <w:tcPr>
            <w:tcW w:w="3491" w:type="dxa"/>
            <w:shd w:val="clear" w:color="auto" w:fill="BDD6EE" w:themeFill="accent1" w:themeFillTint="66"/>
          </w:tcPr>
          <w:p w14:paraId="725781BA" w14:textId="77777777" w:rsidR="00474046" w:rsidRPr="00391950" w:rsidRDefault="00C72A1E" w:rsidP="00196C06">
            <w:pPr>
              <w:bidi/>
              <w:rPr>
                <w:rFonts w:asciiTheme="majorBidi" w:hAnsiTheme="majorBidi" w:cstheme="majorBidi"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</w:rPr>
              <w:t xml:space="preserve">فئة </w:t>
            </w:r>
            <w:r w:rsidR="00196C06" w:rsidRPr="00391950">
              <w:rPr>
                <w:rFonts w:asciiTheme="majorBidi" w:hAnsiTheme="majorBidi" w:cstheme="majorBidi"/>
                <w:rtl/>
              </w:rPr>
              <w:t xml:space="preserve">شهادة  </w:t>
            </w:r>
            <w:r w:rsidRPr="00391950">
              <w:rPr>
                <w:rFonts w:asciiTheme="majorBidi" w:hAnsiTheme="majorBidi" w:cstheme="majorBidi"/>
                <w:rtl/>
              </w:rPr>
              <w:t>ال</w:t>
            </w:r>
            <w:r w:rsidR="00474046" w:rsidRPr="00391950">
              <w:rPr>
                <w:rFonts w:asciiTheme="majorBidi" w:hAnsiTheme="majorBidi" w:cstheme="majorBidi"/>
                <w:rtl/>
              </w:rPr>
              <w:t>تصنيف</w:t>
            </w:r>
            <w:r w:rsidR="0041211C" w:rsidRPr="00391950">
              <w:rPr>
                <w:rFonts w:asciiTheme="majorBidi" w:hAnsiTheme="majorBidi" w:cstheme="majorBidi"/>
                <w:rtl/>
                <w:lang w:bidi="ar-EG"/>
              </w:rPr>
              <w:t>:</w:t>
            </w:r>
            <w:r w:rsidR="00CF4FDA" w:rsidRPr="00391950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</w:p>
        </w:tc>
        <w:tc>
          <w:tcPr>
            <w:tcW w:w="5888" w:type="dxa"/>
            <w:gridSpan w:val="3"/>
          </w:tcPr>
          <w:p w14:paraId="2218B595" w14:textId="77777777" w:rsidR="00474046" w:rsidRPr="00391950" w:rsidRDefault="00474046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474046" w:rsidRPr="00391950" w14:paraId="7D35A31F" w14:textId="77777777" w:rsidTr="00381B9D">
        <w:trPr>
          <w:jc w:val="center"/>
        </w:trPr>
        <w:tc>
          <w:tcPr>
            <w:tcW w:w="3491" w:type="dxa"/>
            <w:shd w:val="clear" w:color="auto" w:fill="BDD6EE" w:themeFill="accent1" w:themeFillTint="66"/>
          </w:tcPr>
          <w:p w14:paraId="39F41CB4" w14:textId="77777777" w:rsidR="00474046" w:rsidRPr="00391950" w:rsidRDefault="00BE1AD1" w:rsidP="00381B9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  <w:lang w:bidi="ar-EG"/>
              </w:rPr>
              <w:t>أقل قيمة لل</w:t>
            </w:r>
            <w:r w:rsidR="00381B9D" w:rsidRPr="00391950">
              <w:rPr>
                <w:rFonts w:asciiTheme="majorBidi" w:hAnsiTheme="majorBidi" w:cstheme="majorBidi"/>
                <w:rtl/>
                <w:lang w:bidi="ar-EG"/>
              </w:rPr>
              <w:t>طرح</w:t>
            </w:r>
            <w:r w:rsidRPr="00391950">
              <w:rPr>
                <w:rFonts w:asciiTheme="majorBidi" w:hAnsiTheme="majorBidi" w:cstheme="majorBidi"/>
                <w:rtl/>
                <w:lang w:bidi="ar-EG"/>
              </w:rPr>
              <w:t>:</w:t>
            </w:r>
          </w:p>
        </w:tc>
        <w:tc>
          <w:tcPr>
            <w:tcW w:w="5888" w:type="dxa"/>
            <w:gridSpan w:val="3"/>
          </w:tcPr>
          <w:p w14:paraId="64FDF1E4" w14:textId="77777777" w:rsidR="00474046" w:rsidRPr="00391950" w:rsidRDefault="00474046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474046" w:rsidRPr="00391950" w14:paraId="366F8B0E" w14:textId="77777777" w:rsidTr="00381B9D">
        <w:trPr>
          <w:jc w:val="center"/>
        </w:trPr>
        <w:tc>
          <w:tcPr>
            <w:tcW w:w="3491" w:type="dxa"/>
            <w:shd w:val="clear" w:color="auto" w:fill="BDD6EE" w:themeFill="accent1" w:themeFillTint="66"/>
          </w:tcPr>
          <w:p w14:paraId="0DBFE0AA" w14:textId="77777777" w:rsidR="00474046" w:rsidRPr="00391950" w:rsidRDefault="00381B9D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أعلى قيمة للطرح</w:t>
            </w:r>
            <w:r w:rsidR="00BE1AD1" w:rsidRPr="00391950">
              <w:rPr>
                <w:rFonts w:asciiTheme="majorBidi" w:hAnsiTheme="majorBidi" w:cstheme="majorBidi"/>
                <w:rtl/>
              </w:rPr>
              <w:t>:</w:t>
            </w:r>
          </w:p>
        </w:tc>
        <w:tc>
          <w:tcPr>
            <w:tcW w:w="5888" w:type="dxa"/>
            <w:gridSpan w:val="3"/>
          </w:tcPr>
          <w:p w14:paraId="151A8BBD" w14:textId="77777777" w:rsidR="00474046" w:rsidRPr="00391950" w:rsidRDefault="00474046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474046" w:rsidRPr="00391950" w14:paraId="6AC3ED4D" w14:textId="77777777" w:rsidTr="00381B9D">
        <w:trPr>
          <w:jc w:val="center"/>
        </w:trPr>
        <w:tc>
          <w:tcPr>
            <w:tcW w:w="3491" w:type="dxa"/>
            <w:shd w:val="clear" w:color="auto" w:fill="BDD6EE" w:themeFill="accent1" w:themeFillTint="66"/>
          </w:tcPr>
          <w:p w14:paraId="7036772B" w14:textId="77777777" w:rsidR="00474046" w:rsidRPr="00391950" w:rsidRDefault="00255C5F" w:rsidP="00255C5F">
            <w:pPr>
              <w:bidi/>
              <w:rPr>
                <w:rFonts w:asciiTheme="majorBidi" w:hAnsiTheme="majorBidi" w:cstheme="majorBidi"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</w:rPr>
              <w:t xml:space="preserve">رقم </w:t>
            </w:r>
            <w:r w:rsidR="00474046" w:rsidRPr="00391950">
              <w:rPr>
                <w:rFonts w:asciiTheme="majorBidi" w:hAnsiTheme="majorBidi" w:cstheme="majorBidi"/>
                <w:rtl/>
              </w:rPr>
              <w:t>ال</w:t>
            </w:r>
            <w:r w:rsidR="00D419C1" w:rsidRPr="00391950">
              <w:rPr>
                <w:rFonts w:asciiTheme="majorBidi" w:hAnsiTheme="majorBidi" w:cstheme="majorBidi"/>
                <w:rtl/>
              </w:rPr>
              <w:t>سجل</w:t>
            </w:r>
            <w:r w:rsidR="00474046" w:rsidRPr="00391950">
              <w:rPr>
                <w:rFonts w:asciiTheme="majorBidi" w:hAnsiTheme="majorBidi" w:cstheme="majorBidi"/>
                <w:rtl/>
              </w:rPr>
              <w:t xml:space="preserve"> الدولي</w:t>
            </w:r>
            <w:r w:rsidR="00696A58" w:rsidRPr="00391950">
              <w:rPr>
                <w:rFonts w:asciiTheme="majorBidi" w:hAnsiTheme="majorBidi" w:cstheme="majorBidi"/>
                <w:rtl/>
                <w:lang w:bidi="ar-EG"/>
              </w:rPr>
              <w:t>:</w:t>
            </w:r>
          </w:p>
        </w:tc>
        <w:tc>
          <w:tcPr>
            <w:tcW w:w="5888" w:type="dxa"/>
            <w:gridSpan w:val="3"/>
          </w:tcPr>
          <w:p w14:paraId="748699B7" w14:textId="77777777" w:rsidR="00474046" w:rsidRPr="00391950" w:rsidRDefault="00474046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474046" w:rsidRPr="00391950" w14:paraId="11C02EE9" w14:textId="77777777" w:rsidTr="00381B9D">
        <w:trPr>
          <w:jc w:val="center"/>
        </w:trPr>
        <w:tc>
          <w:tcPr>
            <w:tcW w:w="3491" w:type="dxa"/>
            <w:shd w:val="clear" w:color="auto" w:fill="BDD6EE" w:themeFill="accent1" w:themeFillTint="66"/>
          </w:tcPr>
          <w:p w14:paraId="79738B7F" w14:textId="77777777" w:rsidR="00474046" w:rsidRPr="00391950" w:rsidRDefault="00CF4FDA" w:rsidP="00381B9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مقاول من الباطن</w:t>
            </w:r>
            <w:r w:rsidR="0041211C" w:rsidRPr="00391950">
              <w:rPr>
                <w:rFonts w:asciiTheme="majorBidi" w:hAnsiTheme="majorBidi" w:cstheme="majorBidi"/>
                <w:rtl/>
              </w:rPr>
              <w:t xml:space="preserve"> </w:t>
            </w:r>
            <w:r w:rsidR="00381B9D" w:rsidRPr="00391950">
              <w:rPr>
                <w:rFonts w:asciiTheme="majorBidi" w:hAnsiTheme="majorBidi" w:cstheme="majorBidi"/>
                <w:rtl/>
              </w:rPr>
              <w:t>حكومي</w:t>
            </w:r>
            <w:r w:rsidR="00474046" w:rsidRPr="00391950">
              <w:rPr>
                <w:rFonts w:asciiTheme="majorBidi" w:hAnsiTheme="majorBidi" w:cstheme="majorBidi"/>
                <w:rtl/>
              </w:rPr>
              <w:t>/ خاص</w:t>
            </w:r>
          </w:p>
        </w:tc>
        <w:tc>
          <w:tcPr>
            <w:tcW w:w="5888" w:type="dxa"/>
            <w:gridSpan w:val="3"/>
            <w:shd w:val="clear" w:color="auto" w:fill="FFFFFF"/>
          </w:tcPr>
          <w:p w14:paraId="60BB6FE3" w14:textId="77777777" w:rsidR="00474046" w:rsidRPr="00391950" w:rsidRDefault="00474046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BE1AD1" w:rsidRPr="00391950" w14:paraId="34BA8536" w14:textId="77777777" w:rsidTr="00381B9D">
        <w:trPr>
          <w:trHeight w:val="319"/>
          <w:jc w:val="center"/>
        </w:trPr>
        <w:tc>
          <w:tcPr>
            <w:tcW w:w="3491" w:type="dxa"/>
            <w:vMerge w:val="restart"/>
            <w:shd w:val="clear" w:color="auto" w:fill="BDD6EE" w:themeFill="accent1" w:themeFillTint="66"/>
          </w:tcPr>
          <w:p w14:paraId="14D45326" w14:textId="77777777" w:rsidR="00BE1AD1" w:rsidRPr="00391950" w:rsidRDefault="00BE1AD1" w:rsidP="005A4650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الممثل الم</w:t>
            </w:r>
            <w:r w:rsidR="005A4650" w:rsidRPr="00391950">
              <w:rPr>
                <w:rFonts w:asciiTheme="majorBidi" w:hAnsiTheme="majorBidi" w:cstheme="majorBidi"/>
                <w:rtl/>
              </w:rPr>
              <w:t>رشح</w:t>
            </w:r>
          </w:p>
          <w:p w14:paraId="30869C9E" w14:textId="77777777" w:rsidR="00BE1AD1" w:rsidRPr="00391950" w:rsidRDefault="00BE1AD1" w:rsidP="008B143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793" w:type="dxa"/>
            <w:shd w:val="clear" w:color="auto" w:fill="FFFFFF"/>
          </w:tcPr>
          <w:p w14:paraId="37331BA3" w14:textId="77777777" w:rsidR="00BE1AD1" w:rsidRPr="00391950" w:rsidRDefault="00A53DE3" w:rsidP="008B143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</w:t>
            </w:r>
            <w:r w:rsidR="00BE1AD1" w:rsidRPr="00391950">
              <w:rPr>
                <w:rFonts w:asciiTheme="majorBidi" w:hAnsiTheme="majorBidi" w:cstheme="majorBidi"/>
                <w:rtl/>
              </w:rPr>
              <w:t>اسم</w:t>
            </w:r>
            <w:r w:rsidRPr="00391950">
              <w:rPr>
                <w:rFonts w:asciiTheme="majorBidi" w:hAnsiTheme="majorBidi" w:cstheme="majorBidi"/>
                <w:rtl/>
              </w:rPr>
              <w:t>:</w:t>
            </w:r>
          </w:p>
        </w:tc>
        <w:tc>
          <w:tcPr>
            <w:tcW w:w="3095" w:type="dxa"/>
            <w:gridSpan w:val="2"/>
          </w:tcPr>
          <w:p w14:paraId="3EB80592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BE1AD1" w:rsidRPr="00391950" w14:paraId="719D288C" w14:textId="77777777" w:rsidTr="00381B9D">
        <w:trPr>
          <w:trHeight w:val="318"/>
          <w:jc w:val="center"/>
        </w:trPr>
        <w:tc>
          <w:tcPr>
            <w:tcW w:w="3491" w:type="dxa"/>
            <w:vMerge/>
            <w:shd w:val="clear" w:color="auto" w:fill="BDD6EE" w:themeFill="accent1" w:themeFillTint="66"/>
          </w:tcPr>
          <w:p w14:paraId="729533EB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793" w:type="dxa"/>
            <w:shd w:val="clear" w:color="auto" w:fill="FFFFFF"/>
          </w:tcPr>
          <w:p w14:paraId="60F5AD43" w14:textId="77777777" w:rsidR="00BE1AD1" w:rsidRPr="00391950" w:rsidRDefault="00A53DE3" w:rsidP="008B143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</w:t>
            </w:r>
            <w:r w:rsidR="00BE1AD1" w:rsidRPr="00391950">
              <w:rPr>
                <w:rFonts w:asciiTheme="majorBidi" w:hAnsiTheme="majorBidi" w:cstheme="majorBidi"/>
                <w:rtl/>
              </w:rPr>
              <w:t>هاتف</w:t>
            </w:r>
            <w:r w:rsidRPr="00391950">
              <w:rPr>
                <w:rFonts w:asciiTheme="majorBidi" w:hAnsiTheme="majorBidi" w:cstheme="majorBidi"/>
                <w:rtl/>
              </w:rPr>
              <w:t>:</w:t>
            </w:r>
          </w:p>
        </w:tc>
        <w:tc>
          <w:tcPr>
            <w:tcW w:w="3095" w:type="dxa"/>
            <w:gridSpan w:val="2"/>
          </w:tcPr>
          <w:p w14:paraId="4C04DCF3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BE1AD1" w:rsidRPr="00391950" w14:paraId="53961AD0" w14:textId="77777777" w:rsidTr="00381B9D">
        <w:trPr>
          <w:trHeight w:val="419"/>
          <w:jc w:val="center"/>
        </w:trPr>
        <w:tc>
          <w:tcPr>
            <w:tcW w:w="3491" w:type="dxa"/>
            <w:vMerge/>
            <w:shd w:val="clear" w:color="auto" w:fill="BDD6EE" w:themeFill="accent1" w:themeFillTint="66"/>
          </w:tcPr>
          <w:p w14:paraId="35296DA2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793" w:type="dxa"/>
            <w:shd w:val="clear" w:color="auto" w:fill="FFFFFF"/>
          </w:tcPr>
          <w:p w14:paraId="115FB38D" w14:textId="77777777" w:rsidR="00BE1AD1" w:rsidRPr="00391950" w:rsidRDefault="00BE1AD1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البريد الإلكتروني</w:t>
            </w:r>
            <w:r w:rsidR="00A53DE3" w:rsidRPr="00391950">
              <w:rPr>
                <w:rFonts w:asciiTheme="majorBidi" w:hAnsiTheme="majorBidi" w:cstheme="majorBidi"/>
                <w:rtl/>
              </w:rPr>
              <w:t>:</w:t>
            </w:r>
          </w:p>
        </w:tc>
        <w:tc>
          <w:tcPr>
            <w:tcW w:w="3095" w:type="dxa"/>
            <w:gridSpan w:val="2"/>
          </w:tcPr>
          <w:p w14:paraId="1F77D794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BE1AD1" w:rsidRPr="00391950" w14:paraId="7792A43A" w14:textId="77777777" w:rsidTr="00381B9D">
        <w:trPr>
          <w:trHeight w:val="316"/>
          <w:jc w:val="center"/>
        </w:trPr>
        <w:tc>
          <w:tcPr>
            <w:tcW w:w="3491" w:type="dxa"/>
            <w:vMerge w:val="restart"/>
            <w:shd w:val="clear" w:color="auto" w:fill="BDD6EE" w:themeFill="accent1" w:themeFillTint="66"/>
          </w:tcPr>
          <w:p w14:paraId="408F736E" w14:textId="77777777" w:rsidR="00BE1AD1" w:rsidRPr="00391950" w:rsidRDefault="00255C5F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الهيكل التنظيمي ل</w:t>
            </w:r>
            <w:r w:rsidR="005A4650" w:rsidRPr="00391950">
              <w:rPr>
                <w:rFonts w:asciiTheme="majorBidi" w:hAnsiTheme="majorBidi" w:cstheme="majorBidi"/>
                <w:rtl/>
              </w:rPr>
              <w:t>ل</w:t>
            </w:r>
            <w:r w:rsidRPr="00391950">
              <w:rPr>
                <w:rFonts w:asciiTheme="majorBidi" w:hAnsiTheme="majorBidi" w:cstheme="majorBidi"/>
                <w:rtl/>
              </w:rPr>
              <w:t xml:space="preserve">مقاول </w:t>
            </w:r>
            <w:r w:rsidR="005A4650" w:rsidRPr="00391950">
              <w:rPr>
                <w:rFonts w:asciiTheme="majorBidi" w:hAnsiTheme="majorBidi" w:cstheme="majorBidi"/>
                <w:rtl/>
              </w:rPr>
              <w:t xml:space="preserve">من </w:t>
            </w:r>
            <w:r w:rsidRPr="00391950">
              <w:rPr>
                <w:rFonts w:asciiTheme="majorBidi" w:hAnsiTheme="majorBidi" w:cstheme="majorBidi"/>
                <w:rtl/>
              </w:rPr>
              <w:t>الباطن</w:t>
            </w:r>
            <w:r w:rsidR="00BE1AD1" w:rsidRPr="00391950">
              <w:rPr>
                <w:rFonts w:asciiTheme="majorBidi" w:hAnsiTheme="majorBidi" w:cstheme="majorBidi"/>
                <w:rtl/>
              </w:rPr>
              <w:t xml:space="preserve"> (تأكيد الهيكل)</w:t>
            </w:r>
          </w:p>
          <w:p w14:paraId="5A4C22F1" w14:textId="77777777" w:rsidR="00BE1AD1" w:rsidRPr="00391950" w:rsidRDefault="00BE1AD1" w:rsidP="008B143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793" w:type="dxa"/>
            <w:shd w:val="clear" w:color="auto" w:fill="FFFFFF"/>
          </w:tcPr>
          <w:p w14:paraId="35E56B8A" w14:textId="77777777" w:rsidR="00BE1AD1" w:rsidRPr="00391950" w:rsidRDefault="00BE1AD1" w:rsidP="008B143D">
            <w:pPr>
              <w:bidi/>
              <w:rPr>
                <w:rFonts w:asciiTheme="majorBidi" w:hAnsiTheme="majorBidi" w:cstheme="majorBidi"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</w:rPr>
              <w:t>مؤسسة</w:t>
            </w:r>
            <w:r w:rsidR="00A53DE3" w:rsidRPr="00391950">
              <w:rPr>
                <w:rFonts w:asciiTheme="majorBidi" w:hAnsiTheme="majorBidi" w:cstheme="majorBidi"/>
                <w:rtl/>
                <w:lang w:bidi="ar-EG"/>
              </w:rPr>
              <w:t>:</w:t>
            </w:r>
          </w:p>
        </w:tc>
        <w:tc>
          <w:tcPr>
            <w:tcW w:w="3095" w:type="dxa"/>
            <w:gridSpan w:val="2"/>
          </w:tcPr>
          <w:p w14:paraId="3D5B6DDE" w14:textId="77777777" w:rsidR="00BE1AD1" w:rsidRPr="00391950" w:rsidRDefault="00BE1AD1" w:rsidP="001341D7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</w:rPr>
            </w:r>
            <w:r w:rsidR="00FA66EC" w:rsidRPr="00391950">
              <w:rPr>
                <w:rFonts w:asciiTheme="majorBidi" w:hAnsiTheme="majorBidi" w:cstheme="majorBidi"/>
                <w:sz w:val="16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</w:t>
            </w:r>
            <w:r w:rsidR="001341D7" w:rsidRPr="00391950">
              <w:rPr>
                <w:rFonts w:asciiTheme="majorBidi" w:hAnsiTheme="majorBidi" w:cstheme="majorBidi"/>
                <w:sz w:val="16"/>
                <w:rtl/>
              </w:rPr>
              <w:t>نعم</w:t>
            </w:r>
            <w:r w:rsidRPr="00391950">
              <w:rPr>
                <w:rFonts w:asciiTheme="majorBidi" w:hAnsiTheme="majorBidi" w:cstheme="majorBidi"/>
                <w:sz w:val="16"/>
              </w:rPr>
              <w:tab/>
            </w:r>
            <w:bookmarkStart w:id="1" w:name="Check6"/>
            <w:r w:rsidRPr="00391950">
              <w:rPr>
                <w:rFonts w:asciiTheme="majorBidi" w:hAnsiTheme="majorBidi" w:cstheme="majorBidi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</w:rPr>
            </w:r>
            <w:r w:rsidR="00FA66EC" w:rsidRPr="00391950">
              <w:rPr>
                <w:rFonts w:asciiTheme="majorBidi" w:hAnsiTheme="majorBidi" w:cstheme="majorBidi"/>
                <w:sz w:val="16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end"/>
            </w:r>
            <w:bookmarkEnd w:id="1"/>
            <w:r w:rsidRPr="00391950">
              <w:rPr>
                <w:rFonts w:asciiTheme="majorBidi" w:hAnsiTheme="majorBidi" w:cstheme="majorBidi"/>
                <w:sz w:val="16"/>
              </w:rPr>
              <w:t xml:space="preserve"> </w:t>
            </w:r>
            <w:r w:rsidR="001341D7" w:rsidRPr="00391950">
              <w:rPr>
                <w:rFonts w:asciiTheme="majorBidi" w:hAnsiTheme="majorBidi" w:cstheme="majorBidi"/>
                <w:sz w:val="16"/>
                <w:rtl/>
              </w:rPr>
              <w:t>لا</w:t>
            </w:r>
          </w:p>
        </w:tc>
      </w:tr>
      <w:tr w:rsidR="00BE1AD1" w:rsidRPr="00391950" w14:paraId="73DD9ACE" w14:textId="77777777" w:rsidTr="00381B9D">
        <w:trPr>
          <w:trHeight w:val="314"/>
          <w:jc w:val="center"/>
        </w:trPr>
        <w:tc>
          <w:tcPr>
            <w:tcW w:w="3491" w:type="dxa"/>
            <w:vMerge/>
            <w:shd w:val="clear" w:color="auto" w:fill="BDD6EE" w:themeFill="accent1" w:themeFillTint="66"/>
          </w:tcPr>
          <w:p w14:paraId="4FB34951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793" w:type="dxa"/>
            <w:shd w:val="clear" w:color="auto" w:fill="FFFFFF"/>
          </w:tcPr>
          <w:p w14:paraId="2C109932" w14:textId="77777777" w:rsidR="00BE1AD1" w:rsidRPr="00391950" w:rsidRDefault="00BE1AD1" w:rsidP="00A81196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 xml:space="preserve">شركة </w:t>
            </w:r>
            <w:r w:rsidR="00A81196" w:rsidRPr="00391950">
              <w:rPr>
                <w:rFonts w:asciiTheme="majorBidi" w:hAnsiTheme="majorBidi" w:cstheme="majorBidi"/>
                <w:rtl/>
              </w:rPr>
              <w:t>تابعة</w:t>
            </w:r>
          </w:p>
        </w:tc>
        <w:tc>
          <w:tcPr>
            <w:tcW w:w="3095" w:type="dxa"/>
            <w:gridSpan w:val="2"/>
          </w:tcPr>
          <w:p w14:paraId="13D1D4CE" w14:textId="77777777" w:rsidR="00BE1AD1" w:rsidRPr="00391950" w:rsidRDefault="001341D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</w:rPr>
            </w:r>
            <w:r w:rsidR="00FA66EC" w:rsidRPr="00391950">
              <w:rPr>
                <w:rFonts w:asciiTheme="majorBidi" w:hAnsiTheme="majorBidi" w:cstheme="majorBidi"/>
                <w:sz w:val="16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</w:rPr>
              <w:t>نعم</w:t>
            </w:r>
            <w:r w:rsidRPr="00391950">
              <w:rPr>
                <w:rFonts w:asciiTheme="majorBidi" w:hAnsiTheme="majorBidi" w:cstheme="majorBidi"/>
                <w:sz w:val="16"/>
              </w:rPr>
              <w:tab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</w:rPr>
            </w:r>
            <w:r w:rsidR="00FA66EC" w:rsidRPr="00391950">
              <w:rPr>
                <w:rFonts w:asciiTheme="majorBidi" w:hAnsiTheme="majorBidi" w:cstheme="majorBidi"/>
                <w:sz w:val="16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</w:rPr>
              <w:t>لا</w:t>
            </w:r>
          </w:p>
        </w:tc>
      </w:tr>
      <w:tr w:rsidR="00BE1AD1" w:rsidRPr="00391950" w14:paraId="3BF58415" w14:textId="77777777" w:rsidTr="00381B9D">
        <w:trPr>
          <w:trHeight w:val="314"/>
          <w:jc w:val="center"/>
        </w:trPr>
        <w:tc>
          <w:tcPr>
            <w:tcW w:w="3491" w:type="dxa"/>
            <w:vMerge/>
            <w:shd w:val="clear" w:color="auto" w:fill="BDD6EE" w:themeFill="accent1" w:themeFillTint="66"/>
          </w:tcPr>
          <w:p w14:paraId="1788C4FA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793" w:type="dxa"/>
            <w:shd w:val="clear" w:color="auto" w:fill="FFFFFF"/>
          </w:tcPr>
          <w:p w14:paraId="74F97346" w14:textId="77777777" w:rsidR="00BE1AD1" w:rsidRPr="00391950" w:rsidRDefault="005A4650" w:rsidP="008B143D">
            <w:pPr>
              <w:bidi/>
              <w:rPr>
                <w:rFonts w:asciiTheme="majorBidi" w:hAnsiTheme="majorBidi" w:cstheme="majorBidi"/>
                <w:rtl/>
              </w:rPr>
            </w:pPr>
            <w:r w:rsidRPr="00391950">
              <w:rPr>
                <w:rFonts w:asciiTheme="majorBidi" w:hAnsiTheme="majorBidi" w:cstheme="majorBidi"/>
                <w:rtl/>
              </w:rPr>
              <w:t>فرع</w:t>
            </w:r>
          </w:p>
        </w:tc>
        <w:tc>
          <w:tcPr>
            <w:tcW w:w="3095" w:type="dxa"/>
            <w:gridSpan w:val="2"/>
          </w:tcPr>
          <w:p w14:paraId="20C83712" w14:textId="77777777" w:rsidR="00BE1AD1" w:rsidRPr="00391950" w:rsidRDefault="001341D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</w:rPr>
            </w:r>
            <w:r w:rsidR="00FA66EC" w:rsidRPr="00391950">
              <w:rPr>
                <w:rFonts w:asciiTheme="majorBidi" w:hAnsiTheme="majorBidi" w:cstheme="majorBidi"/>
                <w:sz w:val="16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</w:rPr>
              <w:t>نعم</w:t>
            </w:r>
            <w:r w:rsidRPr="00391950">
              <w:rPr>
                <w:rFonts w:asciiTheme="majorBidi" w:hAnsiTheme="majorBidi" w:cstheme="majorBidi"/>
                <w:sz w:val="16"/>
              </w:rPr>
              <w:tab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</w:rPr>
            </w:r>
            <w:r w:rsidR="00FA66EC" w:rsidRPr="00391950">
              <w:rPr>
                <w:rFonts w:asciiTheme="majorBidi" w:hAnsiTheme="majorBidi" w:cstheme="majorBidi"/>
                <w:sz w:val="16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</w:rPr>
              <w:t>لا</w:t>
            </w:r>
          </w:p>
        </w:tc>
      </w:tr>
      <w:tr w:rsidR="00BE1AD1" w:rsidRPr="00391950" w14:paraId="6E3AD7A7" w14:textId="77777777" w:rsidTr="00381B9D">
        <w:trPr>
          <w:trHeight w:val="314"/>
          <w:jc w:val="center"/>
        </w:trPr>
        <w:tc>
          <w:tcPr>
            <w:tcW w:w="3491" w:type="dxa"/>
            <w:vMerge/>
            <w:shd w:val="clear" w:color="auto" w:fill="BDD6EE" w:themeFill="accent1" w:themeFillTint="66"/>
          </w:tcPr>
          <w:p w14:paraId="54D8EB99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793" w:type="dxa"/>
            <w:shd w:val="clear" w:color="auto" w:fill="FFFFFF"/>
          </w:tcPr>
          <w:p w14:paraId="20D341D9" w14:textId="77777777" w:rsidR="00BE1AD1" w:rsidRPr="00391950" w:rsidRDefault="00BE1AD1" w:rsidP="005A4650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 xml:space="preserve">مشروع مشترك / </w:t>
            </w:r>
            <w:r w:rsidR="005A4650" w:rsidRPr="00391950">
              <w:rPr>
                <w:rFonts w:asciiTheme="majorBidi" w:hAnsiTheme="majorBidi" w:cstheme="majorBidi"/>
                <w:rtl/>
              </w:rPr>
              <w:t>مجموعة</w:t>
            </w:r>
          </w:p>
        </w:tc>
        <w:tc>
          <w:tcPr>
            <w:tcW w:w="3095" w:type="dxa"/>
            <w:gridSpan w:val="2"/>
          </w:tcPr>
          <w:p w14:paraId="6391DF92" w14:textId="77777777" w:rsidR="00BE1AD1" w:rsidRPr="00391950" w:rsidRDefault="001341D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 w:bidi="ar-EG"/>
              </w:rPr>
            </w:pPr>
            <w:r w:rsidRPr="00391950">
              <w:rPr>
                <w:rFonts w:asciiTheme="majorBidi" w:hAnsiTheme="majorBidi" w:cstheme="majorBidi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</w:rPr>
            </w:r>
            <w:r w:rsidR="00FA66EC" w:rsidRPr="00391950">
              <w:rPr>
                <w:rFonts w:asciiTheme="majorBidi" w:hAnsiTheme="majorBidi" w:cstheme="majorBidi"/>
                <w:sz w:val="16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</w:rPr>
              <w:t>نعم</w:t>
            </w:r>
            <w:r w:rsidRPr="00391950">
              <w:rPr>
                <w:rFonts w:asciiTheme="majorBidi" w:hAnsiTheme="majorBidi" w:cstheme="majorBidi"/>
                <w:sz w:val="16"/>
              </w:rPr>
              <w:tab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</w:rPr>
            </w:r>
            <w:r w:rsidR="00FA66EC" w:rsidRPr="00391950">
              <w:rPr>
                <w:rFonts w:asciiTheme="majorBidi" w:hAnsiTheme="majorBidi" w:cstheme="majorBidi"/>
                <w:sz w:val="16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</w:rPr>
              <w:t>لا</w:t>
            </w:r>
          </w:p>
        </w:tc>
      </w:tr>
      <w:tr w:rsidR="00BE1AD1" w:rsidRPr="00391950" w14:paraId="0D254245" w14:textId="77777777" w:rsidTr="00381B9D">
        <w:trPr>
          <w:trHeight w:val="316"/>
          <w:jc w:val="center"/>
        </w:trPr>
        <w:tc>
          <w:tcPr>
            <w:tcW w:w="3491" w:type="dxa"/>
            <w:vMerge w:val="restart"/>
            <w:shd w:val="clear" w:color="auto" w:fill="BDD6EE" w:themeFill="accent1" w:themeFillTint="66"/>
          </w:tcPr>
          <w:p w14:paraId="627005EC" w14:textId="77777777" w:rsidR="00BE1AD1" w:rsidRPr="00391950" w:rsidRDefault="005A4650" w:rsidP="005A4650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معلومات عن</w:t>
            </w:r>
            <w:r w:rsidR="00BE1AD1" w:rsidRPr="00391950">
              <w:rPr>
                <w:rFonts w:asciiTheme="majorBidi" w:hAnsiTheme="majorBidi" w:cstheme="majorBidi"/>
                <w:rtl/>
              </w:rPr>
              <w:t xml:space="preserve"> </w:t>
            </w:r>
            <w:r w:rsidRPr="00391950">
              <w:rPr>
                <w:rFonts w:asciiTheme="majorBidi" w:hAnsiTheme="majorBidi" w:cstheme="majorBidi"/>
                <w:rtl/>
              </w:rPr>
              <w:t>المقاول الرئيسي من الباطن</w:t>
            </w:r>
            <w:r w:rsidR="00255C5F" w:rsidRPr="00391950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</w:p>
          <w:p w14:paraId="7EA00A12" w14:textId="77777777" w:rsidR="00BE1AD1" w:rsidRPr="00391950" w:rsidRDefault="00255C5F" w:rsidP="005A4650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(</w:t>
            </w:r>
            <w:r w:rsidR="005A4650" w:rsidRPr="00391950">
              <w:rPr>
                <w:rFonts w:asciiTheme="majorBidi" w:hAnsiTheme="majorBidi" w:cstheme="majorBidi"/>
                <w:rtl/>
              </w:rPr>
              <w:t>إن وجد</w:t>
            </w:r>
            <w:r w:rsidRPr="00391950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2793" w:type="dxa"/>
            <w:shd w:val="clear" w:color="auto" w:fill="FFFFFF"/>
          </w:tcPr>
          <w:p w14:paraId="5CAF3E7C" w14:textId="77777777" w:rsidR="00BE1AD1" w:rsidRPr="00391950" w:rsidRDefault="00BE1AD1" w:rsidP="005A4650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</w:rPr>
              <w:t xml:space="preserve">اسم </w:t>
            </w:r>
            <w:r w:rsidR="005A4650" w:rsidRPr="00391950">
              <w:rPr>
                <w:rFonts w:asciiTheme="majorBidi" w:hAnsiTheme="majorBidi" w:cstheme="majorBidi"/>
                <w:rtl/>
              </w:rPr>
              <w:t>ال</w:t>
            </w:r>
            <w:r w:rsidR="00255C5F" w:rsidRPr="00391950">
              <w:rPr>
                <w:rFonts w:asciiTheme="majorBidi" w:hAnsiTheme="majorBidi" w:cstheme="majorBidi"/>
                <w:rtl/>
              </w:rPr>
              <w:t xml:space="preserve">مقاول </w:t>
            </w:r>
            <w:r w:rsidR="005A4650" w:rsidRPr="00391950">
              <w:rPr>
                <w:rFonts w:asciiTheme="majorBidi" w:hAnsiTheme="majorBidi" w:cstheme="majorBidi"/>
                <w:rtl/>
              </w:rPr>
              <w:t xml:space="preserve">الرئيسي من </w:t>
            </w:r>
            <w:r w:rsidR="00255C5F" w:rsidRPr="00391950">
              <w:rPr>
                <w:rFonts w:asciiTheme="majorBidi" w:hAnsiTheme="majorBidi" w:cstheme="majorBidi"/>
                <w:rtl/>
              </w:rPr>
              <w:t>الباطن</w:t>
            </w:r>
            <w:r w:rsidR="00A53DE3" w:rsidRPr="00391950">
              <w:rPr>
                <w:rFonts w:asciiTheme="majorBidi" w:hAnsiTheme="majorBidi" w:cstheme="majorBidi"/>
                <w:rtl/>
              </w:rPr>
              <w:t>:</w:t>
            </w:r>
          </w:p>
        </w:tc>
        <w:tc>
          <w:tcPr>
            <w:tcW w:w="3095" w:type="dxa"/>
            <w:gridSpan w:val="2"/>
          </w:tcPr>
          <w:p w14:paraId="49FD1541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BE1AD1" w:rsidRPr="00391950" w14:paraId="623C46D0" w14:textId="77777777" w:rsidTr="00381B9D">
        <w:trPr>
          <w:trHeight w:val="314"/>
          <w:jc w:val="center"/>
        </w:trPr>
        <w:tc>
          <w:tcPr>
            <w:tcW w:w="3491" w:type="dxa"/>
            <w:vMerge/>
            <w:shd w:val="clear" w:color="auto" w:fill="BDD6EE" w:themeFill="accent1" w:themeFillTint="66"/>
          </w:tcPr>
          <w:p w14:paraId="696C1ADE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793" w:type="dxa"/>
            <w:shd w:val="clear" w:color="auto" w:fill="FFFFFF"/>
          </w:tcPr>
          <w:p w14:paraId="734FB3A0" w14:textId="77777777" w:rsidR="00BE1AD1" w:rsidRPr="00391950" w:rsidRDefault="00A53DE3" w:rsidP="008B143D">
            <w:pPr>
              <w:bidi/>
              <w:rPr>
                <w:rFonts w:asciiTheme="majorBidi" w:hAnsiTheme="majorBidi" w:cstheme="majorBidi"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</w:t>
            </w:r>
            <w:r w:rsidR="00BE1AD1" w:rsidRPr="00391950">
              <w:rPr>
                <w:rFonts w:asciiTheme="majorBidi" w:hAnsiTheme="majorBidi" w:cstheme="majorBidi"/>
                <w:rtl/>
              </w:rPr>
              <w:t>عنوان</w:t>
            </w:r>
            <w:r w:rsidRPr="00391950">
              <w:rPr>
                <w:rFonts w:asciiTheme="majorBidi" w:hAnsiTheme="majorBidi" w:cstheme="majorBidi"/>
                <w:rtl/>
                <w:lang w:bidi="ar-EG"/>
              </w:rPr>
              <w:t>:</w:t>
            </w:r>
          </w:p>
        </w:tc>
        <w:tc>
          <w:tcPr>
            <w:tcW w:w="3095" w:type="dxa"/>
            <w:gridSpan w:val="2"/>
          </w:tcPr>
          <w:p w14:paraId="53AB006D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BE1AD1" w:rsidRPr="00391950" w14:paraId="44939443" w14:textId="77777777" w:rsidTr="00381B9D">
        <w:trPr>
          <w:trHeight w:val="314"/>
          <w:jc w:val="center"/>
        </w:trPr>
        <w:tc>
          <w:tcPr>
            <w:tcW w:w="3491" w:type="dxa"/>
            <w:vMerge/>
            <w:shd w:val="clear" w:color="auto" w:fill="BDD6EE" w:themeFill="accent1" w:themeFillTint="66"/>
          </w:tcPr>
          <w:p w14:paraId="3D758503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793" w:type="dxa"/>
            <w:shd w:val="clear" w:color="auto" w:fill="FFFFFF"/>
          </w:tcPr>
          <w:p w14:paraId="607C89B2" w14:textId="77777777" w:rsidR="00BE1AD1" w:rsidRPr="00391950" w:rsidRDefault="005A4650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جهة الاتصال</w:t>
            </w:r>
            <w:r w:rsidR="00A53DE3" w:rsidRPr="00391950">
              <w:rPr>
                <w:rFonts w:asciiTheme="majorBidi" w:hAnsiTheme="majorBidi" w:cstheme="majorBidi"/>
                <w:rtl/>
              </w:rPr>
              <w:t>:</w:t>
            </w:r>
          </w:p>
        </w:tc>
        <w:tc>
          <w:tcPr>
            <w:tcW w:w="3095" w:type="dxa"/>
            <w:gridSpan w:val="2"/>
          </w:tcPr>
          <w:p w14:paraId="24BB680E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BE1AD1" w:rsidRPr="00391950" w14:paraId="3D160AA8" w14:textId="77777777" w:rsidTr="00381B9D">
        <w:trPr>
          <w:trHeight w:val="314"/>
          <w:jc w:val="center"/>
        </w:trPr>
        <w:tc>
          <w:tcPr>
            <w:tcW w:w="3491" w:type="dxa"/>
            <w:vMerge/>
            <w:shd w:val="clear" w:color="auto" w:fill="BDD6EE" w:themeFill="accent1" w:themeFillTint="66"/>
          </w:tcPr>
          <w:p w14:paraId="6CABAA80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793" w:type="dxa"/>
            <w:shd w:val="clear" w:color="auto" w:fill="FFFFFF"/>
          </w:tcPr>
          <w:p w14:paraId="10B8DA60" w14:textId="77777777" w:rsidR="00BE1AD1" w:rsidRPr="00391950" w:rsidRDefault="00BE1AD1" w:rsidP="008B143D">
            <w:pPr>
              <w:bidi/>
              <w:rPr>
                <w:rFonts w:asciiTheme="majorBidi" w:hAnsiTheme="majorBidi" w:cstheme="majorBidi"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</w:rPr>
              <w:t>رقم الهاتف</w:t>
            </w:r>
            <w:r w:rsidR="00A53DE3" w:rsidRPr="00391950">
              <w:rPr>
                <w:rFonts w:asciiTheme="majorBidi" w:hAnsiTheme="majorBidi" w:cstheme="majorBidi"/>
                <w:rtl/>
                <w:lang w:bidi="ar-EG"/>
              </w:rPr>
              <w:t>:</w:t>
            </w:r>
          </w:p>
        </w:tc>
        <w:tc>
          <w:tcPr>
            <w:tcW w:w="3095" w:type="dxa"/>
            <w:gridSpan w:val="2"/>
          </w:tcPr>
          <w:p w14:paraId="1E9E61AE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BE1AD1" w:rsidRPr="00391950" w14:paraId="74939CB0" w14:textId="77777777" w:rsidTr="00381B9D">
        <w:trPr>
          <w:trHeight w:val="309"/>
          <w:jc w:val="center"/>
        </w:trPr>
        <w:tc>
          <w:tcPr>
            <w:tcW w:w="3491" w:type="dxa"/>
            <w:vMerge w:val="restart"/>
            <w:shd w:val="clear" w:color="auto" w:fill="BDD6EE" w:themeFill="accent1" w:themeFillTint="66"/>
          </w:tcPr>
          <w:p w14:paraId="11A39C96" w14:textId="77777777" w:rsidR="00BE1AD1" w:rsidRPr="00391950" w:rsidRDefault="00BE1AD1" w:rsidP="008B143D">
            <w:pPr>
              <w:bidi/>
              <w:rPr>
                <w:rFonts w:asciiTheme="majorBidi" w:hAnsiTheme="majorBidi" w:cstheme="majorBidi"/>
              </w:rPr>
            </w:pPr>
          </w:p>
          <w:p w14:paraId="4CBAD9E4" w14:textId="77777777" w:rsidR="00BE1AD1" w:rsidRPr="00391950" w:rsidRDefault="00BE1AD1" w:rsidP="003623C3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نوع العمل (</w:t>
            </w:r>
            <w:r w:rsidR="003623C3" w:rsidRPr="00391950">
              <w:rPr>
                <w:rFonts w:asciiTheme="majorBidi" w:hAnsiTheme="majorBidi" w:cstheme="majorBidi"/>
                <w:rtl/>
              </w:rPr>
              <w:t>نطاق العمل</w:t>
            </w:r>
            <w:r w:rsidRPr="00391950">
              <w:rPr>
                <w:rFonts w:asciiTheme="majorBidi" w:hAnsiTheme="majorBidi" w:cstheme="majorBidi"/>
                <w:rtl/>
              </w:rPr>
              <w:t xml:space="preserve"> ونسبة </w:t>
            </w:r>
            <w:r w:rsidR="003623C3" w:rsidRPr="00391950">
              <w:rPr>
                <w:rFonts w:asciiTheme="majorBidi" w:hAnsiTheme="majorBidi" w:cstheme="majorBidi"/>
                <w:rtl/>
              </w:rPr>
              <w:t>حجم التسليمات ل</w:t>
            </w:r>
            <w:r w:rsidRPr="00391950">
              <w:rPr>
                <w:rFonts w:asciiTheme="majorBidi" w:hAnsiTheme="majorBidi" w:cstheme="majorBidi"/>
                <w:rtl/>
              </w:rPr>
              <w:t>كل نوع</w:t>
            </w:r>
            <w:r w:rsidR="003658B9" w:rsidRPr="00391950">
              <w:rPr>
                <w:rFonts w:asciiTheme="majorBidi" w:hAnsiTheme="majorBidi" w:cstheme="majorBidi"/>
                <w:rtl/>
                <w:lang w:bidi="ar-EG"/>
              </w:rPr>
              <w:t>)</w:t>
            </w:r>
          </w:p>
          <w:p w14:paraId="3745F0E5" w14:textId="77777777" w:rsidR="00BE1AD1" w:rsidRPr="00391950" w:rsidRDefault="00BE1AD1" w:rsidP="008B143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793" w:type="dxa"/>
            <w:shd w:val="clear" w:color="auto" w:fill="FFFFFF"/>
          </w:tcPr>
          <w:p w14:paraId="11375EB5" w14:textId="77777777" w:rsidR="00BE1AD1" w:rsidRPr="00391950" w:rsidRDefault="003966C5" w:rsidP="003623C3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</w:t>
            </w:r>
            <w:r w:rsidR="003623C3" w:rsidRPr="00391950">
              <w:rPr>
                <w:rFonts w:asciiTheme="majorBidi" w:hAnsiTheme="majorBidi" w:cstheme="majorBidi"/>
                <w:rtl/>
                <w:lang w:bidi="ar-EG"/>
              </w:rPr>
              <w:t xml:space="preserve">لتشييد </w:t>
            </w:r>
            <w:r w:rsidR="00BE1AD1" w:rsidRPr="00391950">
              <w:rPr>
                <w:rFonts w:asciiTheme="majorBidi" w:hAnsiTheme="majorBidi" w:cstheme="majorBidi"/>
                <w:rtl/>
              </w:rPr>
              <w:t>المدني</w:t>
            </w:r>
          </w:p>
        </w:tc>
        <w:tc>
          <w:tcPr>
            <w:tcW w:w="1620" w:type="dxa"/>
          </w:tcPr>
          <w:p w14:paraId="1438ED3E" w14:textId="77777777" w:rsidR="00BE1AD1" w:rsidRPr="00391950" w:rsidRDefault="00BE1AD1" w:rsidP="001341D7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</w:rPr>
            </w:r>
            <w:r w:rsidR="00FA66EC" w:rsidRPr="00391950">
              <w:rPr>
                <w:rFonts w:asciiTheme="majorBidi" w:hAnsiTheme="majorBidi" w:cstheme="majorBidi"/>
                <w:sz w:val="16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</w:t>
            </w:r>
            <w:r w:rsidR="001341D7" w:rsidRPr="00391950">
              <w:rPr>
                <w:rFonts w:asciiTheme="majorBidi" w:hAnsiTheme="majorBidi" w:cstheme="majorBidi"/>
                <w:sz w:val="16"/>
                <w:rtl/>
                <w:lang w:bidi="ar-EG"/>
              </w:rPr>
              <w:t>نعم</w:t>
            </w:r>
            <w:r w:rsidRPr="00391950">
              <w:rPr>
                <w:rFonts w:asciiTheme="majorBidi" w:hAnsiTheme="majorBidi" w:cstheme="majorBidi"/>
                <w:sz w:val="16"/>
              </w:rPr>
              <w:tab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</w:rPr>
            </w:r>
            <w:r w:rsidR="00FA66EC" w:rsidRPr="00391950">
              <w:rPr>
                <w:rFonts w:asciiTheme="majorBidi" w:hAnsiTheme="majorBidi" w:cstheme="majorBidi"/>
                <w:sz w:val="16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</w:t>
            </w:r>
            <w:r w:rsidR="001341D7" w:rsidRPr="00391950">
              <w:rPr>
                <w:rFonts w:asciiTheme="majorBidi" w:hAnsiTheme="majorBidi" w:cstheme="majorBidi"/>
                <w:sz w:val="16"/>
                <w:rtl/>
                <w:lang w:bidi="ar-EG"/>
              </w:rPr>
              <w:t>لا</w:t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 </w:t>
            </w:r>
          </w:p>
        </w:tc>
        <w:tc>
          <w:tcPr>
            <w:tcW w:w="1475" w:type="dxa"/>
          </w:tcPr>
          <w:p w14:paraId="66F232CC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lang w:val="en-AU"/>
              </w:rPr>
              <w:t>%</w:t>
            </w:r>
          </w:p>
        </w:tc>
      </w:tr>
      <w:tr w:rsidR="00BE1AD1" w:rsidRPr="00391950" w14:paraId="3E39C08D" w14:textId="77777777" w:rsidTr="00381B9D">
        <w:trPr>
          <w:trHeight w:val="308"/>
          <w:jc w:val="center"/>
        </w:trPr>
        <w:tc>
          <w:tcPr>
            <w:tcW w:w="3491" w:type="dxa"/>
            <w:vMerge/>
            <w:shd w:val="clear" w:color="auto" w:fill="BDD6EE" w:themeFill="accent1" w:themeFillTint="66"/>
          </w:tcPr>
          <w:p w14:paraId="5DEF114F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793" w:type="dxa"/>
            <w:shd w:val="clear" w:color="auto" w:fill="FFFFFF"/>
          </w:tcPr>
          <w:p w14:paraId="3777E9D4" w14:textId="77777777" w:rsidR="00BE1AD1" w:rsidRPr="00391950" w:rsidRDefault="00BE1AD1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الطرق والطرق السريعة</w:t>
            </w:r>
          </w:p>
        </w:tc>
        <w:tc>
          <w:tcPr>
            <w:tcW w:w="1620" w:type="dxa"/>
          </w:tcPr>
          <w:p w14:paraId="0E523399" w14:textId="77777777" w:rsidR="00BE1AD1" w:rsidRPr="00391950" w:rsidRDefault="001341D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</w:rPr>
            </w:r>
            <w:r w:rsidR="00FA66EC" w:rsidRPr="00391950">
              <w:rPr>
                <w:rFonts w:asciiTheme="majorBidi" w:hAnsiTheme="majorBidi" w:cstheme="majorBidi"/>
                <w:sz w:val="16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  <w:lang w:bidi="ar-EG"/>
              </w:rPr>
              <w:t>نعم</w:t>
            </w:r>
            <w:r w:rsidRPr="00391950">
              <w:rPr>
                <w:rFonts w:asciiTheme="majorBidi" w:hAnsiTheme="majorBidi" w:cstheme="majorBidi"/>
                <w:sz w:val="16"/>
              </w:rPr>
              <w:tab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</w:rPr>
            </w:r>
            <w:r w:rsidR="00FA66EC" w:rsidRPr="00391950">
              <w:rPr>
                <w:rFonts w:asciiTheme="majorBidi" w:hAnsiTheme="majorBidi" w:cstheme="majorBidi"/>
                <w:sz w:val="16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  <w:lang w:bidi="ar-EG"/>
              </w:rPr>
              <w:t>لا</w:t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 </w:t>
            </w:r>
            <w:r w:rsidRPr="00391950">
              <w:rPr>
                <w:rFonts w:asciiTheme="majorBidi" w:hAnsiTheme="majorBidi" w:cstheme="majorBidi"/>
                <w:sz w:val="16"/>
                <w:rtl/>
              </w:rPr>
              <w:t xml:space="preserve"> </w:t>
            </w:r>
          </w:p>
        </w:tc>
        <w:tc>
          <w:tcPr>
            <w:tcW w:w="1475" w:type="dxa"/>
          </w:tcPr>
          <w:p w14:paraId="0292364C" w14:textId="77777777" w:rsidR="00BE1AD1" w:rsidRPr="00391950" w:rsidRDefault="00BE1AD1" w:rsidP="008B143D">
            <w:pPr>
              <w:bidi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lang w:val="en-AU"/>
              </w:rPr>
              <w:t>%</w:t>
            </w:r>
          </w:p>
        </w:tc>
      </w:tr>
      <w:tr w:rsidR="00BE1AD1" w:rsidRPr="00391950" w14:paraId="3E5AED4F" w14:textId="77777777" w:rsidTr="00381B9D">
        <w:trPr>
          <w:trHeight w:val="93"/>
          <w:jc w:val="center"/>
        </w:trPr>
        <w:tc>
          <w:tcPr>
            <w:tcW w:w="3491" w:type="dxa"/>
            <w:vMerge/>
            <w:shd w:val="clear" w:color="auto" w:fill="BDD6EE" w:themeFill="accent1" w:themeFillTint="66"/>
          </w:tcPr>
          <w:p w14:paraId="489CAAE1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793" w:type="dxa"/>
            <w:shd w:val="clear" w:color="auto" w:fill="FFFFFF"/>
          </w:tcPr>
          <w:p w14:paraId="3D54596C" w14:textId="77777777" w:rsidR="00BE1AD1" w:rsidRPr="00391950" w:rsidRDefault="00BE1AD1" w:rsidP="003623C3">
            <w:pPr>
              <w:bidi/>
              <w:rPr>
                <w:rFonts w:asciiTheme="majorBidi" w:hAnsiTheme="majorBidi" w:cstheme="majorBidi"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التصنيع / ال</w:t>
            </w:r>
            <w:r w:rsidR="00C13047" w:rsidRPr="00391950">
              <w:rPr>
                <w:rFonts w:asciiTheme="majorBidi" w:hAnsiTheme="majorBidi" w:cstheme="majorBidi"/>
                <w:rtl/>
              </w:rPr>
              <w:t>ت</w:t>
            </w:r>
            <w:r w:rsidR="003623C3" w:rsidRPr="00391950">
              <w:rPr>
                <w:rFonts w:asciiTheme="majorBidi" w:hAnsiTheme="majorBidi" w:cstheme="majorBidi"/>
                <w:rtl/>
              </w:rPr>
              <w:t>ركيب</w:t>
            </w:r>
          </w:p>
        </w:tc>
        <w:tc>
          <w:tcPr>
            <w:tcW w:w="1620" w:type="dxa"/>
          </w:tcPr>
          <w:p w14:paraId="67F75C59" w14:textId="77777777" w:rsidR="00BE1AD1" w:rsidRPr="00391950" w:rsidRDefault="001341D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</w:rPr>
            </w:r>
            <w:r w:rsidR="00FA66EC" w:rsidRPr="00391950">
              <w:rPr>
                <w:rFonts w:asciiTheme="majorBidi" w:hAnsiTheme="majorBidi" w:cstheme="majorBidi"/>
                <w:sz w:val="16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  <w:lang w:bidi="ar-EG"/>
              </w:rPr>
              <w:t>نعم</w:t>
            </w:r>
            <w:r w:rsidRPr="00391950">
              <w:rPr>
                <w:rFonts w:asciiTheme="majorBidi" w:hAnsiTheme="majorBidi" w:cstheme="majorBidi"/>
                <w:sz w:val="16"/>
              </w:rPr>
              <w:tab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</w:rPr>
            </w:r>
            <w:r w:rsidR="00FA66EC" w:rsidRPr="00391950">
              <w:rPr>
                <w:rFonts w:asciiTheme="majorBidi" w:hAnsiTheme="majorBidi" w:cstheme="majorBidi"/>
                <w:sz w:val="16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  <w:lang w:bidi="ar-EG"/>
              </w:rPr>
              <w:t>لا</w:t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 </w:t>
            </w:r>
            <w:r w:rsidRPr="00391950">
              <w:rPr>
                <w:rFonts w:asciiTheme="majorBidi" w:hAnsiTheme="majorBidi" w:cstheme="majorBidi"/>
                <w:sz w:val="16"/>
                <w:rtl/>
              </w:rPr>
              <w:t xml:space="preserve"> </w:t>
            </w:r>
          </w:p>
        </w:tc>
        <w:tc>
          <w:tcPr>
            <w:tcW w:w="1475" w:type="dxa"/>
          </w:tcPr>
          <w:p w14:paraId="179EB38D" w14:textId="77777777" w:rsidR="00BE1AD1" w:rsidRPr="00391950" w:rsidRDefault="00BE1AD1" w:rsidP="008B143D">
            <w:pPr>
              <w:bidi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lang w:val="en-AU"/>
              </w:rPr>
              <w:t>%</w:t>
            </w:r>
          </w:p>
        </w:tc>
      </w:tr>
      <w:tr w:rsidR="00BE1AD1" w:rsidRPr="00391950" w14:paraId="0D5A38BD" w14:textId="77777777" w:rsidTr="00381B9D">
        <w:trPr>
          <w:trHeight w:val="308"/>
          <w:jc w:val="center"/>
        </w:trPr>
        <w:tc>
          <w:tcPr>
            <w:tcW w:w="3491" w:type="dxa"/>
            <w:vMerge/>
            <w:shd w:val="clear" w:color="auto" w:fill="BDD6EE" w:themeFill="accent1" w:themeFillTint="66"/>
          </w:tcPr>
          <w:p w14:paraId="414EB54F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793" w:type="dxa"/>
            <w:shd w:val="clear" w:color="auto" w:fill="FFFFFF"/>
          </w:tcPr>
          <w:p w14:paraId="038E67BA" w14:textId="77777777" w:rsidR="00BE1AD1" w:rsidRPr="00391950" w:rsidRDefault="00BE1AD1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</w:t>
            </w:r>
            <w:r w:rsidR="003966C5" w:rsidRPr="00391950">
              <w:rPr>
                <w:rFonts w:asciiTheme="majorBidi" w:hAnsiTheme="majorBidi" w:cstheme="majorBidi"/>
                <w:rtl/>
              </w:rPr>
              <w:t>مباني</w:t>
            </w:r>
          </w:p>
        </w:tc>
        <w:tc>
          <w:tcPr>
            <w:tcW w:w="1620" w:type="dxa"/>
          </w:tcPr>
          <w:p w14:paraId="092DFDC0" w14:textId="77777777" w:rsidR="00BE1AD1" w:rsidRPr="00391950" w:rsidRDefault="001341D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</w:rPr>
            </w:r>
            <w:r w:rsidR="00FA66EC" w:rsidRPr="00391950">
              <w:rPr>
                <w:rFonts w:asciiTheme="majorBidi" w:hAnsiTheme="majorBidi" w:cstheme="majorBidi"/>
                <w:sz w:val="16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  <w:lang w:bidi="ar-EG"/>
              </w:rPr>
              <w:t>نعم</w:t>
            </w:r>
            <w:r w:rsidRPr="00391950">
              <w:rPr>
                <w:rFonts w:asciiTheme="majorBidi" w:hAnsiTheme="majorBidi" w:cstheme="majorBidi"/>
                <w:sz w:val="16"/>
              </w:rPr>
              <w:tab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</w:rPr>
            </w:r>
            <w:r w:rsidR="00FA66EC" w:rsidRPr="00391950">
              <w:rPr>
                <w:rFonts w:asciiTheme="majorBidi" w:hAnsiTheme="majorBidi" w:cstheme="majorBidi"/>
                <w:sz w:val="16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  <w:lang w:bidi="ar-EG"/>
              </w:rPr>
              <w:t>لا</w:t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 </w:t>
            </w:r>
            <w:r w:rsidRPr="00391950">
              <w:rPr>
                <w:rFonts w:asciiTheme="majorBidi" w:hAnsiTheme="majorBidi" w:cstheme="majorBidi"/>
                <w:sz w:val="16"/>
                <w:rtl/>
              </w:rPr>
              <w:t xml:space="preserve"> </w:t>
            </w:r>
          </w:p>
        </w:tc>
        <w:tc>
          <w:tcPr>
            <w:tcW w:w="1475" w:type="dxa"/>
          </w:tcPr>
          <w:p w14:paraId="446C648C" w14:textId="77777777" w:rsidR="00BE1AD1" w:rsidRPr="00391950" w:rsidRDefault="00BE1AD1" w:rsidP="008B143D">
            <w:pPr>
              <w:bidi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lang w:val="en-AU"/>
              </w:rPr>
              <w:t>%</w:t>
            </w:r>
          </w:p>
        </w:tc>
      </w:tr>
      <w:tr w:rsidR="00BE1AD1" w:rsidRPr="00391950" w14:paraId="11E2C471" w14:textId="77777777" w:rsidTr="00381B9D">
        <w:trPr>
          <w:trHeight w:val="308"/>
          <w:jc w:val="center"/>
        </w:trPr>
        <w:tc>
          <w:tcPr>
            <w:tcW w:w="3491" w:type="dxa"/>
            <w:vMerge/>
            <w:shd w:val="clear" w:color="auto" w:fill="BDD6EE" w:themeFill="accent1" w:themeFillTint="66"/>
          </w:tcPr>
          <w:p w14:paraId="593F5106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793" w:type="dxa"/>
            <w:shd w:val="clear" w:color="auto" w:fill="FFFFFF"/>
          </w:tcPr>
          <w:p w14:paraId="6D142D04" w14:textId="77777777" w:rsidR="00BE1AD1" w:rsidRPr="00391950" w:rsidRDefault="003623C3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ميكانيكي</w:t>
            </w:r>
            <w:r w:rsidR="003966C5" w:rsidRPr="00391950">
              <w:rPr>
                <w:rFonts w:asciiTheme="majorBidi" w:hAnsiTheme="majorBidi" w:cstheme="majorBidi"/>
                <w:rtl/>
              </w:rPr>
              <w:t xml:space="preserve">/ </w:t>
            </w:r>
            <w:r w:rsidR="00BE1AD1" w:rsidRPr="00391950">
              <w:rPr>
                <w:rFonts w:asciiTheme="majorBidi" w:hAnsiTheme="majorBidi" w:cstheme="majorBidi"/>
                <w:rtl/>
              </w:rPr>
              <w:t>كهربائي</w:t>
            </w:r>
          </w:p>
        </w:tc>
        <w:tc>
          <w:tcPr>
            <w:tcW w:w="1620" w:type="dxa"/>
          </w:tcPr>
          <w:p w14:paraId="3A0FEA7D" w14:textId="77777777" w:rsidR="00BE1AD1" w:rsidRPr="00391950" w:rsidRDefault="001341D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</w:rPr>
            </w:r>
            <w:r w:rsidR="00FA66EC" w:rsidRPr="00391950">
              <w:rPr>
                <w:rFonts w:asciiTheme="majorBidi" w:hAnsiTheme="majorBidi" w:cstheme="majorBidi"/>
                <w:sz w:val="16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  <w:lang w:bidi="ar-EG"/>
              </w:rPr>
              <w:t>نعم</w:t>
            </w:r>
            <w:r w:rsidRPr="00391950">
              <w:rPr>
                <w:rFonts w:asciiTheme="majorBidi" w:hAnsiTheme="majorBidi" w:cstheme="majorBidi"/>
                <w:sz w:val="16"/>
              </w:rPr>
              <w:tab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</w:rPr>
            </w:r>
            <w:r w:rsidR="00FA66EC" w:rsidRPr="00391950">
              <w:rPr>
                <w:rFonts w:asciiTheme="majorBidi" w:hAnsiTheme="majorBidi" w:cstheme="majorBidi"/>
                <w:sz w:val="16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  <w:lang w:bidi="ar-EG"/>
              </w:rPr>
              <w:t>لا</w:t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 </w:t>
            </w:r>
            <w:r w:rsidRPr="00391950">
              <w:rPr>
                <w:rFonts w:asciiTheme="majorBidi" w:hAnsiTheme="majorBidi" w:cstheme="majorBidi"/>
                <w:sz w:val="16"/>
                <w:rtl/>
              </w:rPr>
              <w:t xml:space="preserve"> </w:t>
            </w:r>
          </w:p>
        </w:tc>
        <w:tc>
          <w:tcPr>
            <w:tcW w:w="1475" w:type="dxa"/>
          </w:tcPr>
          <w:p w14:paraId="0FA396F4" w14:textId="77777777" w:rsidR="00BE1AD1" w:rsidRPr="00391950" w:rsidRDefault="00BE1AD1" w:rsidP="008B143D">
            <w:pPr>
              <w:bidi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lang w:val="en-AU"/>
              </w:rPr>
              <w:t>%</w:t>
            </w:r>
          </w:p>
        </w:tc>
      </w:tr>
      <w:tr w:rsidR="00BE1AD1" w:rsidRPr="00391950" w14:paraId="459DCCE1" w14:textId="77777777" w:rsidTr="00381B9D">
        <w:trPr>
          <w:trHeight w:val="308"/>
          <w:jc w:val="center"/>
        </w:trPr>
        <w:tc>
          <w:tcPr>
            <w:tcW w:w="3491" w:type="dxa"/>
            <w:vMerge/>
            <w:shd w:val="clear" w:color="auto" w:fill="BDD6EE" w:themeFill="accent1" w:themeFillTint="66"/>
          </w:tcPr>
          <w:p w14:paraId="4396E690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793" w:type="dxa"/>
            <w:shd w:val="clear" w:color="auto" w:fill="FFFFFF"/>
          </w:tcPr>
          <w:p w14:paraId="0F17EF0B" w14:textId="77777777" w:rsidR="00BE1AD1" w:rsidRPr="00391950" w:rsidRDefault="003966C5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هندسة /</w:t>
            </w:r>
            <w:r w:rsidR="003658B9" w:rsidRPr="00391950">
              <w:rPr>
                <w:rFonts w:asciiTheme="majorBidi" w:hAnsiTheme="majorBidi" w:cstheme="majorBidi"/>
                <w:rtl/>
              </w:rPr>
              <w:t xml:space="preserve"> </w:t>
            </w:r>
            <w:r w:rsidR="00BE1AD1" w:rsidRPr="00391950">
              <w:rPr>
                <w:rFonts w:asciiTheme="majorBidi" w:hAnsiTheme="majorBidi" w:cstheme="majorBidi"/>
                <w:rtl/>
              </w:rPr>
              <w:t>تصميم</w:t>
            </w:r>
          </w:p>
        </w:tc>
        <w:tc>
          <w:tcPr>
            <w:tcW w:w="1620" w:type="dxa"/>
          </w:tcPr>
          <w:p w14:paraId="243A2C79" w14:textId="77777777" w:rsidR="00BE1AD1" w:rsidRPr="00391950" w:rsidRDefault="001341D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</w:rPr>
            </w:r>
            <w:r w:rsidR="00FA66EC" w:rsidRPr="00391950">
              <w:rPr>
                <w:rFonts w:asciiTheme="majorBidi" w:hAnsiTheme="majorBidi" w:cstheme="majorBidi"/>
                <w:sz w:val="16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  <w:lang w:bidi="ar-EG"/>
              </w:rPr>
              <w:t>نعم</w:t>
            </w:r>
            <w:r w:rsidRPr="00391950">
              <w:rPr>
                <w:rFonts w:asciiTheme="majorBidi" w:hAnsiTheme="majorBidi" w:cstheme="majorBidi"/>
                <w:sz w:val="16"/>
              </w:rPr>
              <w:tab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</w:rPr>
            </w:r>
            <w:r w:rsidR="00FA66EC" w:rsidRPr="00391950">
              <w:rPr>
                <w:rFonts w:asciiTheme="majorBidi" w:hAnsiTheme="majorBidi" w:cstheme="majorBidi"/>
                <w:sz w:val="16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  <w:lang w:bidi="ar-EG"/>
              </w:rPr>
              <w:t>لا</w:t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 </w:t>
            </w:r>
            <w:r w:rsidRPr="00391950">
              <w:rPr>
                <w:rFonts w:asciiTheme="majorBidi" w:hAnsiTheme="majorBidi" w:cstheme="majorBidi"/>
                <w:sz w:val="16"/>
                <w:rtl/>
              </w:rPr>
              <w:t xml:space="preserve"> </w:t>
            </w:r>
          </w:p>
        </w:tc>
        <w:tc>
          <w:tcPr>
            <w:tcW w:w="1475" w:type="dxa"/>
          </w:tcPr>
          <w:p w14:paraId="66C8EFA0" w14:textId="77777777" w:rsidR="00BE1AD1" w:rsidRPr="00391950" w:rsidRDefault="00BE1AD1" w:rsidP="008B143D">
            <w:pPr>
              <w:bidi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lang w:val="en-AU"/>
              </w:rPr>
              <w:t>%</w:t>
            </w:r>
          </w:p>
        </w:tc>
      </w:tr>
      <w:tr w:rsidR="00BE1AD1" w:rsidRPr="00391950" w14:paraId="63EF2A54" w14:textId="77777777" w:rsidTr="00381B9D">
        <w:trPr>
          <w:trHeight w:val="308"/>
          <w:jc w:val="center"/>
        </w:trPr>
        <w:tc>
          <w:tcPr>
            <w:tcW w:w="3491" w:type="dxa"/>
            <w:vMerge/>
            <w:shd w:val="clear" w:color="auto" w:fill="BDD6EE" w:themeFill="accent1" w:themeFillTint="66"/>
          </w:tcPr>
          <w:p w14:paraId="51C9A1F6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793" w:type="dxa"/>
            <w:shd w:val="clear" w:color="auto" w:fill="FFFFFF"/>
          </w:tcPr>
          <w:p w14:paraId="3F574C7C" w14:textId="77777777" w:rsidR="00BE1AD1" w:rsidRPr="00391950" w:rsidRDefault="00BE1AD1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استشارات</w:t>
            </w:r>
          </w:p>
        </w:tc>
        <w:tc>
          <w:tcPr>
            <w:tcW w:w="1620" w:type="dxa"/>
          </w:tcPr>
          <w:p w14:paraId="131DFD07" w14:textId="77777777" w:rsidR="00BE1AD1" w:rsidRPr="00391950" w:rsidRDefault="001341D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sz w:val="16"/>
              </w:rPr>
            </w:pPr>
            <w:r w:rsidRPr="00391950">
              <w:rPr>
                <w:rFonts w:asciiTheme="majorBidi" w:hAnsiTheme="majorBidi" w:cstheme="majorBidi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</w:rPr>
            </w:r>
            <w:r w:rsidR="00FA66EC" w:rsidRPr="00391950">
              <w:rPr>
                <w:rFonts w:asciiTheme="majorBidi" w:hAnsiTheme="majorBidi" w:cstheme="majorBidi"/>
                <w:sz w:val="16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  <w:lang w:bidi="ar-EG"/>
              </w:rPr>
              <w:t>نعم</w:t>
            </w:r>
            <w:r w:rsidRPr="00391950">
              <w:rPr>
                <w:rFonts w:asciiTheme="majorBidi" w:hAnsiTheme="majorBidi" w:cstheme="majorBidi"/>
                <w:sz w:val="16"/>
              </w:rPr>
              <w:tab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</w:rPr>
            </w:r>
            <w:r w:rsidR="00FA66EC" w:rsidRPr="00391950">
              <w:rPr>
                <w:rFonts w:asciiTheme="majorBidi" w:hAnsiTheme="majorBidi" w:cstheme="majorBidi"/>
                <w:sz w:val="16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  <w:lang w:bidi="ar-EG"/>
              </w:rPr>
              <w:t>لا</w:t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 </w:t>
            </w:r>
            <w:r w:rsidRPr="00391950">
              <w:rPr>
                <w:rFonts w:asciiTheme="majorBidi" w:hAnsiTheme="majorBidi" w:cstheme="majorBidi"/>
                <w:sz w:val="16"/>
                <w:rtl/>
              </w:rPr>
              <w:t xml:space="preserve"> </w:t>
            </w:r>
          </w:p>
        </w:tc>
        <w:tc>
          <w:tcPr>
            <w:tcW w:w="1475" w:type="dxa"/>
          </w:tcPr>
          <w:p w14:paraId="0080B011" w14:textId="77777777" w:rsidR="00BE1AD1" w:rsidRPr="00391950" w:rsidRDefault="00BE1AD1" w:rsidP="008B143D">
            <w:pPr>
              <w:bidi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lang w:val="en-AU"/>
              </w:rPr>
              <w:t>%</w:t>
            </w:r>
          </w:p>
        </w:tc>
      </w:tr>
      <w:tr w:rsidR="00BE1AD1" w:rsidRPr="00391950" w14:paraId="378B1747" w14:textId="77777777" w:rsidTr="00381B9D">
        <w:trPr>
          <w:trHeight w:val="308"/>
          <w:jc w:val="center"/>
        </w:trPr>
        <w:tc>
          <w:tcPr>
            <w:tcW w:w="3491" w:type="dxa"/>
            <w:vMerge/>
            <w:shd w:val="clear" w:color="auto" w:fill="BDD6EE" w:themeFill="accent1" w:themeFillTint="66"/>
          </w:tcPr>
          <w:p w14:paraId="6937D485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793" w:type="dxa"/>
            <w:shd w:val="clear" w:color="auto" w:fill="FFFFFF"/>
          </w:tcPr>
          <w:p w14:paraId="1DE0EF39" w14:textId="77777777" w:rsidR="00BE1AD1" w:rsidRPr="00391950" w:rsidRDefault="003966C5" w:rsidP="008B143D">
            <w:pPr>
              <w:bidi/>
              <w:rPr>
                <w:rFonts w:asciiTheme="majorBidi" w:hAnsiTheme="majorBidi" w:cstheme="majorBidi"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</w:rPr>
              <w:t xml:space="preserve"> </w:t>
            </w:r>
            <w:r w:rsidRPr="00391950">
              <w:rPr>
                <w:rFonts w:asciiTheme="majorBidi" w:hAnsiTheme="majorBidi" w:cstheme="majorBidi"/>
                <w:rtl/>
                <w:lang w:bidi="ar-EG"/>
              </w:rPr>
              <w:t>أعمال أخرى</w:t>
            </w:r>
          </w:p>
        </w:tc>
        <w:tc>
          <w:tcPr>
            <w:tcW w:w="1620" w:type="dxa"/>
          </w:tcPr>
          <w:p w14:paraId="59462FAD" w14:textId="77777777" w:rsidR="00BE1AD1" w:rsidRPr="00391950" w:rsidRDefault="001341D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</w:rPr>
            </w:r>
            <w:r w:rsidR="00FA66EC" w:rsidRPr="00391950">
              <w:rPr>
                <w:rFonts w:asciiTheme="majorBidi" w:hAnsiTheme="majorBidi" w:cstheme="majorBidi"/>
                <w:sz w:val="16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  <w:lang w:bidi="ar-EG"/>
              </w:rPr>
              <w:t>نعم</w:t>
            </w:r>
            <w:r w:rsidRPr="00391950">
              <w:rPr>
                <w:rFonts w:asciiTheme="majorBidi" w:hAnsiTheme="majorBidi" w:cstheme="majorBidi"/>
                <w:sz w:val="16"/>
              </w:rPr>
              <w:tab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</w:rPr>
            </w:r>
            <w:r w:rsidR="00FA66EC" w:rsidRPr="00391950">
              <w:rPr>
                <w:rFonts w:asciiTheme="majorBidi" w:hAnsiTheme="majorBidi" w:cstheme="majorBidi"/>
                <w:sz w:val="16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  <w:lang w:bidi="ar-EG"/>
              </w:rPr>
              <w:t>لا</w:t>
            </w:r>
            <w:r w:rsidRPr="00391950">
              <w:rPr>
                <w:rFonts w:asciiTheme="majorBidi" w:hAnsiTheme="majorBidi" w:cstheme="majorBidi"/>
                <w:sz w:val="16"/>
              </w:rPr>
              <w:t xml:space="preserve">  </w:t>
            </w:r>
          </w:p>
        </w:tc>
        <w:tc>
          <w:tcPr>
            <w:tcW w:w="1475" w:type="dxa"/>
          </w:tcPr>
          <w:p w14:paraId="749FF51C" w14:textId="77777777" w:rsidR="00BE1AD1" w:rsidRPr="00391950" w:rsidRDefault="00BE1AD1" w:rsidP="008B143D">
            <w:pPr>
              <w:bidi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lang w:val="en-AU"/>
              </w:rPr>
              <w:t>%</w:t>
            </w:r>
          </w:p>
        </w:tc>
      </w:tr>
      <w:tr w:rsidR="00BE1AD1" w:rsidRPr="00391950" w14:paraId="1CF5D6C0" w14:textId="77777777" w:rsidTr="0047044D">
        <w:trPr>
          <w:trHeight w:val="278"/>
          <w:jc w:val="center"/>
        </w:trPr>
        <w:tc>
          <w:tcPr>
            <w:tcW w:w="3491" w:type="dxa"/>
            <w:vMerge w:val="restart"/>
            <w:shd w:val="clear" w:color="auto" w:fill="BDD6EE" w:themeFill="accent1" w:themeFillTint="66"/>
          </w:tcPr>
          <w:p w14:paraId="6E08CC0B" w14:textId="77777777" w:rsidR="00BE1AD1" w:rsidRPr="00391950" w:rsidRDefault="00BE1AD1" w:rsidP="008B143D">
            <w:pPr>
              <w:bidi/>
              <w:rPr>
                <w:rFonts w:asciiTheme="majorBidi" w:hAnsiTheme="majorBidi" w:cstheme="majorBidi"/>
              </w:rPr>
            </w:pPr>
          </w:p>
          <w:p w14:paraId="6288A640" w14:textId="77777777" w:rsidR="00BE1AD1" w:rsidRPr="00391950" w:rsidRDefault="00BE1AD1" w:rsidP="003F2A01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عدد الموظفين</w:t>
            </w:r>
          </w:p>
        </w:tc>
        <w:tc>
          <w:tcPr>
            <w:tcW w:w="2793" w:type="dxa"/>
            <w:shd w:val="clear" w:color="auto" w:fill="FFFFFF"/>
          </w:tcPr>
          <w:p w14:paraId="2F5EC097" w14:textId="77777777" w:rsidR="00BE1AD1" w:rsidRPr="00391950" w:rsidRDefault="003966C5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 xml:space="preserve">إجمالي </w:t>
            </w:r>
            <w:r w:rsidR="00BE1AD1" w:rsidRPr="00391950">
              <w:rPr>
                <w:rFonts w:asciiTheme="majorBidi" w:hAnsiTheme="majorBidi" w:cstheme="majorBidi"/>
                <w:rtl/>
              </w:rPr>
              <w:t>الموظفي</w:t>
            </w:r>
            <w:r w:rsidRPr="00391950">
              <w:rPr>
                <w:rFonts w:asciiTheme="majorBidi" w:hAnsiTheme="majorBidi" w:cstheme="majorBidi"/>
                <w:rtl/>
              </w:rPr>
              <w:t>ن</w:t>
            </w:r>
          </w:p>
        </w:tc>
        <w:tc>
          <w:tcPr>
            <w:tcW w:w="3095" w:type="dxa"/>
            <w:gridSpan w:val="2"/>
          </w:tcPr>
          <w:p w14:paraId="610F2470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BE1AD1" w:rsidRPr="00391950" w14:paraId="7FE86494" w14:textId="77777777" w:rsidTr="0047044D">
        <w:trPr>
          <w:trHeight w:val="188"/>
          <w:jc w:val="center"/>
        </w:trPr>
        <w:tc>
          <w:tcPr>
            <w:tcW w:w="3491" w:type="dxa"/>
            <w:vMerge/>
            <w:shd w:val="clear" w:color="auto" w:fill="BDD6EE" w:themeFill="accent1" w:themeFillTint="66"/>
          </w:tcPr>
          <w:p w14:paraId="1E3C331B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793" w:type="dxa"/>
            <w:shd w:val="clear" w:color="auto" w:fill="FFFFFF"/>
          </w:tcPr>
          <w:p w14:paraId="068164DC" w14:textId="77777777" w:rsidR="00BE1AD1" w:rsidRPr="00391950" w:rsidRDefault="003966C5" w:rsidP="008B143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</w:t>
            </w:r>
            <w:r w:rsidR="00BE1AD1" w:rsidRPr="00391950">
              <w:rPr>
                <w:rFonts w:asciiTheme="majorBidi" w:hAnsiTheme="majorBidi" w:cstheme="majorBidi"/>
                <w:rtl/>
              </w:rPr>
              <w:t>إدارة</w:t>
            </w:r>
          </w:p>
        </w:tc>
        <w:tc>
          <w:tcPr>
            <w:tcW w:w="3095" w:type="dxa"/>
            <w:gridSpan w:val="2"/>
          </w:tcPr>
          <w:p w14:paraId="2D06FB6E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BE1AD1" w:rsidRPr="00391950" w14:paraId="308D7465" w14:textId="77777777" w:rsidTr="00381B9D">
        <w:trPr>
          <w:jc w:val="center"/>
        </w:trPr>
        <w:tc>
          <w:tcPr>
            <w:tcW w:w="3491" w:type="dxa"/>
            <w:vMerge/>
            <w:shd w:val="clear" w:color="auto" w:fill="BDD6EE" w:themeFill="accent1" w:themeFillTint="66"/>
          </w:tcPr>
          <w:p w14:paraId="116775C2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793" w:type="dxa"/>
            <w:shd w:val="clear" w:color="auto" w:fill="FFFFFF"/>
          </w:tcPr>
          <w:p w14:paraId="491D4DD8" w14:textId="77777777" w:rsidR="00BE1AD1" w:rsidRPr="00391950" w:rsidRDefault="00BE1AD1" w:rsidP="0047044D">
            <w:pPr>
              <w:bidi/>
              <w:rPr>
                <w:rFonts w:asciiTheme="majorBidi" w:hAnsiTheme="majorBidi" w:cstheme="majorBidi"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</w:rPr>
              <w:t>غير</w:t>
            </w:r>
            <w:r w:rsidR="003966C5" w:rsidRPr="00391950">
              <w:rPr>
                <w:rFonts w:asciiTheme="majorBidi" w:hAnsiTheme="majorBidi" w:cstheme="majorBidi"/>
                <w:rtl/>
              </w:rPr>
              <w:t>ا</w:t>
            </w:r>
            <w:r w:rsidR="0047044D" w:rsidRPr="00391950">
              <w:rPr>
                <w:rFonts w:asciiTheme="majorBidi" w:hAnsiTheme="majorBidi" w:cstheme="majorBidi"/>
                <w:rtl/>
              </w:rPr>
              <w:t>لحرفيون</w:t>
            </w:r>
          </w:p>
        </w:tc>
        <w:tc>
          <w:tcPr>
            <w:tcW w:w="3095" w:type="dxa"/>
            <w:gridSpan w:val="2"/>
          </w:tcPr>
          <w:p w14:paraId="0440446B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BE1AD1" w:rsidRPr="00391950" w14:paraId="218E4449" w14:textId="77777777" w:rsidTr="00381B9D">
        <w:trPr>
          <w:jc w:val="center"/>
        </w:trPr>
        <w:tc>
          <w:tcPr>
            <w:tcW w:w="3491" w:type="dxa"/>
            <w:vMerge/>
            <w:shd w:val="clear" w:color="auto" w:fill="BDD6EE" w:themeFill="accent1" w:themeFillTint="66"/>
          </w:tcPr>
          <w:p w14:paraId="3DB71105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793" w:type="dxa"/>
            <w:shd w:val="clear" w:color="auto" w:fill="FFFFFF"/>
          </w:tcPr>
          <w:p w14:paraId="3314CDDA" w14:textId="77777777" w:rsidR="00BE1AD1" w:rsidRPr="00391950" w:rsidRDefault="003966C5" w:rsidP="0047044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</w:t>
            </w:r>
            <w:r w:rsidR="0047044D" w:rsidRPr="00391950">
              <w:rPr>
                <w:rFonts w:asciiTheme="majorBidi" w:hAnsiTheme="majorBidi" w:cstheme="majorBidi"/>
                <w:rtl/>
              </w:rPr>
              <w:t>لحرفيون</w:t>
            </w:r>
          </w:p>
        </w:tc>
        <w:tc>
          <w:tcPr>
            <w:tcW w:w="3095" w:type="dxa"/>
            <w:gridSpan w:val="2"/>
          </w:tcPr>
          <w:p w14:paraId="4029E04A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BE1AD1" w:rsidRPr="00391950" w14:paraId="4752FD7B" w14:textId="77777777" w:rsidTr="00474046">
        <w:trPr>
          <w:jc w:val="center"/>
        </w:trPr>
        <w:tc>
          <w:tcPr>
            <w:tcW w:w="3491" w:type="dxa"/>
            <w:shd w:val="clear" w:color="auto" w:fill="FFFFFF"/>
          </w:tcPr>
          <w:p w14:paraId="69DE7058" w14:textId="77777777" w:rsidR="00BE1AD1" w:rsidRPr="00391950" w:rsidRDefault="00BE1AD1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تصنيف إقطار (السعودة)</w:t>
            </w:r>
          </w:p>
        </w:tc>
        <w:tc>
          <w:tcPr>
            <w:tcW w:w="2793" w:type="dxa"/>
            <w:shd w:val="clear" w:color="auto" w:fill="FFFFFF"/>
          </w:tcPr>
          <w:p w14:paraId="1588D948" w14:textId="77777777" w:rsidR="00BE1AD1" w:rsidRPr="00391950" w:rsidRDefault="0047044D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حدد</w:t>
            </w:r>
            <w:r w:rsidR="00C13047" w:rsidRPr="00391950">
              <w:rPr>
                <w:rFonts w:asciiTheme="majorBidi" w:hAnsiTheme="majorBidi" w:cstheme="majorBidi"/>
                <w:rtl/>
              </w:rPr>
              <w:t xml:space="preserve"> المستوى</w:t>
            </w:r>
          </w:p>
        </w:tc>
        <w:tc>
          <w:tcPr>
            <w:tcW w:w="3095" w:type="dxa"/>
            <w:gridSpan w:val="2"/>
          </w:tcPr>
          <w:p w14:paraId="3E04558E" w14:textId="77777777" w:rsidR="00BE1AD1" w:rsidRPr="00391950" w:rsidRDefault="00BE1AD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</w:tbl>
    <w:p w14:paraId="55D329CE" w14:textId="77777777" w:rsidR="0047044D" w:rsidRPr="00391950" w:rsidRDefault="0047044D" w:rsidP="003F2A01">
      <w:pPr>
        <w:pStyle w:val="Heading1"/>
        <w:numPr>
          <w:ilvl w:val="0"/>
          <w:numId w:val="0"/>
        </w:numPr>
        <w:bidi/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</w:pPr>
      <w:bookmarkStart w:id="2" w:name="_Toc524213735"/>
    </w:p>
    <w:p w14:paraId="20F7A0AD" w14:textId="77777777" w:rsidR="003658B9" w:rsidRPr="00391950" w:rsidRDefault="003658B9" w:rsidP="0047044D">
      <w:pPr>
        <w:pStyle w:val="Heading1"/>
        <w:numPr>
          <w:ilvl w:val="0"/>
          <w:numId w:val="0"/>
        </w:numPr>
        <w:bidi/>
        <w:ind w:left="360" w:hanging="360"/>
        <w:rPr>
          <w:rFonts w:asciiTheme="majorBidi" w:hAnsiTheme="majorBidi" w:cstheme="majorBidi"/>
          <w:b w:val="0"/>
          <w:bCs/>
          <w:sz w:val="28"/>
          <w:szCs w:val="28"/>
          <w:lang w:val="en-AU"/>
        </w:rPr>
      </w:pPr>
      <w:r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t>القسم 2: المعلومات المالية</w:t>
      </w:r>
      <w:bookmarkEnd w:id="2"/>
    </w:p>
    <w:p w14:paraId="56DBC258" w14:textId="77777777" w:rsidR="00787792" w:rsidRPr="00391950" w:rsidRDefault="00CF4FDA" w:rsidP="003F2A01">
      <w:pPr>
        <w:bidi/>
        <w:ind w:right="29"/>
        <w:rPr>
          <w:rFonts w:asciiTheme="majorBidi" w:hAnsiTheme="majorBidi" w:cstheme="majorBidi"/>
          <w:b/>
          <w:caps/>
          <w:sz w:val="26"/>
          <w:rtl/>
        </w:rPr>
      </w:pPr>
      <w:r w:rsidRPr="00391950">
        <w:rPr>
          <w:rFonts w:asciiTheme="majorBidi" w:hAnsiTheme="majorBidi" w:cstheme="majorBidi"/>
          <w:b/>
          <w:caps/>
          <w:sz w:val="26"/>
          <w:rtl/>
        </w:rPr>
        <w:t>يستكمل</w:t>
      </w:r>
      <w:r w:rsidR="003658B9" w:rsidRPr="00391950">
        <w:rPr>
          <w:rFonts w:asciiTheme="majorBidi" w:hAnsiTheme="majorBidi" w:cstheme="majorBidi"/>
          <w:b/>
          <w:caps/>
          <w:sz w:val="26"/>
          <w:rtl/>
        </w:rPr>
        <w:t xml:space="preserve"> </w:t>
      </w:r>
      <w:r w:rsidR="0047044D" w:rsidRPr="00391950">
        <w:rPr>
          <w:rFonts w:asciiTheme="majorBidi" w:hAnsiTheme="majorBidi" w:cstheme="majorBidi"/>
          <w:b/>
          <w:caps/>
          <w:sz w:val="26"/>
          <w:rtl/>
        </w:rPr>
        <w:t>ال</w:t>
      </w:r>
      <w:r w:rsidR="00255C5F" w:rsidRPr="00391950">
        <w:rPr>
          <w:rFonts w:asciiTheme="majorBidi" w:hAnsiTheme="majorBidi" w:cstheme="majorBidi"/>
          <w:b/>
          <w:caps/>
          <w:sz w:val="26"/>
          <w:rtl/>
        </w:rPr>
        <w:t xml:space="preserve">مقاول </w:t>
      </w:r>
      <w:r w:rsidR="0047044D" w:rsidRPr="00391950">
        <w:rPr>
          <w:rFonts w:asciiTheme="majorBidi" w:hAnsiTheme="majorBidi" w:cstheme="majorBidi"/>
          <w:b/>
          <w:caps/>
          <w:sz w:val="26"/>
          <w:rtl/>
        </w:rPr>
        <w:t xml:space="preserve">من </w:t>
      </w:r>
      <w:r w:rsidR="00255C5F" w:rsidRPr="00391950">
        <w:rPr>
          <w:rFonts w:asciiTheme="majorBidi" w:hAnsiTheme="majorBidi" w:cstheme="majorBidi"/>
          <w:b/>
          <w:caps/>
          <w:sz w:val="26"/>
          <w:rtl/>
        </w:rPr>
        <w:t>الباطن</w:t>
      </w:r>
      <w:r w:rsidR="003658B9" w:rsidRPr="00391950">
        <w:rPr>
          <w:rFonts w:asciiTheme="majorBidi" w:hAnsiTheme="majorBidi" w:cstheme="majorBidi"/>
          <w:b/>
          <w:caps/>
          <w:sz w:val="26"/>
          <w:rtl/>
        </w:rPr>
        <w:t xml:space="preserve"> المعلومات المطلوبة بالإضافة إلى</w:t>
      </w:r>
      <w:r w:rsidRPr="00391950">
        <w:rPr>
          <w:rFonts w:asciiTheme="majorBidi" w:hAnsiTheme="majorBidi" w:cstheme="majorBidi"/>
          <w:b/>
          <w:caps/>
          <w:sz w:val="26"/>
          <w:rtl/>
        </w:rPr>
        <w:t xml:space="preserve"> </w:t>
      </w:r>
      <w:r w:rsidR="0047044D" w:rsidRPr="00391950">
        <w:rPr>
          <w:rFonts w:asciiTheme="majorBidi" w:hAnsiTheme="majorBidi" w:cstheme="majorBidi"/>
          <w:b/>
          <w:caps/>
          <w:sz w:val="26"/>
          <w:rtl/>
        </w:rPr>
        <w:t>تقديم قوائم</w:t>
      </w:r>
      <w:r w:rsidRPr="00391950">
        <w:rPr>
          <w:rFonts w:asciiTheme="majorBidi" w:hAnsiTheme="majorBidi" w:cstheme="majorBidi"/>
          <w:b/>
          <w:caps/>
          <w:sz w:val="26"/>
          <w:rtl/>
        </w:rPr>
        <w:t xml:space="preserve"> </w:t>
      </w:r>
      <w:r w:rsidR="0047044D" w:rsidRPr="00391950">
        <w:rPr>
          <w:rFonts w:asciiTheme="majorBidi" w:hAnsiTheme="majorBidi" w:cstheme="majorBidi"/>
          <w:b/>
          <w:caps/>
          <w:sz w:val="26"/>
          <w:rtl/>
        </w:rPr>
        <w:t xml:space="preserve">مالية </w:t>
      </w:r>
      <w:r w:rsidR="003F2A01" w:rsidRPr="00391950">
        <w:rPr>
          <w:rFonts w:asciiTheme="majorBidi" w:hAnsiTheme="majorBidi" w:cstheme="majorBidi"/>
          <w:b/>
          <w:caps/>
          <w:sz w:val="26"/>
          <w:rtl/>
        </w:rPr>
        <w:t xml:space="preserve">خضعت للتدقيق </w:t>
      </w:r>
      <w:r w:rsidR="0047044D" w:rsidRPr="00391950">
        <w:rPr>
          <w:rFonts w:asciiTheme="majorBidi" w:hAnsiTheme="majorBidi" w:cstheme="majorBidi"/>
          <w:b/>
          <w:caps/>
          <w:sz w:val="26"/>
          <w:rtl/>
        </w:rPr>
        <w:t>عن آخر ثلاث (3) سنوات.</w:t>
      </w:r>
      <w:r w:rsidR="003658B9" w:rsidRPr="00391950">
        <w:rPr>
          <w:rFonts w:asciiTheme="majorBidi" w:hAnsiTheme="majorBidi" w:cstheme="majorBidi"/>
          <w:b/>
          <w:caps/>
          <w:sz w:val="26"/>
          <w:rtl/>
        </w:rPr>
        <w:t xml:space="preserve"> إذا </w:t>
      </w:r>
      <w:r w:rsidRPr="00391950">
        <w:rPr>
          <w:rFonts w:asciiTheme="majorBidi" w:hAnsiTheme="majorBidi" w:cstheme="majorBidi"/>
          <w:b/>
          <w:caps/>
          <w:sz w:val="26"/>
          <w:rtl/>
        </w:rPr>
        <w:t>تقدم</w:t>
      </w:r>
      <w:r w:rsidR="003658B9" w:rsidRPr="00391950">
        <w:rPr>
          <w:rFonts w:asciiTheme="majorBidi" w:hAnsiTheme="majorBidi" w:cstheme="majorBidi"/>
          <w:b/>
          <w:caps/>
          <w:sz w:val="26"/>
          <w:rtl/>
        </w:rPr>
        <w:t xml:space="preserve"> </w:t>
      </w:r>
      <w:r w:rsidR="00255C5F" w:rsidRPr="00391950">
        <w:rPr>
          <w:rFonts w:asciiTheme="majorBidi" w:hAnsiTheme="majorBidi" w:cstheme="majorBidi"/>
          <w:b/>
          <w:caps/>
          <w:sz w:val="26"/>
          <w:rtl/>
        </w:rPr>
        <w:t>مقاول الباطن</w:t>
      </w:r>
      <w:r w:rsidR="003658B9" w:rsidRPr="00391950">
        <w:rPr>
          <w:rFonts w:asciiTheme="majorBidi" w:hAnsiTheme="majorBidi" w:cstheme="majorBidi"/>
          <w:b/>
          <w:caps/>
          <w:sz w:val="26"/>
          <w:rtl/>
        </w:rPr>
        <w:t xml:space="preserve"> للتأه</w:t>
      </w:r>
      <w:r w:rsidR="003658B9" w:rsidRPr="00391950">
        <w:rPr>
          <w:rFonts w:asciiTheme="majorBidi" w:hAnsiTheme="majorBidi" w:cstheme="majorBidi"/>
          <w:b/>
          <w:caps/>
          <w:sz w:val="26"/>
          <w:rtl/>
          <w:lang w:bidi="ar-EG"/>
        </w:rPr>
        <w:t>ي</w:t>
      </w:r>
      <w:r w:rsidR="003658B9" w:rsidRPr="00391950">
        <w:rPr>
          <w:rFonts w:asciiTheme="majorBidi" w:hAnsiTheme="majorBidi" w:cstheme="majorBidi"/>
          <w:b/>
          <w:caps/>
          <w:sz w:val="26"/>
          <w:rtl/>
        </w:rPr>
        <w:t xml:space="preserve">ل المسبق على أساس </w:t>
      </w:r>
      <w:r w:rsidR="00125211" w:rsidRPr="00391950">
        <w:rPr>
          <w:rFonts w:asciiTheme="majorBidi" w:hAnsiTheme="majorBidi" w:cstheme="majorBidi"/>
          <w:b/>
          <w:caps/>
          <w:sz w:val="26"/>
          <w:rtl/>
        </w:rPr>
        <w:t>شركة مساهمة</w:t>
      </w:r>
      <w:r w:rsidR="003658B9" w:rsidRPr="00391950">
        <w:rPr>
          <w:rFonts w:asciiTheme="majorBidi" w:hAnsiTheme="majorBidi" w:cstheme="majorBidi"/>
          <w:b/>
          <w:caps/>
          <w:sz w:val="26"/>
          <w:rtl/>
        </w:rPr>
        <w:t xml:space="preserve"> أو اتحاد أو شراكة</w:t>
      </w:r>
      <w:r w:rsidR="00125211" w:rsidRPr="00391950">
        <w:rPr>
          <w:rFonts w:asciiTheme="majorBidi" w:hAnsiTheme="majorBidi" w:cstheme="majorBidi"/>
          <w:b/>
          <w:caps/>
          <w:sz w:val="26"/>
          <w:rtl/>
        </w:rPr>
        <w:t xml:space="preserve">، </w:t>
      </w:r>
      <w:r w:rsidR="003658B9" w:rsidRPr="00391950">
        <w:rPr>
          <w:rFonts w:asciiTheme="majorBidi" w:hAnsiTheme="majorBidi" w:cstheme="majorBidi"/>
          <w:b/>
          <w:caps/>
          <w:sz w:val="26"/>
          <w:rtl/>
        </w:rPr>
        <w:t xml:space="preserve">تلتزم </w:t>
      </w:r>
      <w:r w:rsidR="0047044D" w:rsidRPr="00391950">
        <w:rPr>
          <w:rFonts w:asciiTheme="majorBidi" w:hAnsiTheme="majorBidi" w:cstheme="majorBidi"/>
          <w:b/>
          <w:caps/>
          <w:sz w:val="26"/>
          <w:rtl/>
        </w:rPr>
        <w:t>كل جهة مستقلة تابعة</w:t>
      </w:r>
      <w:r w:rsidR="003658B9" w:rsidRPr="00391950">
        <w:rPr>
          <w:rFonts w:asciiTheme="majorBidi" w:hAnsiTheme="majorBidi" w:cstheme="majorBidi"/>
          <w:b/>
          <w:caps/>
          <w:sz w:val="26"/>
          <w:rtl/>
        </w:rPr>
        <w:t xml:space="preserve"> بإكمال الجدول التالي:</w:t>
      </w:r>
    </w:p>
    <w:p w14:paraId="47BB9E55" w14:textId="77777777" w:rsidR="0047044D" w:rsidRPr="00391950" w:rsidRDefault="0047044D" w:rsidP="0047044D">
      <w:pPr>
        <w:bidi/>
        <w:ind w:right="29"/>
        <w:rPr>
          <w:rFonts w:asciiTheme="majorBidi" w:hAnsiTheme="majorBidi" w:cstheme="majorBidi"/>
          <w:b/>
          <w:caps/>
          <w:sz w:val="26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1110"/>
        <w:gridCol w:w="838"/>
        <w:gridCol w:w="807"/>
        <w:gridCol w:w="3178"/>
      </w:tblGrid>
      <w:tr w:rsidR="00787792" w:rsidRPr="00391950" w14:paraId="22F46E6D" w14:textId="77777777" w:rsidTr="0047044D">
        <w:tc>
          <w:tcPr>
            <w:tcW w:w="3505" w:type="dxa"/>
            <w:shd w:val="clear" w:color="auto" w:fill="1F4E79" w:themeFill="accent1" w:themeFillShade="80"/>
          </w:tcPr>
          <w:p w14:paraId="03B60018" w14:textId="77777777" w:rsidR="00787792" w:rsidRPr="00391950" w:rsidRDefault="00AD3E79" w:rsidP="0047044D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 w:eastAsia="en-GB" w:bidi="ar-EG"/>
              </w:rPr>
            </w:pPr>
            <w:r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 w:eastAsia="en-GB"/>
              </w:rPr>
              <w:t>المعلومات المطلوبة</w:t>
            </w:r>
          </w:p>
        </w:tc>
        <w:tc>
          <w:tcPr>
            <w:tcW w:w="6073" w:type="dxa"/>
            <w:gridSpan w:val="4"/>
            <w:shd w:val="clear" w:color="auto" w:fill="1F4E79" w:themeFill="accent1" w:themeFillShade="80"/>
          </w:tcPr>
          <w:p w14:paraId="782E4AB1" w14:textId="77777777" w:rsidR="00787792" w:rsidRPr="00391950" w:rsidRDefault="0047044D" w:rsidP="0047044D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lang w:eastAsia="en-GB"/>
              </w:rPr>
            </w:pPr>
            <w:r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 w:eastAsia="en-GB"/>
              </w:rPr>
              <w:t>إجابة ال</w:t>
            </w:r>
            <w:r w:rsidR="00255C5F"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 w:eastAsia="en-GB"/>
              </w:rPr>
              <w:t xml:space="preserve">مقاول </w:t>
            </w:r>
            <w:r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 w:eastAsia="en-GB"/>
              </w:rPr>
              <w:t xml:space="preserve">من </w:t>
            </w:r>
            <w:r w:rsidR="00255C5F"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 w:eastAsia="en-GB"/>
              </w:rPr>
              <w:t>الباطن</w:t>
            </w:r>
          </w:p>
        </w:tc>
      </w:tr>
      <w:tr w:rsidR="00AD3E79" w:rsidRPr="00391950" w14:paraId="0604A1EC" w14:textId="77777777" w:rsidTr="0047044D">
        <w:tc>
          <w:tcPr>
            <w:tcW w:w="3505" w:type="dxa"/>
            <w:shd w:val="clear" w:color="auto" w:fill="BDD6EE" w:themeFill="accent1" w:themeFillTint="66"/>
          </w:tcPr>
          <w:p w14:paraId="163D0479" w14:textId="77777777" w:rsidR="00AD3E79" w:rsidRPr="00391950" w:rsidRDefault="00AD3E79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صافي القيمة الحالية</w:t>
            </w:r>
          </w:p>
        </w:tc>
        <w:tc>
          <w:tcPr>
            <w:tcW w:w="6073" w:type="dxa"/>
            <w:gridSpan w:val="4"/>
            <w:shd w:val="clear" w:color="auto" w:fill="FFFFFF"/>
          </w:tcPr>
          <w:p w14:paraId="3DE14443" w14:textId="77777777" w:rsidR="00AD3E79" w:rsidRPr="00391950" w:rsidRDefault="00AD3E79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 w:eastAsia="en-GB"/>
              </w:rPr>
            </w:pPr>
            <w:r w:rsidRPr="00391950">
              <w:rPr>
                <w:rFonts w:asciiTheme="majorBidi" w:hAnsiTheme="majorBidi" w:cstheme="majorBidi"/>
                <w:rtl/>
                <w:lang w:val="en-AU" w:eastAsia="en-GB"/>
              </w:rPr>
              <w:t>ر.س</w:t>
            </w:r>
          </w:p>
        </w:tc>
      </w:tr>
      <w:tr w:rsidR="00AD3E79" w:rsidRPr="00391950" w14:paraId="39A72905" w14:textId="77777777" w:rsidTr="0047044D">
        <w:trPr>
          <w:trHeight w:val="197"/>
        </w:trPr>
        <w:tc>
          <w:tcPr>
            <w:tcW w:w="3505" w:type="dxa"/>
            <w:vMerge w:val="restart"/>
            <w:shd w:val="clear" w:color="auto" w:fill="BDD6EE" w:themeFill="accent1" w:themeFillTint="66"/>
          </w:tcPr>
          <w:p w14:paraId="7AC49D91" w14:textId="77777777" w:rsidR="00AD3E79" w:rsidRPr="00391950" w:rsidRDefault="00AD3E79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حجم المبيعات السنوي (المتعلق بتصنيف هذه المجموعة)</w:t>
            </w:r>
          </w:p>
          <w:p w14:paraId="63DDC4C6" w14:textId="77777777" w:rsidR="00AD3E79" w:rsidRPr="00391950" w:rsidRDefault="00AD3E79" w:rsidP="008B143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126" w:type="dxa"/>
            <w:shd w:val="clear" w:color="auto" w:fill="FFFFFF"/>
          </w:tcPr>
          <w:p w14:paraId="4DD2DEEF" w14:textId="77777777" w:rsidR="00AD3E79" w:rsidRPr="00391950" w:rsidRDefault="00AD3E79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 w:eastAsia="en-GB"/>
              </w:rPr>
            </w:pPr>
            <w:r w:rsidRPr="00391950">
              <w:rPr>
                <w:rFonts w:asciiTheme="majorBidi" w:hAnsiTheme="majorBidi" w:cstheme="majorBidi"/>
                <w:rtl/>
                <w:lang w:val="en-AU" w:eastAsia="en-GB"/>
              </w:rPr>
              <w:t>2017</w:t>
            </w:r>
          </w:p>
        </w:tc>
        <w:tc>
          <w:tcPr>
            <w:tcW w:w="848" w:type="dxa"/>
            <w:shd w:val="clear" w:color="auto" w:fill="FFFFFF"/>
          </w:tcPr>
          <w:p w14:paraId="2DBF4C18" w14:textId="77777777" w:rsidR="00AD3E79" w:rsidRPr="00391950" w:rsidRDefault="00AD3E79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 w:eastAsia="en-GB"/>
              </w:rPr>
            </w:pPr>
            <w:r w:rsidRPr="00391950">
              <w:rPr>
                <w:rFonts w:asciiTheme="majorBidi" w:hAnsiTheme="majorBidi" w:cstheme="majorBidi"/>
                <w:rtl/>
                <w:lang w:val="en-AU" w:eastAsia="en-GB"/>
              </w:rPr>
              <w:t>ر.س</w:t>
            </w:r>
          </w:p>
        </w:tc>
        <w:tc>
          <w:tcPr>
            <w:tcW w:w="4099" w:type="dxa"/>
            <w:gridSpan w:val="2"/>
            <w:shd w:val="clear" w:color="auto" w:fill="FFFFFF"/>
          </w:tcPr>
          <w:p w14:paraId="1ED70352" w14:textId="77777777" w:rsidR="00AD3E79" w:rsidRPr="00391950" w:rsidRDefault="00AD3E79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 w:eastAsia="en-GB"/>
              </w:rPr>
            </w:pPr>
          </w:p>
        </w:tc>
      </w:tr>
      <w:tr w:rsidR="00AD3E79" w:rsidRPr="00391950" w14:paraId="50CA0D0B" w14:textId="77777777" w:rsidTr="0047044D">
        <w:trPr>
          <w:trHeight w:val="197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5CDD828D" w14:textId="77777777" w:rsidR="00AD3E79" w:rsidRPr="00391950" w:rsidRDefault="00AD3E79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 w:eastAsia="en-GB"/>
              </w:rPr>
            </w:pPr>
          </w:p>
        </w:tc>
        <w:tc>
          <w:tcPr>
            <w:tcW w:w="1126" w:type="dxa"/>
            <w:shd w:val="clear" w:color="auto" w:fill="FFFFFF"/>
          </w:tcPr>
          <w:p w14:paraId="38E63DFB" w14:textId="77777777" w:rsidR="00AD3E79" w:rsidRPr="00391950" w:rsidRDefault="00AD3E79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 w:eastAsia="en-GB"/>
              </w:rPr>
            </w:pPr>
            <w:r w:rsidRPr="00391950">
              <w:rPr>
                <w:rFonts w:asciiTheme="majorBidi" w:hAnsiTheme="majorBidi" w:cstheme="majorBidi"/>
                <w:rtl/>
                <w:lang w:val="en-AU" w:eastAsia="en-GB"/>
              </w:rPr>
              <w:t>2016</w:t>
            </w:r>
          </w:p>
        </w:tc>
        <w:tc>
          <w:tcPr>
            <w:tcW w:w="848" w:type="dxa"/>
            <w:shd w:val="clear" w:color="auto" w:fill="FFFFFF"/>
          </w:tcPr>
          <w:p w14:paraId="73E48917" w14:textId="77777777" w:rsidR="00AD3E79" w:rsidRPr="00391950" w:rsidRDefault="00AD3E79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 w:eastAsia="en-GB"/>
              </w:rPr>
            </w:pPr>
            <w:r w:rsidRPr="00391950">
              <w:rPr>
                <w:rFonts w:asciiTheme="majorBidi" w:hAnsiTheme="majorBidi" w:cstheme="majorBidi"/>
                <w:rtl/>
                <w:lang w:val="en-AU" w:eastAsia="en-GB"/>
              </w:rPr>
              <w:t>ر.س</w:t>
            </w:r>
          </w:p>
        </w:tc>
        <w:tc>
          <w:tcPr>
            <w:tcW w:w="4099" w:type="dxa"/>
            <w:gridSpan w:val="2"/>
            <w:shd w:val="clear" w:color="auto" w:fill="FFFFFF"/>
          </w:tcPr>
          <w:p w14:paraId="216C3F6D" w14:textId="77777777" w:rsidR="00AD3E79" w:rsidRPr="00391950" w:rsidRDefault="00AD3E79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 w:eastAsia="en-GB"/>
              </w:rPr>
            </w:pPr>
          </w:p>
        </w:tc>
      </w:tr>
      <w:tr w:rsidR="00AD3E79" w:rsidRPr="00391950" w14:paraId="179CDF52" w14:textId="77777777" w:rsidTr="0047044D">
        <w:trPr>
          <w:trHeight w:val="197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72632DAB" w14:textId="77777777" w:rsidR="00AD3E79" w:rsidRPr="00391950" w:rsidRDefault="00AD3E79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 w:eastAsia="en-GB"/>
              </w:rPr>
            </w:pPr>
          </w:p>
        </w:tc>
        <w:tc>
          <w:tcPr>
            <w:tcW w:w="1126" w:type="dxa"/>
            <w:shd w:val="clear" w:color="auto" w:fill="FFFFFF"/>
          </w:tcPr>
          <w:p w14:paraId="61DBEEAF" w14:textId="77777777" w:rsidR="00AD3E79" w:rsidRPr="00391950" w:rsidRDefault="00AD3E79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 w:eastAsia="en-GB"/>
              </w:rPr>
            </w:pPr>
            <w:r w:rsidRPr="00391950">
              <w:rPr>
                <w:rFonts w:asciiTheme="majorBidi" w:hAnsiTheme="majorBidi" w:cstheme="majorBidi"/>
                <w:rtl/>
                <w:lang w:val="en-AU" w:eastAsia="en-GB"/>
              </w:rPr>
              <w:t>2015</w:t>
            </w:r>
          </w:p>
        </w:tc>
        <w:tc>
          <w:tcPr>
            <w:tcW w:w="848" w:type="dxa"/>
            <w:shd w:val="clear" w:color="auto" w:fill="FFFFFF"/>
          </w:tcPr>
          <w:p w14:paraId="4D608943" w14:textId="77777777" w:rsidR="00AD3E79" w:rsidRPr="00391950" w:rsidRDefault="00AD3E79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 w:eastAsia="en-GB"/>
              </w:rPr>
            </w:pPr>
            <w:r w:rsidRPr="00391950">
              <w:rPr>
                <w:rFonts w:asciiTheme="majorBidi" w:hAnsiTheme="majorBidi" w:cstheme="majorBidi"/>
                <w:rtl/>
                <w:lang w:val="en-AU" w:eastAsia="en-GB"/>
              </w:rPr>
              <w:t>ر.س</w:t>
            </w:r>
          </w:p>
        </w:tc>
        <w:tc>
          <w:tcPr>
            <w:tcW w:w="4099" w:type="dxa"/>
            <w:gridSpan w:val="2"/>
            <w:shd w:val="clear" w:color="auto" w:fill="FFFFFF"/>
          </w:tcPr>
          <w:p w14:paraId="0B7EB971" w14:textId="77777777" w:rsidR="00AD3E79" w:rsidRPr="00391950" w:rsidRDefault="00AD3E79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 w:eastAsia="en-GB"/>
              </w:rPr>
            </w:pPr>
          </w:p>
        </w:tc>
      </w:tr>
      <w:tr w:rsidR="00AD3E79" w:rsidRPr="00391950" w14:paraId="046A3926" w14:textId="77777777" w:rsidTr="0047044D">
        <w:trPr>
          <w:trHeight w:val="182"/>
        </w:trPr>
        <w:tc>
          <w:tcPr>
            <w:tcW w:w="3505" w:type="dxa"/>
            <w:vMerge w:val="restart"/>
            <w:shd w:val="clear" w:color="auto" w:fill="BDD6EE" w:themeFill="accent1" w:themeFillTint="66"/>
          </w:tcPr>
          <w:p w14:paraId="78301A43" w14:textId="77777777" w:rsidR="00AD3E79" w:rsidRPr="00391950" w:rsidRDefault="007A01DF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</w:t>
            </w:r>
            <w:r w:rsidR="00AD3E79" w:rsidRPr="00391950">
              <w:rPr>
                <w:rFonts w:asciiTheme="majorBidi" w:hAnsiTheme="majorBidi" w:cstheme="majorBidi"/>
                <w:rtl/>
              </w:rPr>
              <w:t xml:space="preserve">مرجع </w:t>
            </w:r>
            <w:r w:rsidRPr="00391950">
              <w:rPr>
                <w:rFonts w:asciiTheme="majorBidi" w:hAnsiTheme="majorBidi" w:cstheme="majorBidi"/>
                <w:rtl/>
              </w:rPr>
              <w:t>ال</w:t>
            </w:r>
            <w:r w:rsidR="0047044D" w:rsidRPr="00391950">
              <w:rPr>
                <w:rFonts w:asciiTheme="majorBidi" w:hAnsiTheme="majorBidi" w:cstheme="majorBidi"/>
                <w:rtl/>
              </w:rPr>
              <w:t>مصرفي</w:t>
            </w:r>
          </w:p>
          <w:p w14:paraId="686C757F" w14:textId="77777777" w:rsidR="00AD3E79" w:rsidRPr="00391950" w:rsidRDefault="00AD3E79" w:rsidP="008B143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23E47E67" w14:textId="77777777" w:rsidR="00AD3E79" w:rsidRPr="00391950" w:rsidRDefault="00AD3E79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rtl/>
                <w:lang w:eastAsia="en-GB" w:bidi="ar-EG"/>
              </w:rPr>
            </w:pPr>
            <w:r w:rsidRPr="00391950">
              <w:rPr>
                <w:rFonts w:asciiTheme="majorBidi" w:hAnsiTheme="majorBidi" w:cstheme="majorBidi"/>
                <w:rtl/>
                <w:lang w:val="en-AU" w:eastAsia="en-GB" w:bidi="ar-EG"/>
              </w:rPr>
              <w:t>الاسم</w:t>
            </w:r>
          </w:p>
        </w:tc>
        <w:tc>
          <w:tcPr>
            <w:tcW w:w="3264" w:type="dxa"/>
          </w:tcPr>
          <w:p w14:paraId="0FD1F32A" w14:textId="77777777" w:rsidR="00AD3E79" w:rsidRPr="00391950" w:rsidRDefault="00AD3E79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 w:eastAsia="en-GB"/>
              </w:rPr>
            </w:pPr>
          </w:p>
        </w:tc>
      </w:tr>
      <w:tr w:rsidR="00AD3E79" w:rsidRPr="00391950" w14:paraId="591B6B0F" w14:textId="77777777" w:rsidTr="0047044D">
        <w:trPr>
          <w:trHeight w:val="182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7A1F24B1" w14:textId="77777777" w:rsidR="00AD3E79" w:rsidRPr="00391950" w:rsidRDefault="00AD3E79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 w:eastAsia="en-GB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17CF9BDB" w14:textId="77777777" w:rsidR="00AD3E79" w:rsidRPr="00391950" w:rsidRDefault="00AD3E79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 w:eastAsia="en-GB"/>
              </w:rPr>
            </w:pPr>
            <w:r w:rsidRPr="00391950">
              <w:rPr>
                <w:rFonts w:asciiTheme="majorBidi" w:hAnsiTheme="majorBidi" w:cstheme="majorBidi"/>
                <w:rtl/>
                <w:lang w:val="en-AU" w:eastAsia="en-GB"/>
              </w:rPr>
              <w:t>الوظيفة</w:t>
            </w:r>
          </w:p>
        </w:tc>
        <w:tc>
          <w:tcPr>
            <w:tcW w:w="3264" w:type="dxa"/>
          </w:tcPr>
          <w:p w14:paraId="129AD649" w14:textId="77777777" w:rsidR="00AD3E79" w:rsidRPr="00391950" w:rsidRDefault="00AD3E79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 w:eastAsia="en-GB"/>
              </w:rPr>
            </w:pPr>
          </w:p>
        </w:tc>
      </w:tr>
      <w:tr w:rsidR="00AD3E79" w:rsidRPr="00391950" w14:paraId="2D82B488" w14:textId="77777777" w:rsidTr="0047044D">
        <w:trPr>
          <w:trHeight w:val="182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0BE715AA" w14:textId="77777777" w:rsidR="00AD3E79" w:rsidRPr="00391950" w:rsidRDefault="00AD3E79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 w:eastAsia="en-GB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3B36CDDC" w14:textId="77777777" w:rsidR="00AD3E79" w:rsidRPr="00391950" w:rsidRDefault="00AD3E79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eastAsia="en-GB"/>
              </w:rPr>
            </w:pPr>
            <w:r w:rsidRPr="00391950">
              <w:rPr>
                <w:rFonts w:asciiTheme="majorBidi" w:hAnsiTheme="majorBidi" w:cstheme="majorBidi"/>
                <w:rtl/>
                <w:lang w:val="en-AU" w:eastAsia="en-GB"/>
              </w:rPr>
              <w:t>رقم الهاتف</w:t>
            </w:r>
          </w:p>
        </w:tc>
        <w:tc>
          <w:tcPr>
            <w:tcW w:w="3264" w:type="dxa"/>
          </w:tcPr>
          <w:p w14:paraId="4084461E" w14:textId="77777777" w:rsidR="00AD3E79" w:rsidRPr="00391950" w:rsidRDefault="00AD3E79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 w:eastAsia="en-GB"/>
              </w:rPr>
            </w:pPr>
          </w:p>
        </w:tc>
      </w:tr>
      <w:tr w:rsidR="00256CE7" w:rsidRPr="00391950" w14:paraId="09822B56" w14:textId="77777777" w:rsidTr="0047044D">
        <w:trPr>
          <w:trHeight w:val="76"/>
        </w:trPr>
        <w:tc>
          <w:tcPr>
            <w:tcW w:w="3505" w:type="dxa"/>
            <w:vMerge w:val="restart"/>
            <w:shd w:val="clear" w:color="auto" w:fill="BDD6EE" w:themeFill="accent1" w:themeFillTint="66"/>
          </w:tcPr>
          <w:p w14:paraId="0A5491C3" w14:textId="77777777" w:rsidR="00256CE7" w:rsidRPr="00391950" w:rsidRDefault="0047044D" w:rsidP="0047044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</w:rPr>
              <w:t>ضمان نهائي</w:t>
            </w:r>
            <w:r w:rsidR="007A01DF" w:rsidRPr="00391950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</w:p>
        </w:tc>
        <w:tc>
          <w:tcPr>
            <w:tcW w:w="2809" w:type="dxa"/>
            <w:gridSpan w:val="3"/>
            <w:shd w:val="clear" w:color="auto" w:fill="FFFFFF"/>
          </w:tcPr>
          <w:p w14:paraId="69689CD6" w14:textId="77777777" w:rsidR="00256CE7" w:rsidRPr="00391950" w:rsidRDefault="00256CE7" w:rsidP="0047044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 xml:space="preserve">هل يمكنك تقديم </w:t>
            </w:r>
            <w:r w:rsidR="0058651D" w:rsidRPr="00391950">
              <w:rPr>
                <w:rFonts w:asciiTheme="majorBidi" w:hAnsiTheme="majorBidi" w:cstheme="majorBidi"/>
                <w:rtl/>
              </w:rPr>
              <w:t xml:space="preserve">سند ضمان </w:t>
            </w:r>
            <w:r w:rsidR="0047044D" w:rsidRPr="00391950">
              <w:rPr>
                <w:rFonts w:asciiTheme="majorBidi" w:hAnsiTheme="majorBidi" w:cstheme="majorBidi"/>
                <w:rtl/>
              </w:rPr>
              <w:t>نهائي</w:t>
            </w:r>
            <w:r w:rsidRPr="00391950">
              <w:rPr>
                <w:rFonts w:asciiTheme="majorBidi" w:hAnsiTheme="majorBidi" w:cstheme="majorBidi"/>
                <w:rtl/>
              </w:rPr>
              <w:t xml:space="preserve"> (</w:t>
            </w:r>
            <w:r w:rsidR="0058651D" w:rsidRPr="00391950">
              <w:rPr>
                <w:rFonts w:asciiTheme="majorBidi" w:hAnsiTheme="majorBidi" w:cstheme="majorBidi"/>
                <w:rtl/>
              </w:rPr>
              <w:t>حدد</w:t>
            </w:r>
            <w:r w:rsidRPr="00391950">
              <w:rPr>
                <w:rFonts w:asciiTheme="majorBidi" w:hAnsiTheme="majorBidi" w:cstheme="majorBidi"/>
                <w:rtl/>
              </w:rPr>
              <w:t xml:space="preserve"> "نعم" أو "لا</w:t>
            </w:r>
            <w:r w:rsidR="0058651D" w:rsidRPr="00391950">
              <w:rPr>
                <w:rFonts w:asciiTheme="majorBidi" w:hAnsiTheme="majorBidi" w:cstheme="majorBidi"/>
                <w:rtl/>
              </w:rPr>
              <w:t>")</w:t>
            </w:r>
          </w:p>
        </w:tc>
        <w:tc>
          <w:tcPr>
            <w:tcW w:w="3264" w:type="dxa"/>
          </w:tcPr>
          <w:p w14:paraId="6D55A404" w14:textId="77777777" w:rsidR="00256CE7" w:rsidRPr="00391950" w:rsidRDefault="00256CE7" w:rsidP="00125211">
            <w:pPr>
              <w:bidi/>
              <w:spacing w:before="60" w:after="60"/>
              <w:ind w:right="29"/>
              <w:rPr>
                <w:rFonts w:asciiTheme="majorBidi" w:hAnsiTheme="majorBidi" w:cstheme="majorBidi"/>
                <w:rtl/>
                <w:lang w:val="en-AU" w:eastAsia="en-GB" w:bidi="ar-EG"/>
              </w:rPr>
            </w:pP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  <w:lang w:val="en-GB" w:eastAsia="en-GB"/>
              </w:rPr>
            </w:r>
            <w:r w:rsidR="00FA66EC"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t xml:space="preserve"> </w:t>
            </w:r>
            <w:r w:rsidR="00125211" w:rsidRPr="00391950">
              <w:rPr>
                <w:rFonts w:asciiTheme="majorBidi" w:hAnsiTheme="majorBidi" w:cstheme="majorBidi"/>
                <w:sz w:val="16"/>
                <w:rtl/>
                <w:lang w:val="en-GB" w:eastAsia="en-GB"/>
              </w:rPr>
              <w:t>نعم</w:t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tab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  <w:lang w:val="en-GB" w:eastAsia="en-GB"/>
              </w:rPr>
            </w:r>
            <w:r w:rsidR="00FA66EC"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t xml:space="preserve"> </w:t>
            </w:r>
            <w:r w:rsidR="00125211" w:rsidRPr="00391950">
              <w:rPr>
                <w:rFonts w:asciiTheme="majorBidi" w:hAnsiTheme="majorBidi" w:cstheme="majorBidi"/>
                <w:sz w:val="16"/>
                <w:rtl/>
                <w:lang w:val="en-GB" w:eastAsia="en-GB" w:bidi="ar-EG"/>
              </w:rPr>
              <w:t>لا</w:t>
            </w:r>
          </w:p>
        </w:tc>
      </w:tr>
      <w:tr w:rsidR="00256CE7" w:rsidRPr="00391950" w14:paraId="3F80186A" w14:textId="77777777" w:rsidTr="0047044D">
        <w:trPr>
          <w:trHeight w:val="72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61C53BB6" w14:textId="77777777" w:rsidR="00256CE7" w:rsidRPr="00391950" w:rsidRDefault="00256CE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 w:eastAsia="en-GB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66909B2B" w14:textId="77777777" w:rsidR="00256CE7" w:rsidRPr="00391950" w:rsidRDefault="0058651D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حدد</w:t>
            </w:r>
            <w:r w:rsidR="00256CE7" w:rsidRPr="00391950">
              <w:rPr>
                <w:rFonts w:asciiTheme="majorBidi" w:hAnsiTheme="majorBidi" w:cstheme="majorBidi"/>
                <w:rtl/>
              </w:rPr>
              <w:t xml:space="preserve"> القيمة القصوى المتاحة</w:t>
            </w:r>
          </w:p>
        </w:tc>
        <w:tc>
          <w:tcPr>
            <w:tcW w:w="3264" w:type="dxa"/>
          </w:tcPr>
          <w:p w14:paraId="549DA998" w14:textId="77777777" w:rsidR="00256CE7" w:rsidRPr="00391950" w:rsidRDefault="00256CE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 w:eastAsia="en-GB"/>
              </w:rPr>
            </w:pPr>
          </w:p>
        </w:tc>
      </w:tr>
      <w:tr w:rsidR="00256CE7" w:rsidRPr="00391950" w14:paraId="0397675A" w14:textId="77777777" w:rsidTr="0047044D">
        <w:trPr>
          <w:trHeight w:val="72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30357F70" w14:textId="77777777" w:rsidR="00256CE7" w:rsidRPr="00391950" w:rsidRDefault="00256CE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 w:eastAsia="en-GB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0F66B8DE" w14:textId="77777777" w:rsidR="00256CE7" w:rsidRPr="00391950" w:rsidRDefault="0058651D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اسم البنك</w:t>
            </w:r>
            <w:r w:rsidR="0047044D" w:rsidRPr="00391950">
              <w:rPr>
                <w:rFonts w:asciiTheme="majorBidi" w:hAnsiTheme="majorBidi" w:cstheme="majorBidi"/>
                <w:rtl/>
              </w:rPr>
              <w:t xml:space="preserve"> مقدم الضمان</w:t>
            </w:r>
          </w:p>
        </w:tc>
        <w:tc>
          <w:tcPr>
            <w:tcW w:w="3264" w:type="dxa"/>
          </w:tcPr>
          <w:p w14:paraId="72CED391" w14:textId="77777777" w:rsidR="00256CE7" w:rsidRPr="00391950" w:rsidRDefault="00256CE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 w:eastAsia="en-GB"/>
              </w:rPr>
            </w:pPr>
          </w:p>
        </w:tc>
      </w:tr>
      <w:tr w:rsidR="00256CE7" w:rsidRPr="00391950" w14:paraId="1FCA2854" w14:textId="77777777" w:rsidTr="0047044D">
        <w:trPr>
          <w:trHeight w:val="72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62649CF8" w14:textId="77777777" w:rsidR="00256CE7" w:rsidRPr="00391950" w:rsidRDefault="00256CE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 w:eastAsia="en-GB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48E6B58D" w14:textId="77777777" w:rsidR="00256CE7" w:rsidRPr="00391950" w:rsidRDefault="0047044D" w:rsidP="008B143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  <w:lang w:bidi="ar-EG"/>
              </w:rPr>
              <w:t xml:space="preserve">جهة </w:t>
            </w:r>
            <w:r w:rsidR="0058651D" w:rsidRPr="00391950">
              <w:rPr>
                <w:rFonts w:asciiTheme="majorBidi" w:hAnsiTheme="majorBidi" w:cstheme="majorBidi"/>
                <w:rtl/>
                <w:lang w:bidi="ar-EG"/>
              </w:rPr>
              <w:t>الاتصال</w:t>
            </w:r>
          </w:p>
        </w:tc>
        <w:tc>
          <w:tcPr>
            <w:tcW w:w="3264" w:type="dxa"/>
          </w:tcPr>
          <w:p w14:paraId="55CFCBCC" w14:textId="77777777" w:rsidR="00256CE7" w:rsidRPr="00391950" w:rsidRDefault="00256CE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 w:eastAsia="en-GB"/>
              </w:rPr>
            </w:pPr>
          </w:p>
        </w:tc>
      </w:tr>
      <w:tr w:rsidR="00256CE7" w:rsidRPr="00391950" w14:paraId="238BB22C" w14:textId="77777777" w:rsidTr="0047044D">
        <w:trPr>
          <w:trHeight w:val="72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2979E27A" w14:textId="77777777" w:rsidR="00256CE7" w:rsidRPr="00391950" w:rsidRDefault="00256CE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 w:eastAsia="en-GB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43F2327E" w14:textId="77777777" w:rsidR="00256CE7" w:rsidRPr="00391950" w:rsidRDefault="0058651D" w:rsidP="0047044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 xml:space="preserve">رقم </w:t>
            </w:r>
            <w:r w:rsidR="0047044D" w:rsidRPr="00391950">
              <w:rPr>
                <w:rFonts w:asciiTheme="majorBidi" w:hAnsiTheme="majorBidi" w:cstheme="majorBidi"/>
                <w:rtl/>
              </w:rPr>
              <w:t>التواصل</w:t>
            </w:r>
          </w:p>
        </w:tc>
        <w:tc>
          <w:tcPr>
            <w:tcW w:w="3264" w:type="dxa"/>
          </w:tcPr>
          <w:p w14:paraId="3D87F340" w14:textId="77777777" w:rsidR="00256CE7" w:rsidRPr="00391950" w:rsidRDefault="00256CE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 w:eastAsia="en-GB"/>
              </w:rPr>
            </w:pPr>
          </w:p>
        </w:tc>
      </w:tr>
      <w:tr w:rsidR="00256CE7" w:rsidRPr="00391950" w14:paraId="7FF9A0AF" w14:textId="77777777" w:rsidTr="0047044D">
        <w:trPr>
          <w:trHeight w:val="76"/>
        </w:trPr>
        <w:tc>
          <w:tcPr>
            <w:tcW w:w="3505" w:type="dxa"/>
            <w:vMerge w:val="restart"/>
            <w:shd w:val="clear" w:color="auto" w:fill="BDD6EE" w:themeFill="accent1" w:themeFillTint="66"/>
          </w:tcPr>
          <w:p w14:paraId="413F063F" w14:textId="77777777" w:rsidR="00256CE7" w:rsidRPr="00391950" w:rsidRDefault="001341D7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</w:t>
            </w:r>
            <w:r w:rsidR="00256CE7" w:rsidRPr="00391950">
              <w:rPr>
                <w:rFonts w:asciiTheme="majorBidi" w:hAnsiTheme="majorBidi" w:cstheme="majorBidi"/>
                <w:rtl/>
              </w:rPr>
              <w:t>ضمان البنك</w:t>
            </w:r>
            <w:r w:rsidRPr="00391950">
              <w:rPr>
                <w:rFonts w:asciiTheme="majorBidi" w:hAnsiTheme="majorBidi" w:cstheme="majorBidi"/>
                <w:rtl/>
              </w:rPr>
              <w:t>ي</w:t>
            </w:r>
            <w:r w:rsidR="00256CE7" w:rsidRPr="00391950">
              <w:rPr>
                <w:rFonts w:asciiTheme="majorBidi" w:hAnsiTheme="majorBidi" w:cstheme="majorBidi"/>
                <w:rtl/>
              </w:rPr>
              <w:t xml:space="preserve"> / خطاب الاعتماد</w:t>
            </w:r>
          </w:p>
          <w:p w14:paraId="29DF6492" w14:textId="77777777" w:rsidR="00256CE7" w:rsidRPr="00391950" w:rsidRDefault="00256CE7" w:rsidP="008B143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7A220C07" w14:textId="77777777" w:rsidR="00256CE7" w:rsidRPr="00391950" w:rsidRDefault="0047044D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 xml:space="preserve">هل </w:t>
            </w:r>
            <w:r w:rsidR="00256CE7" w:rsidRPr="00391950">
              <w:rPr>
                <w:rFonts w:asciiTheme="majorBidi" w:hAnsiTheme="majorBidi" w:cstheme="majorBidi"/>
                <w:rtl/>
              </w:rPr>
              <w:t>يمكنك تقديم ضمان / خطاب الاعتماد</w:t>
            </w:r>
          </w:p>
        </w:tc>
        <w:tc>
          <w:tcPr>
            <w:tcW w:w="3264" w:type="dxa"/>
          </w:tcPr>
          <w:p w14:paraId="07346454" w14:textId="77777777" w:rsidR="00256CE7" w:rsidRPr="00391950" w:rsidRDefault="0012521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rtl/>
                <w:lang w:val="en-AU" w:eastAsia="en-GB" w:bidi="ar-EG"/>
              </w:rPr>
            </w:pP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  <w:lang w:val="en-GB" w:eastAsia="en-GB"/>
              </w:rPr>
            </w:r>
            <w:r w:rsidR="00FA66EC"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  <w:lang w:val="en-GB" w:eastAsia="en-GB"/>
              </w:rPr>
              <w:t>نعم</w:t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tab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  <w:lang w:val="en-GB" w:eastAsia="en-GB"/>
              </w:rPr>
            </w:r>
            <w:r w:rsidR="00FA66EC"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  <w:lang w:val="en-GB" w:eastAsia="en-GB" w:bidi="ar-EG"/>
              </w:rPr>
              <w:t>لا</w:t>
            </w:r>
          </w:p>
        </w:tc>
      </w:tr>
      <w:tr w:rsidR="00256CE7" w:rsidRPr="00391950" w14:paraId="639A9A47" w14:textId="77777777" w:rsidTr="0047044D">
        <w:trPr>
          <w:trHeight w:val="72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2696664B" w14:textId="77777777" w:rsidR="00256CE7" w:rsidRPr="00391950" w:rsidRDefault="00256CE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 w:eastAsia="en-GB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72DF0384" w14:textId="77777777" w:rsidR="00256CE7" w:rsidRPr="00391950" w:rsidRDefault="0058651D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حدد</w:t>
            </w:r>
            <w:r w:rsidR="00256CE7" w:rsidRPr="00391950">
              <w:rPr>
                <w:rFonts w:asciiTheme="majorBidi" w:hAnsiTheme="majorBidi" w:cstheme="majorBidi"/>
                <w:rtl/>
              </w:rPr>
              <w:t xml:space="preserve"> القيمة القصوى المتاحة</w:t>
            </w:r>
          </w:p>
        </w:tc>
        <w:tc>
          <w:tcPr>
            <w:tcW w:w="3264" w:type="dxa"/>
          </w:tcPr>
          <w:p w14:paraId="7096C899" w14:textId="77777777" w:rsidR="00256CE7" w:rsidRPr="00391950" w:rsidRDefault="00256CE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 w:eastAsia="en-GB"/>
              </w:rPr>
            </w:pPr>
          </w:p>
        </w:tc>
      </w:tr>
      <w:tr w:rsidR="00256CE7" w:rsidRPr="00391950" w14:paraId="2A6B4124" w14:textId="77777777" w:rsidTr="0047044D">
        <w:trPr>
          <w:trHeight w:val="72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3D1D8A02" w14:textId="77777777" w:rsidR="00256CE7" w:rsidRPr="00391950" w:rsidRDefault="00256CE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 w:eastAsia="en-GB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31443E00" w14:textId="77777777" w:rsidR="00256CE7" w:rsidRPr="00391950" w:rsidRDefault="00256CE7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اسم البنك</w:t>
            </w:r>
          </w:p>
        </w:tc>
        <w:tc>
          <w:tcPr>
            <w:tcW w:w="3264" w:type="dxa"/>
          </w:tcPr>
          <w:p w14:paraId="220B6696" w14:textId="77777777" w:rsidR="00256CE7" w:rsidRPr="00391950" w:rsidRDefault="00256CE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 w:eastAsia="en-GB"/>
              </w:rPr>
            </w:pPr>
          </w:p>
        </w:tc>
      </w:tr>
      <w:tr w:rsidR="00256CE7" w:rsidRPr="00391950" w14:paraId="6B60D85E" w14:textId="77777777" w:rsidTr="0047044D">
        <w:trPr>
          <w:trHeight w:val="72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6FAEC1D7" w14:textId="77777777" w:rsidR="00256CE7" w:rsidRPr="00391950" w:rsidRDefault="00256CE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 w:eastAsia="en-GB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1E4F450D" w14:textId="77777777" w:rsidR="00256CE7" w:rsidRPr="00391950" w:rsidRDefault="00305BE0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جهة</w:t>
            </w:r>
            <w:r w:rsidR="0058651D" w:rsidRPr="00391950">
              <w:rPr>
                <w:rFonts w:asciiTheme="majorBidi" w:hAnsiTheme="majorBidi" w:cstheme="majorBidi"/>
                <w:rtl/>
              </w:rPr>
              <w:t xml:space="preserve"> الاتصال</w:t>
            </w:r>
          </w:p>
        </w:tc>
        <w:tc>
          <w:tcPr>
            <w:tcW w:w="3264" w:type="dxa"/>
          </w:tcPr>
          <w:p w14:paraId="6218C595" w14:textId="77777777" w:rsidR="00256CE7" w:rsidRPr="00391950" w:rsidRDefault="00256CE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 w:eastAsia="en-GB"/>
              </w:rPr>
            </w:pPr>
          </w:p>
        </w:tc>
      </w:tr>
      <w:tr w:rsidR="00256CE7" w:rsidRPr="00391950" w14:paraId="076C7B19" w14:textId="77777777" w:rsidTr="0047044D">
        <w:trPr>
          <w:trHeight w:val="72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7D5975EC" w14:textId="77777777" w:rsidR="00256CE7" w:rsidRPr="00391950" w:rsidRDefault="00256CE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 w:eastAsia="en-GB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6C0DCE9A" w14:textId="77777777" w:rsidR="00256CE7" w:rsidRPr="00391950" w:rsidRDefault="0058651D" w:rsidP="00305BE0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 xml:space="preserve">رقم </w:t>
            </w:r>
            <w:r w:rsidR="00305BE0" w:rsidRPr="00391950">
              <w:rPr>
                <w:rFonts w:asciiTheme="majorBidi" w:hAnsiTheme="majorBidi" w:cstheme="majorBidi"/>
                <w:rtl/>
              </w:rPr>
              <w:t>التواصل</w:t>
            </w:r>
          </w:p>
        </w:tc>
        <w:tc>
          <w:tcPr>
            <w:tcW w:w="3264" w:type="dxa"/>
          </w:tcPr>
          <w:p w14:paraId="68BBCB20" w14:textId="77777777" w:rsidR="00256CE7" w:rsidRPr="00391950" w:rsidRDefault="00256CE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 w:eastAsia="en-GB"/>
              </w:rPr>
            </w:pPr>
          </w:p>
        </w:tc>
      </w:tr>
      <w:tr w:rsidR="00256CE7" w:rsidRPr="00391950" w14:paraId="105C464A" w14:textId="77777777" w:rsidTr="0047044D">
        <w:trPr>
          <w:trHeight w:val="319"/>
        </w:trPr>
        <w:tc>
          <w:tcPr>
            <w:tcW w:w="3505" w:type="dxa"/>
            <w:vMerge w:val="restart"/>
            <w:shd w:val="clear" w:color="auto" w:fill="BDD6EE" w:themeFill="accent1" w:themeFillTint="66"/>
          </w:tcPr>
          <w:p w14:paraId="67BB13D8" w14:textId="77777777" w:rsidR="00256CE7" w:rsidRPr="00391950" w:rsidRDefault="001341D7" w:rsidP="00305BE0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 xml:space="preserve">هل يمكنك </w:t>
            </w:r>
            <w:r w:rsidR="00256CE7" w:rsidRPr="00391950">
              <w:rPr>
                <w:rFonts w:asciiTheme="majorBidi" w:hAnsiTheme="majorBidi" w:cstheme="majorBidi"/>
                <w:rtl/>
              </w:rPr>
              <w:t>تقديم</w:t>
            </w:r>
            <w:r w:rsidRPr="00391950">
              <w:rPr>
                <w:rFonts w:asciiTheme="majorBidi" w:hAnsiTheme="majorBidi" w:cstheme="majorBidi"/>
                <w:rtl/>
              </w:rPr>
              <w:t xml:space="preserve"> </w:t>
            </w:r>
            <w:r w:rsidR="00305BE0" w:rsidRPr="00391950">
              <w:rPr>
                <w:rFonts w:asciiTheme="majorBidi" w:hAnsiTheme="majorBidi" w:cstheme="majorBidi"/>
                <w:rtl/>
              </w:rPr>
              <w:t>قوائم مالية عن</w:t>
            </w:r>
            <w:r w:rsidRPr="00391950">
              <w:rPr>
                <w:rFonts w:asciiTheme="majorBidi" w:hAnsiTheme="majorBidi" w:cstheme="majorBidi"/>
                <w:rtl/>
              </w:rPr>
              <w:t xml:space="preserve"> آخر ثلاث</w:t>
            </w:r>
            <w:r w:rsidR="00256CE7" w:rsidRPr="00391950">
              <w:rPr>
                <w:rFonts w:asciiTheme="majorBidi" w:hAnsiTheme="majorBidi" w:cstheme="majorBidi"/>
                <w:rtl/>
              </w:rPr>
              <w:t xml:space="preserve"> (3) سنوات</w:t>
            </w:r>
            <w:r w:rsidR="00305BE0" w:rsidRPr="00391950">
              <w:rPr>
                <w:rFonts w:asciiTheme="majorBidi" w:hAnsiTheme="majorBidi" w:cstheme="majorBidi"/>
                <w:rtl/>
              </w:rPr>
              <w:t xml:space="preserve"> ؟</w:t>
            </w:r>
            <w:r w:rsidR="00256CE7" w:rsidRPr="00391950">
              <w:rPr>
                <w:rFonts w:asciiTheme="majorBidi" w:hAnsiTheme="majorBidi" w:cstheme="majorBidi"/>
                <w:rtl/>
              </w:rPr>
              <w:t xml:space="preserve"> (</w:t>
            </w:r>
            <w:r w:rsidR="004F0F2D" w:rsidRPr="00391950">
              <w:rPr>
                <w:rFonts w:asciiTheme="majorBidi" w:hAnsiTheme="majorBidi" w:cstheme="majorBidi"/>
                <w:rtl/>
              </w:rPr>
              <w:t>يرفق نسخة)</w:t>
            </w:r>
          </w:p>
        </w:tc>
        <w:tc>
          <w:tcPr>
            <w:tcW w:w="2809" w:type="dxa"/>
            <w:gridSpan w:val="3"/>
            <w:shd w:val="clear" w:color="auto" w:fill="FFFFFF"/>
          </w:tcPr>
          <w:p w14:paraId="0EF5344A" w14:textId="77777777" w:rsidR="00256CE7" w:rsidRPr="00391950" w:rsidRDefault="0058651D" w:rsidP="008B143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  <w:lang w:bidi="ar-EG"/>
              </w:rPr>
              <w:t>2016</w:t>
            </w:r>
          </w:p>
        </w:tc>
        <w:tc>
          <w:tcPr>
            <w:tcW w:w="3264" w:type="dxa"/>
          </w:tcPr>
          <w:p w14:paraId="6FE3C728" w14:textId="77777777" w:rsidR="00256CE7" w:rsidRPr="00391950" w:rsidRDefault="00256CE7" w:rsidP="00305BE0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eastAsia="en-GB" w:bidi="ar-EG"/>
              </w:rPr>
            </w:pP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  <w:lang w:val="en-GB" w:eastAsia="en-GB"/>
              </w:rPr>
            </w:r>
            <w:r w:rsidR="00FA66EC"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t xml:space="preserve"> </w:t>
            </w:r>
            <w:r w:rsidR="00125211" w:rsidRPr="00391950">
              <w:rPr>
                <w:rFonts w:asciiTheme="majorBidi" w:hAnsiTheme="majorBidi" w:cstheme="majorBidi"/>
                <w:sz w:val="16"/>
                <w:rtl/>
                <w:lang w:val="en-GB" w:eastAsia="en-GB"/>
              </w:rPr>
              <w:t>نعم</w:t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tab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  <w:lang w:val="en-GB" w:eastAsia="en-GB"/>
              </w:rPr>
            </w:r>
            <w:r w:rsidR="00FA66EC"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t xml:space="preserve"> </w:t>
            </w:r>
            <w:r w:rsidR="0058651D" w:rsidRPr="00391950">
              <w:rPr>
                <w:rFonts w:asciiTheme="majorBidi" w:hAnsiTheme="majorBidi" w:cstheme="majorBidi"/>
                <w:sz w:val="16"/>
                <w:rtl/>
                <w:lang w:val="en-GB" w:eastAsia="en-GB"/>
              </w:rPr>
              <w:t>لا</w:t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tab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  <w:lang w:val="en-GB" w:eastAsia="en-GB"/>
              </w:rPr>
            </w:r>
            <w:r w:rsidR="00FA66EC"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t xml:space="preserve"> </w:t>
            </w:r>
            <w:r w:rsidR="00125211" w:rsidRPr="00391950">
              <w:rPr>
                <w:rFonts w:asciiTheme="majorBidi" w:hAnsiTheme="majorBidi" w:cstheme="majorBidi"/>
                <w:sz w:val="16"/>
                <w:rtl/>
                <w:lang w:val="en-GB" w:eastAsia="en-GB" w:bidi="ar-EG"/>
              </w:rPr>
              <w:t>غير مت</w:t>
            </w:r>
            <w:r w:rsidR="00305BE0" w:rsidRPr="00391950">
              <w:rPr>
                <w:rFonts w:asciiTheme="majorBidi" w:hAnsiTheme="majorBidi" w:cstheme="majorBidi"/>
                <w:sz w:val="16"/>
                <w:rtl/>
                <w:lang w:val="en-GB" w:eastAsia="en-GB" w:bidi="ar-EG"/>
              </w:rPr>
              <w:t>وفر</w:t>
            </w:r>
          </w:p>
        </w:tc>
      </w:tr>
      <w:tr w:rsidR="00256CE7" w:rsidRPr="00391950" w14:paraId="253CC26A" w14:textId="77777777" w:rsidTr="0047044D">
        <w:trPr>
          <w:trHeight w:val="318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3F0148FE" w14:textId="77777777" w:rsidR="00256CE7" w:rsidRPr="00391950" w:rsidRDefault="00256CE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 w:eastAsia="en-GB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2F5A1662" w14:textId="77777777" w:rsidR="00256CE7" w:rsidRPr="00391950" w:rsidRDefault="0058651D" w:rsidP="008B143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  <w:lang w:bidi="ar-EG"/>
              </w:rPr>
              <w:t>2015</w:t>
            </w:r>
          </w:p>
        </w:tc>
        <w:tc>
          <w:tcPr>
            <w:tcW w:w="3264" w:type="dxa"/>
          </w:tcPr>
          <w:p w14:paraId="2E198CD6" w14:textId="77777777" w:rsidR="00256CE7" w:rsidRPr="00391950" w:rsidRDefault="0012521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 w:eastAsia="en-GB"/>
              </w:rPr>
            </w:pP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  <w:lang w:val="en-GB" w:eastAsia="en-GB"/>
              </w:rPr>
            </w:r>
            <w:r w:rsidR="00FA66EC"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  <w:lang w:val="en-GB" w:eastAsia="en-GB"/>
              </w:rPr>
              <w:t>نعم</w:t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tab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  <w:lang w:val="en-GB" w:eastAsia="en-GB"/>
              </w:rPr>
            </w:r>
            <w:r w:rsidR="00FA66EC"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  <w:lang w:val="en-GB" w:eastAsia="en-GB"/>
              </w:rPr>
              <w:t>لا</w:t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tab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  <w:lang w:val="en-GB" w:eastAsia="en-GB"/>
              </w:rPr>
            </w:r>
            <w:r w:rsidR="00FA66EC"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  <w:lang w:val="en-GB" w:eastAsia="en-GB" w:bidi="ar-EG"/>
              </w:rPr>
              <w:t xml:space="preserve">غير </w:t>
            </w:r>
            <w:r w:rsidR="00305BE0" w:rsidRPr="00391950">
              <w:rPr>
                <w:rFonts w:asciiTheme="majorBidi" w:hAnsiTheme="majorBidi" w:cstheme="majorBidi"/>
                <w:sz w:val="16"/>
                <w:rtl/>
                <w:lang w:val="en-GB" w:eastAsia="en-GB" w:bidi="ar-EG"/>
              </w:rPr>
              <w:t>متوفر</w:t>
            </w:r>
          </w:p>
        </w:tc>
      </w:tr>
      <w:tr w:rsidR="00256CE7" w:rsidRPr="00391950" w14:paraId="670625E1" w14:textId="77777777" w:rsidTr="0047044D">
        <w:trPr>
          <w:trHeight w:val="318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26FB19BA" w14:textId="77777777" w:rsidR="00256CE7" w:rsidRPr="00391950" w:rsidRDefault="00256CE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 w:eastAsia="en-GB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0A16B769" w14:textId="77777777" w:rsidR="00256CE7" w:rsidRPr="00391950" w:rsidRDefault="0058651D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2014</w:t>
            </w:r>
          </w:p>
        </w:tc>
        <w:tc>
          <w:tcPr>
            <w:tcW w:w="3264" w:type="dxa"/>
          </w:tcPr>
          <w:p w14:paraId="2486EB85" w14:textId="77777777" w:rsidR="00256CE7" w:rsidRPr="00391950" w:rsidRDefault="0012521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 w:eastAsia="en-GB"/>
              </w:rPr>
            </w:pP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  <w:lang w:val="en-GB" w:eastAsia="en-GB"/>
              </w:rPr>
            </w:r>
            <w:r w:rsidR="00FA66EC"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  <w:lang w:val="en-GB" w:eastAsia="en-GB"/>
              </w:rPr>
              <w:t>نعم</w:t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tab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  <w:lang w:val="en-GB" w:eastAsia="en-GB"/>
              </w:rPr>
            </w:r>
            <w:r w:rsidR="00FA66EC"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  <w:lang w:val="en-GB" w:eastAsia="en-GB"/>
              </w:rPr>
              <w:t>لا</w:t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tab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  <w:lang w:val="en-GB" w:eastAsia="en-GB"/>
              </w:rPr>
            </w:r>
            <w:r w:rsidR="00FA66EC"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  <w:lang w:val="en-GB" w:eastAsia="en-GB"/>
              </w:rPr>
              <w:t xml:space="preserve"> </w:t>
            </w:r>
            <w:r w:rsidRPr="00391950">
              <w:rPr>
                <w:rFonts w:asciiTheme="majorBidi" w:hAnsiTheme="majorBidi" w:cstheme="majorBidi"/>
                <w:sz w:val="16"/>
                <w:rtl/>
                <w:lang w:val="en-GB" w:eastAsia="en-GB" w:bidi="ar-EG"/>
              </w:rPr>
              <w:t xml:space="preserve">غير </w:t>
            </w:r>
            <w:r w:rsidR="00305BE0" w:rsidRPr="00391950">
              <w:rPr>
                <w:rFonts w:asciiTheme="majorBidi" w:hAnsiTheme="majorBidi" w:cstheme="majorBidi"/>
                <w:sz w:val="16"/>
                <w:rtl/>
                <w:lang w:val="en-GB" w:eastAsia="en-GB" w:bidi="ar-EG"/>
              </w:rPr>
              <w:t>متوفر</w:t>
            </w:r>
          </w:p>
        </w:tc>
      </w:tr>
      <w:tr w:rsidR="00256CE7" w:rsidRPr="00391950" w14:paraId="7E6D1127" w14:textId="77777777" w:rsidTr="0047044D">
        <w:trPr>
          <w:trHeight w:val="318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71E81D66" w14:textId="77777777" w:rsidR="00256CE7" w:rsidRPr="00391950" w:rsidRDefault="00256CE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 w:eastAsia="en-GB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70BCCB23" w14:textId="77777777" w:rsidR="00256CE7" w:rsidRPr="00391950" w:rsidRDefault="0058651D" w:rsidP="00305BE0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 xml:space="preserve">أذكر السبب </w:t>
            </w:r>
            <w:r w:rsidR="00305BE0" w:rsidRPr="00391950">
              <w:rPr>
                <w:rFonts w:asciiTheme="majorBidi" w:hAnsiTheme="majorBidi" w:cstheme="majorBidi"/>
                <w:rtl/>
              </w:rPr>
              <w:t>في حال عدم التوفر</w:t>
            </w:r>
          </w:p>
        </w:tc>
        <w:tc>
          <w:tcPr>
            <w:tcW w:w="3264" w:type="dxa"/>
          </w:tcPr>
          <w:p w14:paraId="15C9EBF0" w14:textId="77777777" w:rsidR="00256CE7" w:rsidRPr="00391950" w:rsidRDefault="00256CE7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sz w:val="16"/>
                <w:lang w:val="en-GB" w:eastAsia="en-GB"/>
              </w:rPr>
            </w:pPr>
          </w:p>
        </w:tc>
      </w:tr>
    </w:tbl>
    <w:p w14:paraId="3938037F" w14:textId="77777777" w:rsidR="0062497B" w:rsidRPr="00391950" w:rsidRDefault="00787792" w:rsidP="0087784B">
      <w:pPr>
        <w:pStyle w:val="Heading1"/>
        <w:numPr>
          <w:ilvl w:val="0"/>
          <w:numId w:val="0"/>
        </w:numPr>
        <w:bidi/>
        <w:rPr>
          <w:rFonts w:asciiTheme="majorBidi" w:hAnsiTheme="majorBidi" w:cstheme="majorBidi"/>
          <w:b w:val="0"/>
          <w:bCs/>
          <w:sz w:val="28"/>
          <w:szCs w:val="28"/>
          <w:rtl/>
        </w:rPr>
      </w:pPr>
      <w:r w:rsidRPr="00391950">
        <w:rPr>
          <w:rFonts w:asciiTheme="majorBidi" w:hAnsiTheme="majorBidi" w:cstheme="majorBidi"/>
          <w:b w:val="0"/>
          <w:color w:val="000000"/>
          <w:lang w:val="en-AU"/>
        </w:rPr>
        <w:br w:type="page"/>
      </w:r>
      <w:bookmarkStart w:id="3" w:name="_Toc524213736"/>
      <w:r w:rsidR="0062497B"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lastRenderedPageBreak/>
        <w:t xml:space="preserve">القسم 3: </w:t>
      </w:r>
      <w:bookmarkEnd w:id="3"/>
      <w:r w:rsidR="0087784B"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t>الهيكل التنظيمي</w:t>
      </w:r>
    </w:p>
    <w:p w14:paraId="34EB0291" w14:textId="77777777" w:rsidR="0062497B" w:rsidRPr="00391950" w:rsidRDefault="0062497B" w:rsidP="008B143D">
      <w:pPr>
        <w:bidi/>
        <w:ind w:right="29"/>
        <w:rPr>
          <w:rFonts w:asciiTheme="majorBidi" w:hAnsiTheme="majorBidi" w:cstheme="majorBidi"/>
          <w:b/>
          <w:bCs/>
        </w:rPr>
      </w:pPr>
    </w:p>
    <w:p w14:paraId="36CE4FF0" w14:textId="77777777" w:rsidR="0062497B" w:rsidRPr="00391950" w:rsidRDefault="00465D9E" w:rsidP="0087784B">
      <w:pPr>
        <w:bidi/>
        <w:ind w:right="29"/>
        <w:rPr>
          <w:rFonts w:asciiTheme="majorBidi" w:hAnsiTheme="majorBidi" w:cstheme="majorBidi"/>
        </w:rPr>
      </w:pPr>
      <w:r w:rsidRPr="00391950">
        <w:rPr>
          <w:rFonts w:asciiTheme="majorBidi" w:hAnsiTheme="majorBidi" w:cstheme="majorBidi"/>
          <w:rtl/>
        </w:rPr>
        <w:t>على</w:t>
      </w:r>
      <w:r w:rsidR="0062497B" w:rsidRPr="00391950">
        <w:rPr>
          <w:rFonts w:asciiTheme="majorBidi" w:hAnsiTheme="majorBidi" w:cstheme="majorBidi"/>
          <w:rtl/>
        </w:rPr>
        <w:t xml:space="preserve"> </w:t>
      </w:r>
      <w:r w:rsidR="00255C5F" w:rsidRPr="00391950">
        <w:rPr>
          <w:rFonts w:asciiTheme="majorBidi" w:hAnsiTheme="majorBidi" w:cstheme="majorBidi"/>
          <w:rtl/>
        </w:rPr>
        <w:t>مقاول الباطن</w:t>
      </w:r>
      <w:r w:rsidR="0062497B" w:rsidRPr="00391950">
        <w:rPr>
          <w:rFonts w:asciiTheme="majorBidi" w:hAnsiTheme="majorBidi" w:cstheme="majorBidi"/>
          <w:rtl/>
        </w:rPr>
        <w:t xml:space="preserve"> </w:t>
      </w:r>
      <w:r w:rsidRPr="00391950">
        <w:rPr>
          <w:rFonts w:asciiTheme="majorBidi" w:hAnsiTheme="majorBidi" w:cstheme="majorBidi"/>
          <w:rtl/>
        </w:rPr>
        <w:t xml:space="preserve">تقديم </w:t>
      </w:r>
      <w:r w:rsidR="0062497B" w:rsidRPr="00391950">
        <w:rPr>
          <w:rFonts w:asciiTheme="majorBidi" w:hAnsiTheme="majorBidi" w:cstheme="majorBidi"/>
          <w:rtl/>
        </w:rPr>
        <w:t>ال</w:t>
      </w:r>
      <w:r w:rsidR="0087784B" w:rsidRPr="00391950">
        <w:rPr>
          <w:rFonts w:asciiTheme="majorBidi" w:hAnsiTheme="majorBidi" w:cstheme="majorBidi"/>
          <w:rtl/>
        </w:rPr>
        <w:t>وثائق</w:t>
      </w:r>
      <w:r w:rsidR="0062497B" w:rsidRPr="00391950">
        <w:rPr>
          <w:rFonts w:asciiTheme="majorBidi" w:hAnsiTheme="majorBidi" w:cstheme="majorBidi"/>
          <w:rtl/>
        </w:rPr>
        <w:t xml:space="preserve"> التالية </w:t>
      </w:r>
      <w:r w:rsidRPr="00391950">
        <w:rPr>
          <w:rFonts w:asciiTheme="majorBidi" w:hAnsiTheme="majorBidi" w:cstheme="majorBidi"/>
          <w:rtl/>
        </w:rPr>
        <w:t>الخاصة ب</w:t>
      </w:r>
      <w:r w:rsidR="0087784B" w:rsidRPr="00391950">
        <w:rPr>
          <w:rFonts w:asciiTheme="majorBidi" w:hAnsiTheme="majorBidi" w:cstheme="majorBidi"/>
          <w:rtl/>
        </w:rPr>
        <w:t xml:space="preserve">هياكل </w:t>
      </w:r>
      <w:r w:rsidRPr="00391950">
        <w:rPr>
          <w:rFonts w:asciiTheme="majorBidi" w:hAnsiTheme="majorBidi" w:cstheme="majorBidi"/>
          <w:rtl/>
        </w:rPr>
        <w:t>الشركة</w:t>
      </w:r>
      <w:r w:rsidR="0062497B" w:rsidRPr="00391950">
        <w:rPr>
          <w:rFonts w:asciiTheme="majorBidi" w:hAnsiTheme="majorBidi" w:cstheme="majorBidi"/>
          <w:rtl/>
        </w:rPr>
        <w:t xml:space="preserve"> والمشروع </w:t>
      </w:r>
      <w:r w:rsidR="0087784B" w:rsidRPr="00391950">
        <w:rPr>
          <w:rFonts w:asciiTheme="majorBidi" w:hAnsiTheme="majorBidi" w:cstheme="majorBidi"/>
          <w:rtl/>
        </w:rPr>
        <w:t xml:space="preserve">وإرفاقها </w:t>
      </w:r>
      <w:r w:rsidRPr="00391950">
        <w:rPr>
          <w:rFonts w:asciiTheme="majorBidi" w:hAnsiTheme="majorBidi" w:cstheme="majorBidi"/>
          <w:rtl/>
        </w:rPr>
        <w:t>ضمن النسخة المقدمة</w:t>
      </w:r>
      <w:r w:rsidR="0062497B" w:rsidRPr="00391950">
        <w:rPr>
          <w:rFonts w:asciiTheme="majorBidi" w:hAnsiTheme="majorBidi" w:cstheme="majorBidi"/>
          <w:rtl/>
        </w:rPr>
        <w:t>:</w:t>
      </w:r>
    </w:p>
    <w:p w14:paraId="23DD8D2B" w14:textId="77777777" w:rsidR="0062497B" w:rsidRPr="00391950" w:rsidRDefault="0062497B" w:rsidP="008B143D">
      <w:pPr>
        <w:bidi/>
        <w:ind w:right="29"/>
        <w:rPr>
          <w:rFonts w:asciiTheme="majorBidi" w:hAnsiTheme="majorBidi" w:cstheme="majorBidi"/>
        </w:rPr>
      </w:pPr>
    </w:p>
    <w:p w14:paraId="057D8271" w14:textId="77777777" w:rsidR="0062497B" w:rsidRPr="00391950" w:rsidRDefault="0062497B" w:rsidP="005447F8">
      <w:pPr>
        <w:bidi/>
        <w:ind w:left="360" w:right="29"/>
        <w:rPr>
          <w:rFonts w:asciiTheme="majorBidi" w:hAnsiTheme="majorBidi" w:cstheme="majorBidi"/>
        </w:rPr>
      </w:pPr>
      <w:r w:rsidRPr="00391950">
        <w:rPr>
          <w:rFonts w:asciiTheme="majorBidi" w:hAnsiTheme="majorBidi" w:cstheme="majorBidi"/>
          <w:rtl/>
          <w:lang w:bidi="ar-EG"/>
        </w:rPr>
        <w:t xml:space="preserve">1. </w:t>
      </w:r>
      <w:r w:rsidR="00465D9E" w:rsidRPr="00391950">
        <w:rPr>
          <w:rFonts w:asciiTheme="majorBidi" w:hAnsiTheme="majorBidi" w:cstheme="majorBidi"/>
          <w:rtl/>
        </w:rPr>
        <w:t>مخطط الهيكل</w:t>
      </w:r>
      <w:r w:rsidRPr="00391950">
        <w:rPr>
          <w:rFonts w:asciiTheme="majorBidi" w:hAnsiTheme="majorBidi" w:cstheme="majorBidi"/>
          <w:rtl/>
        </w:rPr>
        <w:t xml:space="preserve"> التنظيمي </w:t>
      </w:r>
      <w:r w:rsidR="00465D9E" w:rsidRPr="00391950">
        <w:rPr>
          <w:rFonts w:asciiTheme="majorBidi" w:hAnsiTheme="majorBidi" w:cstheme="majorBidi"/>
          <w:rtl/>
        </w:rPr>
        <w:t>الحالي</w:t>
      </w:r>
      <w:r w:rsidRPr="00391950">
        <w:rPr>
          <w:rFonts w:asciiTheme="majorBidi" w:hAnsiTheme="majorBidi" w:cstheme="majorBidi"/>
          <w:rtl/>
        </w:rPr>
        <w:t xml:space="preserve"> (</w:t>
      </w:r>
      <w:r w:rsidR="0087784B" w:rsidRPr="00391950">
        <w:rPr>
          <w:rFonts w:asciiTheme="majorBidi" w:hAnsiTheme="majorBidi" w:cstheme="majorBidi"/>
          <w:rtl/>
        </w:rPr>
        <w:t>الخاص بال</w:t>
      </w:r>
      <w:r w:rsidR="00465D9E" w:rsidRPr="00391950">
        <w:rPr>
          <w:rFonts w:asciiTheme="majorBidi" w:hAnsiTheme="majorBidi" w:cstheme="majorBidi"/>
          <w:rtl/>
        </w:rPr>
        <w:t xml:space="preserve">مقاول </w:t>
      </w:r>
      <w:r w:rsidR="0087784B" w:rsidRPr="00391950">
        <w:rPr>
          <w:rFonts w:asciiTheme="majorBidi" w:hAnsiTheme="majorBidi" w:cstheme="majorBidi"/>
          <w:rtl/>
        </w:rPr>
        <w:t xml:space="preserve">من </w:t>
      </w:r>
      <w:r w:rsidR="00465D9E" w:rsidRPr="00391950">
        <w:rPr>
          <w:rFonts w:asciiTheme="majorBidi" w:hAnsiTheme="majorBidi" w:cstheme="majorBidi"/>
          <w:rtl/>
        </w:rPr>
        <w:t>الباطن المسجل</w:t>
      </w:r>
      <w:r w:rsidRPr="00391950">
        <w:rPr>
          <w:rFonts w:asciiTheme="majorBidi" w:hAnsiTheme="majorBidi" w:cstheme="majorBidi"/>
          <w:rtl/>
        </w:rPr>
        <w:t xml:space="preserve"> </w:t>
      </w:r>
      <w:r w:rsidR="005447F8" w:rsidRPr="00391950">
        <w:rPr>
          <w:rFonts w:asciiTheme="majorBidi" w:hAnsiTheme="majorBidi" w:cstheme="majorBidi"/>
          <w:rtl/>
        </w:rPr>
        <w:t>لحزمة الأعمال هذه</w:t>
      </w:r>
      <w:r w:rsidRPr="00391950">
        <w:rPr>
          <w:rFonts w:asciiTheme="majorBidi" w:hAnsiTheme="majorBidi" w:cstheme="majorBidi"/>
          <w:rtl/>
        </w:rPr>
        <w:t>)</w:t>
      </w:r>
    </w:p>
    <w:p w14:paraId="3B01D808" w14:textId="77777777" w:rsidR="0062497B" w:rsidRPr="00391950" w:rsidRDefault="0062497B" w:rsidP="008B143D">
      <w:pPr>
        <w:bidi/>
        <w:ind w:right="29"/>
        <w:rPr>
          <w:rFonts w:asciiTheme="majorBidi" w:hAnsiTheme="majorBidi" w:cstheme="majorBidi"/>
        </w:rPr>
      </w:pPr>
    </w:p>
    <w:p w14:paraId="50C98079" w14:textId="77777777" w:rsidR="0062497B" w:rsidRPr="00391950" w:rsidRDefault="00E934B3" w:rsidP="005447F8">
      <w:pPr>
        <w:bidi/>
        <w:ind w:left="360" w:right="29"/>
        <w:rPr>
          <w:rFonts w:asciiTheme="majorBidi" w:hAnsiTheme="majorBidi" w:cstheme="majorBidi"/>
          <w:rtl/>
          <w:lang w:bidi="ar-EG"/>
        </w:rPr>
      </w:pPr>
      <w:r w:rsidRPr="00391950">
        <w:rPr>
          <w:rFonts w:asciiTheme="majorBidi" w:hAnsiTheme="majorBidi" w:cstheme="majorBidi"/>
          <w:rtl/>
        </w:rPr>
        <w:t xml:space="preserve">2. </w:t>
      </w:r>
      <w:r w:rsidR="0062497B" w:rsidRPr="00391950">
        <w:rPr>
          <w:rFonts w:asciiTheme="majorBidi" w:hAnsiTheme="majorBidi" w:cstheme="majorBidi"/>
          <w:rtl/>
        </w:rPr>
        <w:t>عينة من</w:t>
      </w:r>
      <w:r w:rsidR="00465D9E" w:rsidRPr="00391950">
        <w:rPr>
          <w:rFonts w:asciiTheme="majorBidi" w:hAnsiTheme="majorBidi" w:cstheme="majorBidi"/>
          <w:rtl/>
        </w:rPr>
        <w:t xml:space="preserve"> </w:t>
      </w:r>
      <w:r w:rsidR="005447F8" w:rsidRPr="00391950">
        <w:rPr>
          <w:rFonts w:asciiTheme="majorBidi" w:hAnsiTheme="majorBidi" w:cstheme="majorBidi"/>
          <w:rtl/>
        </w:rPr>
        <w:t>ال</w:t>
      </w:r>
      <w:r w:rsidR="00465D9E" w:rsidRPr="00391950">
        <w:rPr>
          <w:rFonts w:asciiTheme="majorBidi" w:hAnsiTheme="majorBidi" w:cstheme="majorBidi"/>
          <w:rtl/>
        </w:rPr>
        <w:t>هيكل</w:t>
      </w:r>
      <w:r w:rsidR="0062497B" w:rsidRPr="00391950">
        <w:rPr>
          <w:rFonts w:asciiTheme="majorBidi" w:hAnsiTheme="majorBidi" w:cstheme="majorBidi"/>
          <w:rtl/>
        </w:rPr>
        <w:t xml:space="preserve"> </w:t>
      </w:r>
      <w:r w:rsidR="005447F8" w:rsidRPr="00391950">
        <w:rPr>
          <w:rFonts w:asciiTheme="majorBidi" w:hAnsiTheme="majorBidi" w:cstheme="majorBidi"/>
          <w:rtl/>
        </w:rPr>
        <w:t>النموذجي ل</w:t>
      </w:r>
      <w:r w:rsidR="0062497B" w:rsidRPr="00391950">
        <w:rPr>
          <w:rFonts w:asciiTheme="majorBidi" w:hAnsiTheme="majorBidi" w:cstheme="majorBidi"/>
          <w:rtl/>
        </w:rPr>
        <w:t>لمشروع (</w:t>
      </w:r>
      <w:r w:rsidRPr="00391950">
        <w:rPr>
          <w:rFonts w:asciiTheme="majorBidi" w:hAnsiTheme="majorBidi" w:cstheme="majorBidi"/>
          <w:rtl/>
        </w:rPr>
        <w:t xml:space="preserve">من نفس </w:t>
      </w:r>
      <w:r w:rsidR="00465D9E" w:rsidRPr="00391950">
        <w:rPr>
          <w:rFonts w:asciiTheme="majorBidi" w:hAnsiTheme="majorBidi" w:cstheme="majorBidi"/>
          <w:rtl/>
        </w:rPr>
        <w:t xml:space="preserve">نطاق العمل </w:t>
      </w:r>
      <w:r w:rsidRPr="00391950">
        <w:rPr>
          <w:rFonts w:asciiTheme="majorBidi" w:hAnsiTheme="majorBidi" w:cstheme="majorBidi"/>
          <w:rtl/>
        </w:rPr>
        <w:t xml:space="preserve">وحجم </w:t>
      </w:r>
      <w:r w:rsidR="005447F8" w:rsidRPr="00391950">
        <w:rPr>
          <w:rFonts w:asciiTheme="majorBidi" w:hAnsiTheme="majorBidi" w:cstheme="majorBidi"/>
          <w:rtl/>
        </w:rPr>
        <w:t>حزمة الأعمال</w:t>
      </w:r>
      <w:r w:rsidRPr="00391950">
        <w:rPr>
          <w:rFonts w:asciiTheme="majorBidi" w:hAnsiTheme="majorBidi" w:cstheme="majorBidi"/>
          <w:rtl/>
          <w:lang w:bidi="ar-EG"/>
        </w:rPr>
        <w:t xml:space="preserve">) </w:t>
      </w:r>
    </w:p>
    <w:p w14:paraId="5D528C6E" w14:textId="77777777" w:rsidR="0062497B" w:rsidRPr="00391950" w:rsidRDefault="0062497B" w:rsidP="008B143D">
      <w:pPr>
        <w:bidi/>
        <w:ind w:right="29"/>
        <w:rPr>
          <w:rFonts w:asciiTheme="majorBidi" w:hAnsiTheme="majorBidi" w:cstheme="majorBidi"/>
          <w:lang w:bidi="ar-EG"/>
        </w:rPr>
      </w:pPr>
    </w:p>
    <w:p w14:paraId="42E23612" w14:textId="77777777" w:rsidR="0062497B" w:rsidRPr="00391950" w:rsidRDefault="0062497B" w:rsidP="008B143D">
      <w:pPr>
        <w:bidi/>
        <w:ind w:right="29"/>
        <w:rPr>
          <w:rFonts w:asciiTheme="majorBidi" w:hAnsiTheme="majorBidi" w:cstheme="majorBidi"/>
        </w:rPr>
      </w:pPr>
    </w:p>
    <w:p w14:paraId="7B412FC5" w14:textId="77777777" w:rsidR="00787792" w:rsidRPr="00391950" w:rsidRDefault="00465D9E" w:rsidP="008B143D">
      <w:pPr>
        <w:bidi/>
        <w:ind w:right="29"/>
        <w:rPr>
          <w:rFonts w:asciiTheme="majorBidi" w:hAnsiTheme="majorBidi" w:cstheme="majorBidi"/>
        </w:rPr>
      </w:pPr>
      <w:r w:rsidRPr="00391950">
        <w:rPr>
          <w:rFonts w:asciiTheme="majorBidi" w:hAnsiTheme="majorBidi" w:cstheme="majorBidi"/>
          <w:rtl/>
        </w:rPr>
        <w:t>يقدم</w:t>
      </w:r>
      <w:r w:rsidR="0062497B" w:rsidRPr="00391950">
        <w:rPr>
          <w:rFonts w:asciiTheme="majorBidi" w:hAnsiTheme="majorBidi" w:cstheme="majorBidi"/>
          <w:rtl/>
        </w:rPr>
        <w:t xml:space="preserve"> </w:t>
      </w:r>
      <w:r w:rsidR="00255C5F" w:rsidRPr="00391950">
        <w:rPr>
          <w:rFonts w:asciiTheme="majorBidi" w:hAnsiTheme="majorBidi" w:cstheme="majorBidi"/>
          <w:rtl/>
        </w:rPr>
        <w:t>مقاول الباطن</w:t>
      </w:r>
      <w:r w:rsidR="0062497B" w:rsidRPr="00391950">
        <w:rPr>
          <w:rFonts w:asciiTheme="majorBidi" w:hAnsiTheme="majorBidi" w:cstheme="majorBidi"/>
          <w:rtl/>
        </w:rPr>
        <w:t xml:space="preserve"> الأسماء التالية و</w:t>
      </w:r>
      <w:r w:rsidR="00E934B3" w:rsidRPr="00391950">
        <w:rPr>
          <w:rFonts w:asciiTheme="majorBidi" w:hAnsiTheme="majorBidi" w:cstheme="majorBidi"/>
          <w:rtl/>
        </w:rPr>
        <w:t>السير الذاتية</w:t>
      </w:r>
      <w:r w:rsidR="0062497B" w:rsidRPr="00391950">
        <w:rPr>
          <w:rFonts w:asciiTheme="majorBidi" w:hAnsiTheme="majorBidi" w:cstheme="majorBidi"/>
          <w:rtl/>
        </w:rPr>
        <w:t xml:space="preserve"> </w:t>
      </w:r>
      <w:r w:rsidR="00E934B3" w:rsidRPr="00391950">
        <w:rPr>
          <w:rFonts w:asciiTheme="majorBidi" w:hAnsiTheme="majorBidi" w:cstheme="majorBidi"/>
          <w:rtl/>
        </w:rPr>
        <w:t>ل</w:t>
      </w:r>
      <w:r w:rsidR="0062497B" w:rsidRPr="00391950">
        <w:rPr>
          <w:rFonts w:asciiTheme="majorBidi" w:hAnsiTheme="majorBidi" w:cstheme="majorBidi"/>
          <w:rtl/>
        </w:rPr>
        <w:t xml:space="preserve">لموظفين الرئيسيين </w:t>
      </w:r>
      <w:r w:rsidR="00E934B3" w:rsidRPr="00391950">
        <w:rPr>
          <w:rFonts w:asciiTheme="majorBidi" w:hAnsiTheme="majorBidi" w:cstheme="majorBidi"/>
          <w:rtl/>
        </w:rPr>
        <w:t>ممن ستقع على عاتقهم مسئولية تنفيذ هذا المشروع والإشراف عليه:</w:t>
      </w:r>
      <w:r w:rsidR="0062497B" w:rsidRPr="00391950">
        <w:rPr>
          <w:rFonts w:asciiTheme="majorBidi" w:hAnsiTheme="majorBidi" w:cstheme="majorBidi"/>
          <w:rtl/>
        </w:rPr>
        <w:t xml:space="preserve"> </w:t>
      </w:r>
    </w:p>
    <w:p w14:paraId="0ED2939A" w14:textId="77777777" w:rsidR="00787792" w:rsidRPr="00391950" w:rsidRDefault="00787792" w:rsidP="008B143D">
      <w:pPr>
        <w:bidi/>
        <w:ind w:right="29"/>
        <w:rPr>
          <w:rFonts w:asciiTheme="majorBidi" w:hAnsiTheme="majorBidi" w:cstheme="majorBidi"/>
          <w:lang w:val="en-AU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60"/>
      </w:tblGrid>
      <w:tr w:rsidR="00787792" w:rsidRPr="00391950" w14:paraId="46FE553D" w14:textId="77777777" w:rsidTr="00A00B8A">
        <w:tc>
          <w:tcPr>
            <w:tcW w:w="3685" w:type="dxa"/>
            <w:shd w:val="clear" w:color="auto" w:fill="1F4E79" w:themeFill="accent1" w:themeFillShade="80"/>
          </w:tcPr>
          <w:p w14:paraId="3F753850" w14:textId="77777777" w:rsidR="00787792" w:rsidRPr="00391950" w:rsidRDefault="00B02A82" w:rsidP="00A00B8A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 w:bidi="ar-EG"/>
              </w:rPr>
            </w:pPr>
            <w:r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 w:bidi="ar-EG"/>
              </w:rPr>
              <w:t>الموظفون الرئيسيون</w:t>
            </w:r>
          </w:p>
        </w:tc>
        <w:tc>
          <w:tcPr>
            <w:tcW w:w="5660" w:type="dxa"/>
            <w:shd w:val="clear" w:color="auto" w:fill="1F4E79" w:themeFill="accent1" w:themeFillShade="80"/>
          </w:tcPr>
          <w:p w14:paraId="0EFE25D7" w14:textId="77777777" w:rsidR="00787792" w:rsidRPr="00391950" w:rsidRDefault="005447F8" w:rsidP="00A00B8A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lang w:val="en-AU"/>
              </w:rPr>
            </w:pPr>
            <w:r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/>
              </w:rPr>
              <w:t>إجابة ال</w:t>
            </w:r>
            <w:r w:rsidR="00255C5F"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/>
              </w:rPr>
              <w:t xml:space="preserve">مقاول </w:t>
            </w:r>
            <w:r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/>
              </w:rPr>
              <w:t xml:space="preserve">من </w:t>
            </w:r>
            <w:r w:rsidR="00255C5F"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/>
              </w:rPr>
              <w:t>الباطن</w:t>
            </w:r>
          </w:p>
        </w:tc>
      </w:tr>
      <w:tr w:rsidR="00B02A82" w:rsidRPr="00391950" w14:paraId="7911BEA3" w14:textId="77777777" w:rsidTr="00A00B8A">
        <w:tc>
          <w:tcPr>
            <w:tcW w:w="3685" w:type="dxa"/>
            <w:shd w:val="clear" w:color="auto" w:fill="BDD6EE" w:themeFill="accent1" w:themeFillTint="66"/>
          </w:tcPr>
          <w:p w14:paraId="2618DE7A" w14:textId="77777777" w:rsidR="00B02A82" w:rsidRPr="00391950" w:rsidRDefault="00B02A82" w:rsidP="005447F8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المدير</w:t>
            </w:r>
            <w:r w:rsidR="00C72A1E" w:rsidRPr="00391950">
              <w:rPr>
                <w:rFonts w:asciiTheme="majorBidi" w:hAnsiTheme="majorBidi" w:cstheme="majorBidi"/>
                <w:rtl/>
              </w:rPr>
              <w:t xml:space="preserve"> العام</w:t>
            </w:r>
            <w:r w:rsidRPr="00391950">
              <w:rPr>
                <w:rFonts w:asciiTheme="majorBidi" w:hAnsiTheme="majorBidi" w:cstheme="majorBidi"/>
                <w:rtl/>
              </w:rPr>
              <w:t xml:space="preserve"> (</w:t>
            </w:r>
            <w:r w:rsidR="00C72A1E" w:rsidRPr="00391950">
              <w:rPr>
                <w:rFonts w:asciiTheme="majorBidi" w:hAnsiTheme="majorBidi" w:cstheme="majorBidi"/>
                <w:rtl/>
              </w:rPr>
              <w:t>ال</w:t>
            </w:r>
            <w:r w:rsidR="005447F8" w:rsidRPr="00391950">
              <w:rPr>
                <w:rFonts w:asciiTheme="majorBidi" w:hAnsiTheme="majorBidi" w:cstheme="majorBidi"/>
                <w:rtl/>
              </w:rPr>
              <w:t>راعي</w:t>
            </w:r>
            <w:r w:rsidRPr="00391950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5660" w:type="dxa"/>
            <w:shd w:val="clear" w:color="auto" w:fill="FFFFFF"/>
          </w:tcPr>
          <w:p w14:paraId="231BB594" w14:textId="77777777" w:rsidR="00B02A82" w:rsidRPr="00391950" w:rsidRDefault="00B02A8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B02A82" w:rsidRPr="00391950" w14:paraId="7D5D7387" w14:textId="77777777" w:rsidTr="00A00B8A">
        <w:tc>
          <w:tcPr>
            <w:tcW w:w="3685" w:type="dxa"/>
            <w:shd w:val="clear" w:color="auto" w:fill="BDD6EE" w:themeFill="accent1" w:themeFillTint="66"/>
          </w:tcPr>
          <w:p w14:paraId="38CB652E" w14:textId="77777777" w:rsidR="00B02A82" w:rsidRPr="00391950" w:rsidRDefault="00B02A82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المدير الإقليمي (إن وجد)</w:t>
            </w:r>
          </w:p>
        </w:tc>
        <w:tc>
          <w:tcPr>
            <w:tcW w:w="5660" w:type="dxa"/>
            <w:shd w:val="clear" w:color="auto" w:fill="FFFFFF"/>
          </w:tcPr>
          <w:p w14:paraId="6DF57A30" w14:textId="77777777" w:rsidR="00B02A82" w:rsidRPr="00391950" w:rsidRDefault="00B02A8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B02A82" w:rsidRPr="00391950" w14:paraId="42F07214" w14:textId="77777777" w:rsidTr="00A00B8A">
        <w:tc>
          <w:tcPr>
            <w:tcW w:w="3685" w:type="dxa"/>
            <w:shd w:val="clear" w:color="auto" w:fill="BDD6EE" w:themeFill="accent1" w:themeFillTint="66"/>
          </w:tcPr>
          <w:p w14:paraId="0525F80F" w14:textId="77777777" w:rsidR="00B02A82" w:rsidRPr="00391950" w:rsidRDefault="00B02A82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مدير الجودة</w:t>
            </w:r>
          </w:p>
        </w:tc>
        <w:tc>
          <w:tcPr>
            <w:tcW w:w="5660" w:type="dxa"/>
            <w:shd w:val="clear" w:color="auto" w:fill="FFFFFF"/>
          </w:tcPr>
          <w:p w14:paraId="1CAA0E39" w14:textId="77777777" w:rsidR="00B02A82" w:rsidRPr="00391950" w:rsidRDefault="00B02A8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B02A82" w:rsidRPr="00391950" w14:paraId="2151996D" w14:textId="77777777" w:rsidTr="00A00B8A">
        <w:tc>
          <w:tcPr>
            <w:tcW w:w="3685" w:type="dxa"/>
            <w:shd w:val="clear" w:color="auto" w:fill="BDD6EE" w:themeFill="accent1" w:themeFillTint="66"/>
          </w:tcPr>
          <w:p w14:paraId="1D554D26" w14:textId="77777777" w:rsidR="00B02A82" w:rsidRPr="00391950" w:rsidRDefault="00B02A82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مدير الصحة و</w:t>
            </w:r>
            <w:r w:rsidR="005447F8" w:rsidRPr="00391950">
              <w:rPr>
                <w:rFonts w:asciiTheme="majorBidi" w:hAnsiTheme="majorBidi" w:cstheme="majorBidi"/>
                <w:rtl/>
              </w:rPr>
              <w:t>ال</w:t>
            </w:r>
            <w:r w:rsidRPr="00391950">
              <w:rPr>
                <w:rFonts w:asciiTheme="majorBidi" w:hAnsiTheme="majorBidi" w:cstheme="majorBidi"/>
                <w:rtl/>
              </w:rPr>
              <w:t xml:space="preserve">سلامة </w:t>
            </w:r>
            <w:r w:rsidR="005447F8" w:rsidRPr="00391950">
              <w:rPr>
                <w:rFonts w:asciiTheme="majorBidi" w:hAnsiTheme="majorBidi" w:cstheme="majorBidi"/>
                <w:rtl/>
              </w:rPr>
              <w:t>والأمن والبيئة</w:t>
            </w:r>
          </w:p>
        </w:tc>
        <w:tc>
          <w:tcPr>
            <w:tcW w:w="5660" w:type="dxa"/>
            <w:shd w:val="clear" w:color="auto" w:fill="FFFFFF"/>
          </w:tcPr>
          <w:p w14:paraId="6C7D6326" w14:textId="77777777" w:rsidR="00B02A82" w:rsidRPr="00391950" w:rsidRDefault="00B02A8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B02A82" w:rsidRPr="00391950" w14:paraId="6DBA585A" w14:textId="77777777" w:rsidTr="00A00B8A">
        <w:tc>
          <w:tcPr>
            <w:tcW w:w="3685" w:type="dxa"/>
            <w:shd w:val="clear" w:color="auto" w:fill="BDD6EE" w:themeFill="accent1" w:themeFillTint="66"/>
          </w:tcPr>
          <w:p w14:paraId="52779E5F" w14:textId="77777777" w:rsidR="00B02A82" w:rsidRPr="00391950" w:rsidRDefault="00B02A82" w:rsidP="005447F8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مدير ال</w:t>
            </w:r>
            <w:r w:rsidR="005447F8" w:rsidRPr="00391950">
              <w:rPr>
                <w:rFonts w:asciiTheme="majorBidi" w:hAnsiTheme="majorBidi" w:cstheme="majorBidi"/>
                <w:rtl/>
              </w:rPr>
              <w:t>تشييد</w:t>
            </w:r>
          </w:p>
        </w:tc>
        <w:tc>
          <w:tcPr>
            <w:tcW w:w="5660" w:type="dxa"/>
            <w:shd w:val="clear" w:color="auto" w:fill="FFFFFF"/>
          </w:tcPr>
          <w:p w14:paraId="5203900E" w14:textId="77777777" w:rsidR="00B02A82" w:rsidRPr="00391950" w:rsidRDefault="00B02A8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B02A82" w:rsidRPr="00391950" w14:paraId="73B24C38" w14:textId="77777777" w:rsidTr="00A00B8A">
        <w:tc>
          <w:tcPr>
            <w:tcW w:w="3685" w:type="dxa"/>
            <w:shd w:val="clear" w:color="auto" w:fill="BDD6EE" w:themeFill="accent1" w:themeFillTint="66"/>
          </w:tcPr>
          <w:p w14:paraId="20DC6AC9" w14:textId="77777777" w:rsidR="00B02A82" w:rsidRPr="00391950" w:rsidRDefault="00B02A82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مدير التصميم الهندسي</w:t>
            </w:r>
          </w:p>
        </w:tc>
        <w:tc>
          <w:tcPr>
            <w:tcW w:w="5660" w:type="dxa"/>
            <w:shd w:val="clear" w:color="auto" w:fill="FFFFFF"/>
          </w:tcPr>
          <w:p w14:paraId="42F95EB0" w14:textId="77777777" w:rsidR="00B02A82" w:rsidRPr="00391950" w:rsidRDefault="00B02A8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</w:tbl>
    <w:p w14:paraId="1A22E8B9" w14:textId="77777777" w:rsidR="00787792" w:rsidRPr="00391950" w:rsidRDefault="00787792" w:rsidP="008B143D">
      <w:pPr>
        <w:bidi/>
        <w:ind w:right="29"/>
        <w:rPr>
          <w:rFonts w:asciiTheme="majorBidi" w:hAnsiTheme="majorBidi" w:cstheme="majorBidi"/>
          <w:lang w:val="en-AU"/>
        </w:rPr>
      </w:pPr>
    </w:p>
    <w:p w14:paraId="4846B5BB" w14:textId="77777777" w:rsidR="009E038E" w:rsidRPr="00391950" w:rsidRDefault="005447F8" w:rsidP="008D2AF1">
      <w:pPr>
        <w:pStyle w:val="NoSpacing"/>
        <w:bidi/>
        <w:rPr>
          <w:rFonts w:asciiTheme="majorBidi" w:hAnsiTheme="majorBidi" w:cstheme="majorBidi"/>
          <w:rtl/>
          <w:lang w:val="en-AU"/>
        </w:rPr>
      </w:pPr>
      <w:bookmarkStart w:id="4" w:name="_Toc524213358"/>
      <w:bookmarkStart w:id="5" w:name="_Toc524213387"/>
      <w:bookmarkStart w:id="6" w:name="_Toc494204963"/>
      <w:bookmarkStart w:id="7" w:name="_Toc494205522"/>
      <w:bookmarkStart w:id="8" w:name="_Toc497736119"/>
      <w:r w:rsidRPr="00391950">
        <w:rPr>
          <w:rFonts w:asciiTheme="majorBidi" w:hAnsiTheme="majorBidi" w:cstheme="majorBidi"/>
          <w:rtl/>
          <w:lang w:val="en-AU"/>
        </w:rPr>
        <w:t>تُرفق</w:t>
      </w:r>
      <w:r w:rsidR="009E038E" w:rsidRPr="00391950">
        <w:rPr>
          <w:rFonts w:asciiTheme="majorBidi" w:hAnsiTheme="majorBidi" w:cstheme="majorBidi"/>
          <w:rtl/>
          <w:lang w:val="en-AU"/>
        </w:rPr>
        <w:t xml:space="preserve"> السير الذاتية بهذا الطلب للتأهيل المسبق.</w:t>
      </w:r>
      <w:bookmarkEnd w:id="4"/>
      <w:bookmarkEnd w:id="5"/>
    </w:p>
    <w:p w14:paraId="5BB6AD6F" w14:textId="77777777" w:rsidR="007A01DF" w:rsidRPr="00391950" w:rsidRDefault="00465D9E" w:rsidP="008B143D">
      <w:pPr>
        <w:bidi/>
        <w:rPr>
          <w:rFonts w:asciiTheme="majorBidi" w:hAnsiTheme="majorBidi" w:cstheme="majorBidi"/>
          <w:lang w:val="en-AU" w:bidi="ar-EG"/>
        </w:rPr>
      </w:pPr>
      <w:r w:rsidRPr="00391950">
        <w:rPr>
          <w:rFonts w:asciiTheme="majorBidi" w:hAnsiTheme="majorBidi" w:cstheme="majorBidi"/>
          <w:rtl/>
          <w:lang w:val="en-AU" w:bidi="ar-EG"/>
        </w:rPr>
        <w:br w:type="page"/>
      </w:r>
    </w:p>
    <w:p w14:paraId="0A2867C0" w14:textId="77777777" w:rsidR="009E038E" w:rsidRPr="00391950" w:rsidRDefault="009E038E" w:rsidP="005447F8">
      <w:pPr>
        <w:pStyle w:val="Heading1"/>
        <w:numPr>
          <w:ilvl w:val="0"/>
          <w:numId w:val="0"/>
        </w:numPr>
        <w:bidi/>
        <w:ind w:left="360" w:hanging="360"/>
        <w:rPr>
          <w:rFonts w:asciiTheme="majorBidi" w:hAnsiTheme="majorBidi" w:cstheme="majorBidi"/>
          <w:b w:val="0"/>
          <w:bCs/>
          <w:sz w:val="28"/>
          <w:szCs w:val="28"/>
          <w:lang w:val="en-AU"/>
        </w:rPr>
      </w:pPr>
      <w:bookmarkStart w:id="9" w:name="_Toc524213737"/>
      <w:bookmarkEnd w:id="6"/>
      <w:bookmarkEnd w:id="7"/>
      <w:bookmarkEnd w:id="8"/>
      <w:r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lastRenderedPageBreak/>
        <w:t>القسم 4: الشهادات والتراخيص</w:t>
      </w:r>
      <w:bookmarkEnd w:id="9"/>
    </w:p>
    <w:p w14:paraId="4B20DDDB" w14:textId="77777777" w:rsidR="00787792" w:rsidRPr="00391950" w:rsidRDefault="00BA1B6B" w:rsidP="003A5F91">
      <w:pPr>
        <w:bidi/>
        <w:ind w:right="29"/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</w:pPr>
      <w:r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يجب </w:t>
      </w:r>
      <w:r w:rsidR="009E038E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على </w:t>
      </w:r>
      <w:r w:rsidR="003A5F91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>ال</w:t>
      </w:r>
      <w:r w:rsidR="00255C5F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مقاول </w:t>
      </w:r>
      <w:r w:rsidR="003A5F91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من </w:t>
      </w:r>
      <w:r w:rsidR="00255C5F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>الباطن</w:t>
      </w:r>
      <w:r w:rsidR="009E038E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 إكمال ما</w:t>
      </w:r>
      <w:r w:rsidR="00381A04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 </w:t>
      </w:r>
      <w:r w:rsidR="009E038E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>يلي</w:t>
      </w:r>
      <w:r w:rsidR="003A5F91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 حسب </w:t>
      </w:r>
      <w:r w:rsidR="00381A04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>تراخيصه وشهاداته</w:t>
      </w:r>
      <w:r w:rsidR="003A5F91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 وتقديم نسخة منها ضمن الطلب المقدم</w:t>
      </w:r>
      <w:r w:rsidR="009E038E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>:</w:t>
      </w:r>
    </w:p>
    <w:p w14:paraId="46EC01BC" w14:textId="77777777" w:rsidR="006C5975" w:rsidRPr="00391950" w:rsidRDefault="006C5975" w:rsidP="008B143D">
      <w:pPr>
        <w:bidi/>
        <w:ind w:right="29"/>
        <w:rPr>
          <w:rFonts w:asciiTheme="majorBidi" w:hAnsiTheme="majorBidi" w:cstheme="majorBidi"/>
          <w:b/>
          <w:caps/>
          <w:color w:val="000000"/>
          <w:sz w:val="26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2236"/>
        <w:gridCol w:w="3642"/>
      </w:tblGrid>
      <w:tr w:rsidR="00787792" w:rsidRPr="00391950" w14:paraId="12DA75B0" w14:textId="77777777" w:rsidTr="00BA1B6B">
        <w:tc>
          <w:tcPr>
            <w:tcW w:w="3538" w:type="dxa"/>
            <w:shd w:val="clear" w:color="auto" w:fill="1F4E79" w:themeFill="accent1" w:themeFillShade="80"/>
          </w:tcPr>
          <w:p w14:paraId="670B67B4" w14:textId="77777777" w:rsidR="00787792" w:rsidRPr="00391950" w:rsidRDefault="0058651D" w:rsidP="00BA1B6B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 w:bidi="ar-EG"/>
              </w:rPr>
            </w:pPr>
            <w:r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 w:bidi="ar-EG"/>
              </w:rPr>
              <w:t>المعلومات المطلوبة</w:t>
            </w:r>
          </w:p>
        </w:tc>
        <w:tc>
          <w:tcPr>
            <w:tcW w:w="5997" w:type="dxa"/>
            <w:gridSpan w:val="2"/>
            <w:shd w:val="clear" w:color="auto" w:fill="1F4E79" w:themeFill="accent1" w:themeFillShade="80"/>
          </w:tcPr>
          <w:p w14:paraId="3B965F80" w14:textId="77777777" w:rsidR="00787792" w:rsidRPr="00391950" w:rsidRDefault="00BA1B6B" w:rsidP="00BA1B6B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lang w:val="en-AU"/>
              </w:rPr>
            </w:pPr>
            <w:r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/>
              </w:rPr>
              <w:t>إجابة</w:t>
            </w:r>
            <w:r w:rsidR="0058651D"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/>
              </w:rPr>
              <w:t xml:space="preserve"> </w:t>
            </w:r>
            <w:r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/>
              </w:rPr>
              <w:t>ال</w:t>
            </w:r>
            <w:r w:rsidR="00255C5F"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/>
              </w:rPr>
              <w:t xml:space="preserve">مقاول </w:t>
            </w:r>
            <w:r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/>
              </w:rPr>
              <w:t xml:space="preserve">من </w:t>
            </w:r>
            <w:r w:rsidR="00255C5F"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/>
              </w:rPr>
              <w:t>الباطن</w:t>
            </w:r>
          </w:p>
        </w:tc>
      </w:tr>
      <w:tr w:rsidR="0058651D" w:rsidRPr="00391950" w14:paraId="60B35096" w14:textId="77777777" w:rsidTr="00BA1B6B">
        <w:trPr>
          <w:trHeight w:val="91"/>
        </w:trPr>
        <w:tc>
          <w:tcPr>
            <w:tcW w:w="3538" w:type="dxa"/>
            <w:vMerge w:val="restart"/>
            <w:shd w:val="clear" w:color="auto" w:fill="9CC2E5" w:themeFill="accent1" w:themeFillTint="99"/>
          </w:tcPr>
          <w:p w14:paraId="61E19FA7" w14:textId="77777777" w:rsidR="0058651D" w:rsidRPr="00391950" w:rsidRDefault="0058651D" w:rsidP="003A5F91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اعتمادات ا</w:t>
            </w:r>
            <w:r w:rsidR="003A5F91" w:rsidRPr="00391950">
              <w:rPr>
                <w:rFonts w:asciiTheme="majorBidi" w:hAnsiTheme="majorBidi" w:cstheme="majorBidi"/>
                <w:rtl/>
              </w:rPr>
              <w:t>لقطاع</w:t>
            </w:r>
          </w:p>
          <w:p w14:paraId="27B6A4C8" w14:textId="77777777" w:rsidR="0058651D" w:rsidRPr="00391950" w:rsidRDefault="0058651D" w:rsidP="008B143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shd w:val="clear" w:color="auto" w:fill="FFFFFF"/>
          </w:tcPr>
          <w:p w14:paraId="24DC61B4" w14:textId="77777777" w:rsidR="0058651D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rtl/>
                <w:lang w:val="en-AU" w:bidi="ar-EG"/>
              </w:rPr>
            </w:pPr>
            <w:r w:rsidRPr="00391950">
              <w:rPr>
                <w:rFonts w:asciiTheme="majorBidi" w:hAnsiTheme="majorBidi" w:cstheme="majorBidi"/>
                <w:rtl/>
                <w:lang w:val="en-AU" w:bidi="ar-EG"/>
              </w:rPr>
              <w:t>الاتحاد الأمريكي للمهندسين الميكانيكيين</w:t>
            </w:r>
          </w:p>
        </w:tc>
        <w:tc>
          <w:tcPr>
            <w:tcW w:w="3729" w:type="dxa"/>
          </w:tcPr>
          <w:p w14:paraId="359CF016" w14:textId="77777777" w:rsidR="0058651D" w:rsidRPr="00391950" w:rsidRDefault="0058651D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58651D" w:rsidRPr="00391950" w14:paraId="076B30C4" w14:textId="77777777" w:rsidTr="00BA1B6B">
        <w:trPr>
          <w:trHeight w:val="91"/>
        </w:trPr>
        <w:tc>
          <w:tcPr>
            <w:tcW w:w="3538" w:type="dxa"/>
            <w:vMerge/>
            <w:shd w:val="clear" w:color="auto" w:fill="9CC2E5" w:themeFill="accent1" w:themeFillTint="99"/>
          </w:tcPr>
          <w:p w14:paraId="5A27671A" w14:textId="77777777" w:rsidR="0058651D" w:rsidRPr="00391950" w:rsidRDefault="0058651D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268" w:type="dxa"/>
            <w:shd w:val="clear" w:color="auto" w:fill="FFFFFF"/>
          </w:tcPr>
          <w:p w14:paraId="34AB3DC4" w14:textId="77777777" w:rsidR="0058651D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rtl/>
                <w:lang w:val="en-AU"/>
              </w:rPr>
              <w:t>ال</w:t>
            </w:r>
            <w:r w:rsidR="003A5F91" w:rsidRPr="00391950">
              <w:rPr>
                <w:rFonts w:asciiTheme="majorBidi" w:hAnsiTheme="majorBidi" w:cstheme="majorBidi"/>
                <w:rtl/>
                <w:lang w:val="en-AU"/>
              </w:rPr>
              <w:t>معهد الأ</w:t>
            </w:r>
            <w:r w:rsidRPr="00391950">
              <w:rPr>
                <w:rFonts w:asciiTheme="majorBidi" w:hAnsiTheme="majorBidi" w:cstheme="majorBidi"/>
                <w:rtl/>
                <w:lang w:val="en-AU"/>
              </w:rPr>
              <w:t>مريكي للبترول</w:t>
            </w:r>
          </w:p>
        </w:tc>
        <w:tc>
          <w:tcPr>
            <w:tcW w:w="3729" w:type="dxa"/>
          </w:tcPr>
          <w:p w14:paraId="286D6292" w14:textId="77777777" w:rsidR="0058651D" w:rsidRPr="00391950" w:rsidRDefault="0058651D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58651D" w:rsidRPr="00391950" w14:paraId="07E5A1B0" w14:textId="77777777" w:rsidTr="00BA1B6B">
        <w:trPr>
          <w:trHeight w:val="91"/>
        </w:trPr>
        <w:tc>
          <w:tcPr>
            <w:tcW w:w="3538" w:type="dxa"/>
            <w:vMerge/>
            <w:shd w:val="clear" w:color="auto" w:fill="9CC2E5" w:themeFill="accent1" w:themeFillTint="99"/>
          </w:tcPr>
          <w:p w14:paraId="363A8BBF" w14:textId="77777777" w:rsidR="0058651D" w:rsidRPr="00391950" w:rsidRDefault="0058651D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268" w:type="dxa"/>
            <w:shd w:val="clear" w:color="auto" w:fill="FFFFFF"/>
          </w:tcPr>
          <w:p w14:paraId="7F0FEF3B" w14:textId="77777777" w:rsidR="0058651D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rtl/>
                <w:lang w:val="en-AU"/>
              </w:rPr>
              <w:t>جمعية مصنعي المبادلات الأنبوبية</w:t>
            </w:r>
          </w:p>
        </w:tc>
        <w:tc>
          <w:tcPr>
            <w:tcW w:w="3729" w:type="dxa"/>
          </w:tcPr>
          <w:p w14:paraId="2159AA43" w14:textId="77777777" w:rsidR="0058651D" w:rsidRPr="00391950" w:rsidRDefault="0058651D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58651D" w:rsidRPr="00391950" w14:paraId="17BB021E" w14:textId="77777777" w:rsidTr="00BA1B6B">
        <w:trPr>
          <w:trHeight w:val="91"/>
        </w:trPr>
        <w:tc>
          <w:tcPr>
            <w:tcW w:w="3538" w:type="dxa"/>
            <w:vMerge/>
            <w:shd w:val="clear" w:color="auto" w:fill="9CC2E5" w:themeFill="accent1" w:themeFillTint="99"/>
          </w:tcPr>
          <w:p w14:paraId="0F788C25" w14:textId="77777777" w:rsidR="0058651D" w:rsidRPr="00391950" w:rsidRDefault="0058651D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268" w:type="dxa"/>
            <w:shd w:val="clear" w:color="auto" w:fill="FFFFFF"/>
          </w:tcPr>
          <w:p w14:paraId="1EA52B8E" w14:textId="77777777" w:rsidR="0058651D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rtl/>
                <w:lang w:val="en-AU"/>
              </w:rPr>
              <w:t>اعتمادات أخرى</w:t>
            </w:r>
          </w:p>
        </w:tc>
        <w:tc>
          <w:tcPr>
            <w:tcW w:w="3729" w:type="dxa"/>
          </w:tcPr>
          <w:p w14:paraId="41849E55" w14:textId="77777777" w:rsidR="0058651D" w:rsidRPr="00391950" w:rsidRDefault="0058651D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58651D" w:rsidRPr="00391950" w14:paraId="6F284680" w14:textId="77777777" w:rsidTr="00BA1B6B">
        <w:trPr>
          <w:trHeight w:val="122"/>
        </w:trPr>
        <w:tc>
          <w:tcPr>
            <w:tcW w:w="3538" w:type="dxa"/>
            <w:vMerge w:val="restart"/>
            <w:shd w:val="clear" w:color="auto" w:fill="9CC2E5" w:themeFill="accent1" w:themeFillTint="99"/>
          </w:tcPr>
          <w:p w14:paraId="7C4CE733" w14:textId="77777777" w:rsidR="0058651D" w:rsidRPr="00391950" w:rsidRDefault="0058651D" w:rsidP="00381A04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391950">
              <w:rPr>
                <w:rFonts w:asciiTheme="majorBidi" w:hAnsiTheme="majorBidi" w:cstheme="majorBidi"/>
                <w:rtl/>
              </w:rPr>
              <w:t>شهادات</w:t>
            </w:r>
            <w:r w:rsidRPr="00391950">
              <w:rPr>
                <w:rFonts w:asciiTheme="majorBidi" w:hAnsiTheme="majorBidi" w:cstheme="majorBidi"/>
                <w:rtl/>
                <w:lang w:bidi="ar-EG"/>
              </w:rPr>
              <w:t xml:space="preserve"> الأيزو </w:t>
            </w:r>
          </w:p>
          <w:p w14:paraId="2D4E9979" w14:textId="77777777" w:rsidR="0058651D" w:rsidRPr="00391950" w:rsidRDefault="0058651D" w:rsidP="008B143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shd w:val="clear" w:color="auto" w:fill="FFFFFF"/>
          </w:tcPr>
          <w:p w14:paraId="3B6279DE" w14:textId="77777777" w:rsidR="0058651D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rtl/>
                <w:lang w:val="en-AU"/>
              </w:rPr>
              <w:t>أيزو: 9001</w:t>
            </w:r>
          </w:p>
        </w:tc>
        <w:tc>
          <w:tcPr>
            <w:tcW w:w="3729" w:type="dxa"/>
          </w:tcPr>
          <w:p w14:paraId="4BEA1B5B" w14:textId="77777777" w:rsidR="0058651D" w:rsidRPr="00391950" w:rsidRDefault="0058651D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58651D" w:rsidRPr="00391950" w14:paraId="15D6F0A2" w14:textId="77777777" w:rsidTr="00BA1B6B">
        <w:trPr>
          <w:trHeight w:val="121"/>
        </w:trPr>
        <w:tc>
          <w:tcPr>
            <w:tcW w:w="3538" w:type="dxa"/>
            <w:vMerge/>
            <w:shd w:val="clear" w:color="auto" w:fill="9CC2E5" w:themeFill="accent1" w:themeFillTint="99"/>
          </w:tcPr>
          <w:p w14:paraId="77259189" w14:textId="77777777" w:rsidR="0058651D" w:rsidRPr="00391950" w:rsidRDefault="0058651D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268" w:type="dxa"/>
            <w:shd w:val="clear" w:color="auto" w:fill="FFFFFF"/>
          </w:tcPr>
          <w:p w14:paraId="774D2A7B" w14:textId="77777777" w:rsidR="0058651D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rtl/>
                <w:lang w:val="en-AU"/>
              </w:rPr>
              <w:t>أيزو: 18001</w:t>
            </w:r>
          </w:p>
        </w:tc>
        <w:tc>
          <w:tcPr>
            <w:tcW w:w="3729" w:type="dxa"/>
          </w:tcPr>
          <w:p w14:paraId="6663984F" w14:textId="77777777" w:rsidR="0058651D" w:rsidRPr="00391950" w:rsidRDefault="0058651D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58651D" w:rsidRPr="00391950" w14:paraId="7E756915" w14:textId="77777777" w:rsidTr="00BA1B6B">
        <w:trPr>
          <w:trHeight w:val="121"/>
        </w:trPr>
        <w:tc>
          <w:tcPr>
            <w:tcW w:w="3538" w:type="dxa"/>
            <w:vMerge/>
            <w:shd w:val="clear" w:color="auto" w:fill="9CC2E5" w:themeFill="accent1" w:themeFillTint="99"/>
          </w:tcPr>
          <w:p w14:paraId="71DA39D6" w14:textId="77777777" w:rsidR="0058651D" w:rsidRPr="00391950" w:rsidRDefault="0058651D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268" w:type="dxa"/>
            <w:shd w:val="clear" w:color="auto" w:fill="FFFFFF"/>
          </w:tcPr>
          <w:p w14:paraId="5BE9AF6A" w14:textId="77777777" w:rsidR="0058651D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rtl/>
                <w:lang w:val="en-AU"/>
              </w:rPr>
              <w:t>أيزو: 14001</w:t>
            </w:r>
          </w:p>
        </w:tc>
        <w:tc>
          <w:tcPr>
            <w:tcW w:w="3729" w:type="dxa"/>
          </w:tcPr>
          <w:p w14:paraId="2EFB6C45" w14:textId="77777777" w:rsidR="0058651D" w:rsidRPr="00391950" w:rsidRDefault="0058651D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58651D" w:rsidRPr="00391950" w14:paraId="0A41F20D" w14:textId="77777777" w:rsidTr="00BA1B6B">
        <w:trPr>
          <w:trHeight w:val="64"/>
        </w:trPr>
        <w:tc>
          <w:tcPr>
            <w:tcW w:w="3538" w:type="dxa"/>
            <w:vMerge w:val="restart"/>
            <w:shd w:val="clear" w:color="auto" w:fill="9CC2E5" w:themeFill="accent1" w:themeFillTint="99"/>
          </w:tcPr>
          <w:p w14:paraId="794D388C" w14:textId="77777777" w:rsidR="0058651D" w:rsidRPr="00391950" w:rsidRDefault="0058651D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تراخيص مهنية</w:t>
            </w:r>
          </w:p>
        </w:tc>
        <w:tc>
          <w:tcPr>
            <w:tcW w:w="2268" w:type="dxa"/>
            <w:shd w:val="clear" w:color="auto" w:fill="FFFFFF"/>
          </w:tcPr>
          <w:p w14:paraId="227F3EAF" w14:textId="77777777" w:rsidR="0058651D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rtl/>
                <w:lang w:val="en-AU"/>
              </w:rPr>
              <w:t>ترخيص رقم</w:t>
            </w:r>
          </w:p>
        </w:tc>
        <w:tc>
          <w:tcPr>
            <w:tcW w:w="3729" w:type="dxa"/>
          </w:tcPr>
          <w:p w14:paraId="069481BD" w14:textId="77777777" w:rsidR="0058651D" w:rsidRPr="00391950" w:rsidRDefault="0058651D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67693DB3" w14:textId="77777777" w:rsidTr="00BA1B6B">
        <w:trPr>
          <w:trHeight w:val="60"/>
        </w:trPr>
        <w:tc>
          <w:tcPr>
            <w:tcW w:w="3538" w:type="dxa"/>
            <w:vMerge/>
            <w:shd w:val="clear" w:color="auto" w:fill="9CC2E5" w:themeFill="accent1" w:themeFillTint="99"/>
          </w:tcPr>
          <w:p w14:paraId="1EEF8DA7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268" w:type="dxa"/>
            <w:shd w:val="clear" w:color="auto" w:fill="FFFFFF"/>
          </w:tcPr>
          <w:p w14:paraId="671A0A98" w14:textId="77777777" w:rsidR="00787792" w:rsidRPr="00391950" w:rsidRDefault="003A5F9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rtl/>
                <w:lang w:val="en-AU"/>
              </w:rPr>
              <w:t>ال</w:t>
            </w:r>
            <w:r w:rsidR="000477EC" w:rsidRPr="00391950">
              <w:rPr>
                <w:rFonts w:asciiTheme="majorBidi" w:hAnsiTheme="majorBidi" w:cstheme="majorBidi"/>
                <w:rtl/>
                <w:lang w:val="en-AU"/>
              </w:rPr>
              <w:t>ترخيص</w:t>
            </w:r>
          </w:p>
        </w:tc>
        <w:tc>
          <w:tcPr>
            <w:tcW w:w="3729" w:type="dxa"/>
          </w:tcPr>
          <w:p w14:paraId="6D155BA2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241A679D" w14:textId="77777777" w:rsidTr="00BA1B6B">
        <w:trPr>
          <w:trHeight w:val="60"/>
        </w:trPr>
        <w:tc>
          <w:tcPr>
            <w:tcW w:w="3538" w:type="dxa"/>
            <w:vMerge/>
            <w:shd w:val="clear" w:color="auto" w:fill="9CC2E5" w:themeFill="accent1" w:themeFillTint="99"/>
          </w:tcPr>
          <w:p w14:paraId="4B70F2F0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268" w:type="dxa"/>
            <w:shd w:val="clear" w:color="auto" w:fill="FFFFFF"/>
          </w:tcPr>
          <w:p w14:paraId="4724C524" w14:textId="77777777" w:rsidR="00787792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rtl/>
                <w:lang w:val="en-AU"/>
              </w:rPr>
              <w:t>الصلاحية</w:t>
            </w:r>
          </w:p>
        </w:tc>
        <w:tc>
          <w:tcPr>
            <w:tcW w:w="3729" w:type="dxa"/>
          </w:tcPr>
          <w:p w14:paraId="68ABDBC1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1CF350C9" w14:textId="77777777" w:rsidTr="003A5F91">
        <w:trPr>
          <w:trHeight w:val="58"/>
        </w:trPr>
        <w:tc>
          <w:tcPr>
            <w:tcW w:w="3538" w:type="dxa"/>
            <w:vMerge/>
            <w:shd w:val="clear" w:color="auto" w:fill="9CC2E5" w:themeFill="accent1" w:themeFillTint="99"/>
          </w:tcPr>
          <w:p w14:paraId="2405A61D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268" w:type="dxa"/>
            <w:shd w:val="clear" w:color="auto" w:fill="FFFFFF"/>
          </w:tcPr>
          <w:p w14:paraId="07C2633B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sz w:val="2"/>
                <w:lang w:val="en-AU"/>
              </w:rPr>
            </w:pPr>
          </w:p>
        </w:tc>
        <w:tc>
          <w:tcPr>
            <w:tcW w:w="3729" w:type="dxa"/>
          </w:tcPr>
          <w:p w14:paraId="476586DB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sz w:val="2"/>
                <w:lang w:val="en-AU"/>
              </w:rPr>
            </w:pPr>
          </w:p>
        </w:tc>
      </w:tr>
      <w:tr w:rsidR="000477EC" w:rsidRPr="00391950" w14:paraId="2177958A" w14:textId="77777777" w:rsidTr="00BA1B6B">
        <w:trPr>
          <w:trHeight w:val="60"/>
        </w:trPr>
        <w:tc>
          <w:tcPr>
            <w:tcW w:w="3538" w:type="dxa"/>
            <w:vMerge/>
            <w:shd w:val="clear" w:color="auto" w:fill="9CC2E5" w:themeFill="accent1" w:themeFillTint="99"/>
          </w:tcPr>
          <w:p w14:paraId="3D6EDE99" w14:textId="77777777" w:rsidR="000477EC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268" w:type="dxa"/>
            <w:shd w:val="clear" w:color="auto" w:fill="FFFFFF"/>
          </w:tcPr>
          <w:p w14:paraId="615E7A88" w14:textId="77777777" w:rsidR="000477EC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rtl/>
                <w:lang w:val="en-AU"/>
              </w:rPr>
              <w:t>ترخيص رقم</w:t>
            </w:r>
          </w:p>
        </w:tc>
        <w:tc>
          <w:tcPr>
            <w:tcW w:w="3729" w:type="dxa"/>
          </w:tcPr>
          <w:p w14:paraId="008FA347" w14:textId="77777777" w:rsidR="000477EC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0477EC" w:rsidRPr="00391950" w14:paraId="1277510B" w14:textId="77777777" w:rsidTr="00BA1B6B">
        <w:trPr>
          <w:trHeight w:val="60"/>
        </w:trPr>
        <w:tc>
          <w:tcPr>
            <w:tcW w:w="3538" w:type="dxa"/>
            <w:vMerge/>
            <w:shd w:val="clear" w:color="auto" w:fill="9CC2E5" w:themeFill="accent1" w:themeFillTint="99"/>
          </w:tcPr>
          <w:p w14:paraId="03B09233" w14:textId="77777777" w:rsidR="000477EC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268" w:type="dxa"/>
            <w:shd w:val="clear" w:color="auto" w:fill="FFFFFF"/>
          </w:tcPr>
          <w:p w14:paraId="27E55CF2" w14:textId="77777777" w:rsidR="000477EC" w:rsidRPr="00391950" w:rsidRDefault="003A5F9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rtl/>
                <w:lang w:val="en-AU"/>
              </w:rPr>
              <w:t>ال</w:t>
            </w:r>
            <w:r w:rsidR="000477EC" w:rsidRPr="00391950">
              <w:rPr>
                <w:rFonts w:asciiTheme="majorBidi" w:hAnsiTheme="majorBidi" w:cstheme="majorBidi"/>
                <w:rtl/>
                <w:lang w:val="en-AU"/>
              </w:rPr>
              <w:t>ترخيص</w:t>
            </w:r>
          </w:p>
        </w:tc>
        <w:tc>
          <w:tcPr>
            <w:tcW w:w="3729" w:type="dxa"/>
          </w:tcPr>
          <w:p w14:paraId="252B8AC4" w14:textId="77777777" w:rsidR="000477EC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0477EC" w:rsidRPr="00391950" w14:paraId="3366BFEB" w14:textId="77777777" w:rsidTr="00BA1B6B">
        <w:trPr>
          <w:trHeight w:val="60"/>
        </w:trPr>
        <w:tc>
          <w:tcPr>
            <w:tcW w:w="3538" w:type="dxa"/>
            <w:vMerge/>
            <w:shd w:val="clear" w:color="auto" w:fill="9CC2E5" w:themeFill="accent1" w:themeFillTint="99"/>
          </w:tcPr>
          <w:p w14:paraId="066CC7F0" w14:textId="77777777" w:rsidR="000477EC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268" w:type="dxa"/>
            <w:shd w:val="clear" w:color="auto" w:fill="FFFFFF"/>
          </w:tcPr>
          <w:p w14:paraId="163EEF1C" w14:textId="77777777" w:rsidR="000477EC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rtl/>
                <w:lang w:val="en-AU"/>
              </w:rPr>
              <w:t>الصلاحية</w:t>
            </w:r>
          </w:p>
        </w:tc>
        <w:tc>
          <w:tcPr>
            <w:tcW w:w="3729" w:type="dxa"/>
          </w:tcPr>
          <w:p w14:paraId="0767C7C0" w14:textId="77777777" w:rsidR="000477EC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074D7860" w14:textId="77777777" w:rsidTr="00BA1B6B">
        <w:tc>
          <w:tcPr>
            <w:tcW w:w="3538" w:type="dxa"/>
            <w:vMerge/>
            <w:shd w:val="clear" w:color="auto" w:fill="9CC2E5" w:themeFill="accent1" w:themeFillTint="99"/>
          </w:tcPr>
          <w:p w14:paraId="07DD6E2F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sz w:val="2"/>
                <w:lang w:val="en-AU"/>
              </w:rPr>
            </w:pPr>
          </w:p>
        </w:tc>
        <w:tc>
          <w:tcPr>
            <w:tcW w:w="2268" w:type="dxa"/>
            <w:shd w:val="clear" w:color="auto" w:fill="FFFFFF"/>
          </w:tcPr>
          <w:p w14:paraId="54D8A7B3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sz w:val="2"/>
                <w:lang w:val="en-AU"/>
              </w:rPr>
            </w:pPr>
          </w:p>
        </w:tc>
        <w:tc>
          <w:tcPr>
            <w:tcW w:w="3729" w:type="dxa"/>
          </w:tcPr>
          <w:p w14:paraId="16A65D14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sz w:val="2"/>
                <w:lang w:val="en-AU"/>
              </w:rPr>
            </w:pPr>
          </w:p>
        </w:tc>
      </w:tr>
      <w:tr w:rsidR="000477EC" w:rsidRPr="00391950" w14:paraId="3FD9EB49" w14:textId="77777777" w:rsidTr="00BA1B6B">
        <w:trPr>
          <w:trHeight w:val="60"/>
        </w:trPr>
        <w:tc>
          <w:tcPr>
            <w:tcW w:w="3538" w:type="dxa"/>
            <w:vMerge/>
            <w:shd w:val="clear" w:color="auto" w:fill="9CC2E5" w:themeFill="accent1" w:themeFillTint="99"/>
          </w:tcPr>
          <w:p w14:paraId="420F9F84" w14:textId="77777777" w:rsidR="000477EC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</w:rPr>
            </w:pPr>
          </w:p>
        </w:tc>
        <w:tc>
          <w:tcPr>
            <w:tcW w:w="2268" w:type="dxa"/>
            <w:shd w:val="clear" w:color="auto" w:fill="FFFFFF"/>
          </w:tcPr>
          <w:p w14:paraId="6C675DF9" w14:textId="77777777" w:rsidR="000477EC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rtl/>
                <w:lang w:val="en-AU"/>
              </w:rPr>
              <w:t>ترخيص رقم</w:t>
            </w:r>
          </w:p>
        </w:tc>
        <w:tc>
          <w:tcPr>
            <w:tcW w:w="3729" w:type="dxa"/>
          </w:tcPr>
          <w:p w14:paraId="548CFD30" w14:textId="77777777" w:rsidR="000477EC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0477EC" w:rsidRPr="00391950" w14:paraId="2B885962" w14:textId="77777777" w:rsidTr="00BA1B6B">
        <w:trPr>
          <w:trHeight w:val="60"/>
        </w:trPr>
        <w:tc>
          <w:tcPr>
            <w:tcW w:w="3538" w:type="dxa"/>
            <w:vMerge/>
            <w:shd w:val="clear" w:color="auto" w:fill="9CC2E5" w:themeFill="accent1" w:themeFillTint="99"/>
          </w:tcPr>
          <w:p w14:paraId="262428FC" w14:textId="77777777" w:rsidR="000477EC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268" w:type="dxa"/>
            <w:shd w:val="clear" w:color="auto" w:fill="FFFFFF"/>
          </w:tcPr>
          <w:p w14:paraId="544520BD" w14:textId="77777777" w:rsidR="000477EC" w:rsidRPr="00391950" w:rsidRDefault="003A5F9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rtl/>
                <w:lang w:val="en-AU"/>
              </w:rPr>
              <w:t>ال</w:t>
            </w:r>
            <w:r w:rsidR="000477EC" w:rsidRPr="00391950">
              <w:rPr>
                <w:rFonts w:asciiTheme="majorBidi" w:hAnsiTheme="majorBidi" w:cstheme="majorBidi"/>
                <w:rtl/>
                <w:lang w:val="en-AU"/>
              </w:rPr>
              <w:t>ترخيص</w:t>
            </w:r>
          </w:p>
        </w:tc>
        <w:tc>
          <w:tcPr>
            <w:tcW w:w="3729" w:type="dxa"/>
          </w:tcPr>
          <w:p w14:paraId="7B05E0A7" w14:textId="77777777" w:rsidR="000477EC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0477EC" w:rsidRPr="00391950" w14:paraId="19A8E58B" w14:textId="77777777" w:rsidTr="00BA1B6B">
        <w:trPr>
          <w:trHeight w:val="60"/>
        </w:trPr>
        <w:tc>
          <w:tcPr>
            <w:tcW w:w="3538" w:type="dxa"/>
            <w:vMerge/>
            <w:shd w:val="clear" w:color="auto" w:fill="9CC2E5" w:themeFill="accent1" w:themeFillTint="99"/>
          </w:tcPr>
          <w:p w14:paraId="28D9E20A" w14:textId="77777777" w:rsidR="000477EC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268" w:type="dxa"/>
            <w:shd w:val="clear" w:color="auto" w:fill="FFFFFF"/>
          </w:tcPr>
          <w:p w14:paraId="49C16084" w14:textId="77777777" w:rsidR="000477EC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rtl/>
                <w:lang w:val="en-AU"/>
              </w:rPr>
              <w:t>الصلاحية</w:t>
            </w:r>
          </w:p>
        </w:tc>
        <w:tc>
          <w:tcPr>
            <w:tcW w:w="3729" w:type="dxa"/>
          </w:tcPr>
          <w:p w14:paraId="1AA07B5A" w14:textId="77777777" w:rsidR="000477EC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53EA77BA" w14:textId="77777777" w:rsidTr="00BA1B6B">
        <w:tc>
          <w:tcPr>
            <w:tcW w:w="3538" w:type="dxa"/>
            <w:vMerge/>
            <w:shd w:val="clear" w:color="auto" w:fill="9CC2E5" w:themeFill="accent1" w:themeFillTint="99"/>
          </w:tcPr>
          <w:p w14:paraId="7F7AC1A9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sz w:val="2"/>
                <w:lang w:val="en-AU"/>
              </w:rPr>
            </w:pPr>
          </w:p>
        </w:tc>
        <w:tc>
          <w:tcPr>
            <w:tcW w:w="2268" w:type="dxa"/>
            <w:shd w:val="clear" w:color="auto" w:fill="FFFFFF"/>
          </w:tcPr>
          <w:p w14:paraId="23646B21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sz w:val="2"/>
                <w:lang w:val="en-AU"/>
              </w:rPr>
            </w:pPr>
          </w:p>
        </w:tc>
        <w:tc>
          <w:tcPr>
            <w:tcW w:w="3729" w:type="dxa"/>
          </w:tcPr>
          <w:p w14:paraId="5E6E98D8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sz w:val="2"/>
                <w:lang w:val="en-AU"/>
              </w:rPr>
            </w:pPr>
          </w:p>
        </w:tc>
      </w:tr>
      <w:tr w:rsidR="000477EC" w:rsidRPr="00391950" w14:paraId="1F7D11BA" w14:textId="77777777" w:rsidTr="00BA1B6B">
        <w:trPr>
          <w:trHeight w:val="60"/>
        </w:trPr>
        <w:tc>
          <w:tcPr>
            <w:tcW w:w="3538" w:type="dxa"/>
            <w:vMerge/>
            <w:shd w:val="clear" w:color="auto" w:fill="9CC2E5" w:themeFill="accent1" w:themeFillTint="99"/>
          </w:tcPr>
          <w:p w14:paraId="64FFEB91" w14:textId="77777777" w:rsidR="000477EC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268" w:type="dxa"/>
            <w:shd w:val="clear" w:color="auto" w:fill="FFFFFF"/>
          </w:tcPr>
          <w:p w14:paraId="48FD0114" w14:textId="77777777" w:rsidR="000477EC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rtl/>
                <w:lang w:val="en-AU"/>
              </w:rPr>
              <w:t>ترخيص رقم</w:t>
            </w:r>
          </w:p>
        </w:tc>
        <w:tc>
          <w:tcPr>
            <w:tcW w:w="3729" w:type="dxa"/>
          </w:tcPr>
          <w:p w14:paraId="2D1F2938" w14:textId="77777777" w:rsidR="000477EC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0477EC" w:rsidRPr="00391950" w14:paraId="0BA1EC19" w14:textId="77777777" w:rsidTr="00BA1B6B">
        <w:trPr>
          <w:trHeight w:val="60"/>
        </w:trPr>
        <w:tc>
          <w:tcPr>
            <w:tcW w:w="3538" w:type="dxa"/>
            <w:vMerge/>
            <w:shd w:val="clear" w:color="auto" w:fill="9CC2E5" w:themeFill="accent1" w:themeFillTint="99"/>
          </w:tcPr>
          <w:p w14:paraId="1C1DD1E2" w14:textId="77777777" w:rsidR="000477EC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268" w:type="dxa"/>
            <w:shd w:val="clear" w:color="auto" w:fill="FFFFFF"/>
          </w:tcPr>
          <w:p w14:paraId="3F097F41" w14:textId="77777777" w:rsidR="000477EC" w:rsidRPr="00391950" w:rsidRDefault="003A5F9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rtl/>
                <w:lang w:val="en-AU"/>
              </w:rPr>
              <w:t>ال</w:t>
            </w:r>
            <w:r w:rsidR="000477EC" w:rsidRPr="00391950">
              <w:rPr>
                <w:rFonts w:asciiTheme="majorBidi" w:hAnsiTheme="majorBidi" w:cstheme="majorBidi"/>
                <w:rtl/>
                <w:lang w:val="en-AU"/>
              </w:rPr>
              <w:t>ترخيص</w:t>
            </w:r>
          </w:p>
        </w:tc>
        <w:tc>
          <w:tcPr>
            <w:tcW w:w="3729" w:type="dxa"/>
          </w:tcPr>
          <w:p w14:paraId="6A63A445" w14:textId="77777777" w:rsidR="000477EC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0477EC" w:rsidRPr="00391950" w14:paraId="11376618" w14:textId="77777777" w:rsidTr="00BA1B6B">
        <w:trPr>
          <w:trHeight w:val="60"/>
        </w:trPr>
        <w:tc>
          <w:tcPr>
            <w:tcW w:w="3538" w:type="dxa"/>
            <w:vMerge/>
            <w:shd w:val="clear" w:color="auto" w:fill="9CC2E5" w:themeFill="accent1" w:themeFillTint="99"/>
          </w:tcPr>
          <w:p w14:paraId="5DEB2650" w14:textId="77777777" w:rsidR="000477EC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268" w:type="dxa"/>
            <w:shd w:val="clear" w:color="auto" w:fill="FFFFFF"/>
          </w:tcPr>
          <w:p w14:paraId="2129C3D9" w14:textId="77777777" w:rsidR="000477EC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rtl/>
                <w:lang w:val="en-AU"/>
              </w:rPr>
              <w:t>الصلاحية</w:t>
            </w:r>
          </w:p>
        </w:tc>
        <w:tc>
          <w:tcPr>
            <w:tcW w:w="3729" w:type="dxa"/>
          </w:tcPr>
          <w:p w14:paraId="5A4B2E2D" w14:textId="77777777" w:rsidR="000477EC" w:rsidRPr="00391950" w:rsidRDefault="000477EC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</w:tbl>
    <w:p w14:paraId="15544FDB" w14:textId="77777777" w:rsidR="00787792" w:rsidRPr="00391950" w:rsidRDefault="00787792" w:rsidP="008B143D">
      <w:pPr>
        <w:bidi/>
        <w:ind w:right="29"/>
        <w:rPr>
          <w:rFonts w:asciiTheme="majorBidi" w:hAnsiTheme="majorBidi" w:cstheme="majorBidi"/>
        </w:rPr>
      </w:pPr>
    </w:p>
    <w:p w14:paraId="5E8853AE" w14:textId="77777777" w:rsidR="00787792" w:rsidRPr="00391950" w:rsidRDefault="005B7225" w:rsidP="003A5F91">
      <w:pPr>
        <w:pStyle w:val="Heading1"/>
        <w:numPr>
          <w:ilvl w:val="0"/>
          <w:numId w:val="0"/>
        </w:numPr>
        <w:bidi/>
        <w:ind w:left="360" w:hanging="360"/>
        <w:rPr>
          <w:rFonts w:asciiTheme="majorBidi" w:hAnsiTheme="majorBidi" w:cstheme="majorBidi"/>
          <w:bCs/>
          <w:caps w:val="0"/>
          <w:color w:val="000000"/>
          <w:sz w:val="28"/>
          <w:szCs w:val="28"/>
          <w:rtl/>
          <w:lang w:val="en-AU"/>
        </w:rPr>
      </w:pPr>
      <w:r w:rsidRPr="00391950">
        <w:rPr>
          <w:rFonts w:asciiTheme="majorBidi" w:hAnsiTheme="majorBidi" w:cstheme="majorBidi"/>
          <w:bCs/>
          <w:caps w:val="0"/>
          <w:color w:val="000000"/>
          <w:sz w:val="28"/>
          <w:szCs w:val="28"/>
          <w:rtl/>
          <w:lang w:val="en-AU"/>
        </w:rPr>
        <w:br w:type="page"/>
      </w:r>
      <w:bookmarkStart w:id="10" w:name="_Toc524213738"/>
      <w:r w:rsidR="006C5975"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lastRenderedPageBreak/>
        <w:t>القسم 5: استبيان الصحة والسلامة</w:t>
      </w:r>
      <w:bookmarkEnd w:id="10"/>
    </w:p>
    <w:p w14:paraId="2EFF3339" w14:textId="77777777" w:rsidR="006C5975" w:rsidRPr="00391950" w:rsidRDefault="006C5975" w:rsidP="001F2D84">
      <w:pPr>
        <w:bidi/>
        <w:rPr>
          <w:rFonts w:asciiTheme="majorBidi" w:hAnsiTheme="majorBidi" w:cstheme="majorBidi"/>
          <w:bCs/>
          <w:caps/>
          <w:color w:val="000000"/>
          <w:sz w:val="24"/>
          <w:szCs w:val="24"/>
        </w:rPr>
      </w:pPr>
      <w:r w:rsidRPr="00391950">
        <w:rPr>
          <w:rFonts w:asciiTheme="majorBidi" w:hAnsiTheme="majorBidi" w:cstheme="majorBidi"/>
          <w:bCs/>
          <w:caps/>
          <w:color w:val="000000"/>
          <w:sz w:val="24"/>
          <w:szCs w:val="24"/>
          <w:rtl/>
        </w:rPr>
        <w:t>ال</w:t>
      </w:r>
      <w:r w:rsidR="001F2D84" w:rsidRPr="00391950">
        <w:rPr>
          <w:rFonts w:asciiTheme="majorBidi" w:hAnsiTheme="majorBidi" w:cstheme="majorBidi"/>
          <w:bCs/>
          <w:caps/>
          <w:color w:val="000000"/>
          <w:sz w:val="24"/>
          <w:szCs w:val="24"/>
          <w:rtl/>
        </w:rPr>
        <w:t>قسم</w:t>
      </w:r>
      <w:r w:rsidRPr="00391950">
        <w:rPr>
          <w:rFonts w:asciiTheme="majorBidi" w:hAnsiTheme="majorBidi" w:cstheme="majorBidi"/>
          <w:bCs/>
          <w:caps/>
          <w:color w:val="000000"/>
          <w:sz w:val="24"/>
          <w:szCs w:val="24"/>
          <w:rtl/>
        </w:rPr>
        <w:t xml:space="preserve"> أ - </w:t>
      </w:r>
      <w:r w:rsidR="005B7225" w:rsidRPr="00391950">
        <w:rPr>
          <w:rFonts w:asciiTheme="majorBidi" w:hAnsiTheme="majorBidi" w:cstheme="majorBidi"/>
          <w:bCs/>
          <w:caps/>
          <w:color w:val="000000"/>
          <w:sz w:val="24"/>
          <w:szCs w:val="24"/>
          <w:rtl/>
        </w:rPr>
        <w:t>سجل</w:t>
      </w:r>
      <w:r w:rsidRPr="00391950">
        <w:rPr>
          <w:rFonts w:asciiTheme="majorBidi" w:hAnsiTheme="majorBidi" w:cstheme="majorBidi"/>
          <w:bCs/>
          <w:caps/>
          <w:color w:val="000000"/>
          <w:sz w:val="24"/>
          <w:szCs w:val="24"/>
          <w:rtl/>
        </w:rPr>
        <w:t xml:space="preserve"> الحوادث</w:t>
      </w:r>
    </w:p>
    <w:p w14:paraId="0F5CD299" w14:textId="77777777" w:rsidR="006C5975" w:rsidRPr="00391950" w:rsidRDefault="006C5975" w:rsidP="0073140B">
      <w:pPr>
        <w:bidi/>
        <w:rPr>
          <w:rFonts w:asciiTheme="majorBidi" w:hAnsiTheme="majorBidi" w:cstheme="majorBidi"/>
          <w:b/>
          <w:caps/>
          <w:color w:val="000000"/>
        </w:rPr>
      </w:pPr>
      <w:r w:rsidRPr="00391950">
        <w:rPr>
          <w:rFonts w:asciiTheme="majorBidi" w:hAnsiTheme="majorBidi" w:cstheme="majorBidi"/>
          <w:b/>
          <w:caps/>
          <w:color w:val="000000"/>
          <w:rtl/>
        </w:rPr>
        <w:t xml:space="preserve">يرجى إكمال </w:t>
      </w:r>
      <w:r w:rsidR="00016D58" w:rsidRPr="00391950">
        <w:rPr>
          <w:rFonts w:asciiTheme="majorBidi" w:hAnsiTheme="majorBidi" w:cstheme="majorBidi"/>
          <w:b/>
          <w:caps/>
          <w:color w:val="000000"/>
          <w:rtl/>
        </w:rPr>
        <w:t>البيانات المتعلقة ب</w:t>
      </w:r>
      <w:r w:rsidRPr="00391950">
        <w:rPr>
          <w:rFonts w:asciiTheme="majorBidi" w:hAnsiTheme="majorBidi" w:cstheme="majorBidi"/>
          <w:b/>
          <w:caps/>
          <w:color w:val="000000"/>
          <w:rtl/>
        </w:rPr>
        <w:t xml:space="preserve">عدد الحوادث </w:t>
      </w:r>
      <w:r w:rsidR="00016D58" w:rsidRPr="00391950">
        <w:rPr>
          <w:rFonts w:asciiTheme="majorBidi" w:hAnsiTheme="majorBidi" w:cstheme="majorBidi"/>
          <w:b/>
          <w:caps/>
          <w:color w:val="000000"/>
          <w:rtl/>
        </w:rPr>
        <w:t>و</w:t>
      </w:r>
      <w:r w:rsidR="0073140B" w:rsidRPr="00391950">
        <w:rPr>
          <w:rFonts w:asciiTheme="majorBidi" w:hAnsiTheme="majorBidi" w:cstheme="majorBidi"/>
          <w:b/>
          <w:caps/>
          <w:color w:val="000000"/>
          <w:rtl/>
        </w:rPr>
        <w:t>ال</w:t>
      </w:r>
      <w:r w:rsidR="00016D58" w:rsidRPr="00391950">
        <w:rPr>
          <w:rFonts w:asciiTheme="majorBidi" w:hAnsiTheme="majorBidi" w:cstheme="majorBidi"/>
          <w:b/>
          <w:caps/>
          <w:color w:val="000000"/>
          <w:rtl/>
        </w:rPr>
        <w:t>أيام الضائعة</w:t>
      </w:r>
      <w:r w:rsidRPr="00391950">
        <w:rPr>
          <w:rFonts w:asciiTheme="majorBidi" w:hAnsiTheme="majorBidi" w:cstheme="majorBidi"/>
          <w:b/>
          <w:caps/>
          <w:color w:val="000000"/>
          <w:rtl/>
        </w:rPr>
        <w:t xml:space="preserve"> وساعات العمل للسنة الحالية والسنوات الثلاث السابقة</w:t>
      </w:r>
      <w:r w:rsidR="00F226D1" w:rsidRPr="00391950">
        <w:rPr>
          <w:rFonts w:asciiTheme="majorBidi" w:hAnsiTheme="majorBidi" w:cstheme="majorBidi"/>
          <w:b/>
          <w:caps/>
          <w:color w:val="000000"/>
          <w:rtl/>
        </w:rPr>
        <w:t>:</w:t>
      </w:r>
    </w:p>
    <w:p w14:paraId="7707F698" w14:textId="77777777" w:rsidR="006C5975" w:rsidRPr="00391950" w:rsidRDefault="006C5975" w:rsidP="008B143D">
      <w:pPr>
        <w:bidi/>
        <w:rPr>
          <w:rFonts w:asciiTheme="majorBidi" w:hAnsiTheme="majorBidi" w:cstheme="majorBidi"/>
          <w:bCs/>
          <w:caps/>
          <w:color w:val="000000"/>
          <w:sz w:val="28"/>
          <w:szCs w:val="28"/>
          <w:lang w:val="en-AU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3"/>
        <w:gridCol w:w="1402"/>
        <w:gridCol w:w="1403"/>
        <w:gridCol w:w="1402"/>
        <w:gridCol w:w="1230"/>
      </w:tblGrid>
      <w:tr w:rsidR="00787792" w:rsidRPr="00391950" w14:paraId="57DBC47F" w14:textId="77777777" w:rsidTr="001F2D84">
        <w:trPr>
          <w:jc w:val="center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1" w:themeFillShade="80"/>
            <w:vAlign w:val="center"/>
          </w:tcPr>
          <w:p w14:paraId="078C1C35" w14:textId="77777777" w:rsidR="00787792" w:rsidRPr="00391950" w:rsidRDefault="00B02A82" w:rsidP="001F2D84">
            <w:pPr>
              <w:bidi/>
              <w:ind w:right="29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EG"/>
              </w:rPr>
              <w:t>الفئة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1F4E79" w:themeFill="accent1" w:themeFillShade="80"/>
            <w:vAlign w:val="center"/>
          </w:tcPr>
          <w:p w14:paraId="2522E1D1" w14:textId="77777777" w:rsidR="00787792" w:rsidRPr="00391950" w:rsidRDefault="00B02A82" w:rsidP="001F2D84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EG"/>
              </w:rPr>
              <w:t>السنة الحالية</w:t>
            </w:r>
          </w:p>
        </w:tc>
        <w:tc>
          <w:tcPr>
            <w:tcW w:w="1418" w:type="dxa"/>
            <w:shd w:val="clear" w:color="auto" w:fill="1F4E79" w:themeFill="accent1" w:themeFillShade="80"/>
            <w:vAlign w:val="center"/>
          </w:tcPr>
          <w:p w14:paraId="463DCA1E" w14:textId="77777777" w:rsidR="00787792" w:rsidRPr="00391950" w:rsidRDefault="00B02A82" w:rsidP="001F2D84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EG"/>
              </w:rPr>
              <w:t>2016</w:t>
            </w:r>
          </w:p>
        </w:tc>
        <w:tc>
          <w:tcPr>
            <w:tcW w:w="1417" w:type="dxa"/>
            <w:shd w:val="clear" w:color="auto" w:fill="1F4E79" w:themeFill="accent1" w:themeFillShade="80"/>
            <w:vAlign w:val="center"/>
          </w:tcPr>
          <w:p w14:paraId="4B7FCDC5" w14:textId="77777777" w:rsidR="00787792" w:rsidRPr="00391950" w:rsidRDefault="00B02A82" w:rsidP="001F2D84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2015</w:t>
            </w:r>
          </w:p>
        </w:tc>
        <w:tc>
          <w:tcPr>
            <w:tcW w:w="1241" w:type="dxa"/>
            <w:shd w:val="clear" w:color="auto" w:fill="1F4E79" w:themeFill="accent1" w:themeFillShade="80"/>
            <w:vAlign w:val="center"/>
          </w:tcPr>
          <w:p w14:paraId="0105D57D" w14:textId="77777777" w:rsidR="00787792" w:rsidRPr="00391950" w:rsidRDefault="00B02A82" w:rsidP="001F2D84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2014</w:t>
            </w:r>
          </w:p>
        </w:tc>
      </w:tr>
      <w:tr w:rsidR="00B02A82" w:rsidRPr="00391950" w14:paraId="1FF06578" w14:textId="77777777" w:rsidTr="001F2D84">
        <w:trPr>
          <w:trHeight w:val="340"/>
          <w:jc w:val="center"/>
        </w:trPr>
        <w:tc>
          <w:tcPr>
            <w:tcW w:w="3969" w:type="dxa"/>
            <w:tcBorders>
              <w:top w:val="single" w:sz="12" w:space="0" w:color="auto"/>
            </w:tcBorders>
            <w:shd w:val="clear" w:color="auto" w:fill="BDD6EE" w:themeFill="accent1" w:themeFillTint="66"/>
          </w:tcPr>
          <w:p w14:paraId="250E1CCC" w14:textId="77777777" w:rsidR="00B02A82" w:rsidRPr="00391950" w:rsidRDefault="00606315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</w:t>
            </w:r>
            <w:r w:rsidR="00B02A82" w:rsidRPr="00391950">
              <w:rPr>
                <w:rFonts w:asciiTheme="majorBidi" w:hAnsiTheme="majorBidi" w:cstheme="majorBidi"/>
                <w:rtl/>
              </w:rPr>
              <w:t>وفيات</w:t>
            </w:r>
          </w:p>
        </w:tc>
        <w:bookmarkStart w:id="11" w:name="Text1"/>
        <w:tc>
          <w:tcPr>
            <w:tcW w:w="1417" w:type="dxa"/>
            <w:vAlign w:val="center"/>
          </w:tcPr>
          <w:p w14:paraId="29738930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11"/>
          </w:p>
        </w:tc>
        <w:bookmarkStart w:id="12" w:name="Text2"/>
        <w:tc>
          <w:tcPr>
            <w:tcW w:w="1418" w:type="dxa"/>
            <w:vAlign w:val="center"/>
          </w:tcPr>
          <w:p w14:paraId="5062D06D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12"/>
          </w:p>
        </w:tc>
        <w:bookmarkStart w:id="13" w:name="Text3"/>
        <w:tc>
          <w:tcPr>
            <w:tcW w:w="1417" w:type="dxa"/>
            <w:vAlign w:val="center"/>
          </w:tcPr>
          <w:p w14:paraId="79E2C534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13"/>
          </w:p>
        </w:tc>
        <w:bookmarkStart w:id="14" w:name="Text4"/>
        <w:tc>
          <w:tcPr>
            <w:tcW w:w="1241" w:type="dxa"/>
            <w:vAlign w:val="center"/>
          </w:tcPr>
          <w:p w14:paraId="0BB45368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14"/>
          </w:p>
        </w:tc>
      </w:tr>
      <w:tr w:rsidR="00B02A82" w:rsidRPr="00391950" w14:paraId="54218873" w14:textId="77777777" w:rsidTr="001F2D84">
        <w:trPr>
          <w:trHeight w:val="340"/>
          <w:jc w:val="center"/>
        </w:trPr>
        <w:tc>
          <w:tcPr>
            <w:tcW w:w="3969" w:type="dxa"/>
            <w:shd w:val="clear" w:color="auto" w:fill="BDD6EE" w:themeFill="accent1" w:themeFillTint="66"/>
          </w:tcPr>
          <w:p w14:paraId="64717845" w14:textId="77777777" w:rsidR="00B02A82" w:rsidRPr="00391950" w:rsidRDefault="00016D58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أيام العمل الضائعة بسبب الإصابات</w:t>
            </w:r>
          </w:p>
        </w:tc>
        <w:bookmarkStart w:id="15" w:name="Text5"/>
        <w:tc>
          <w:tcPr>
            <w:tcW w:w="1417" w:type="dxa"/>
            <w:vAlign w:val="center"/>
          </w:tcPr>
          <w:p w14:paraId="701FDA70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15"/>
          </w:p>
        </w:tc>
        <w:bookmarkStart w:id="16" w:name="Text6"/>
        <w:tc>
          <w:tcPr>
            <w:tcW w:w="1418" w:type="dxa"/>
            <w:vAlign w:val="center"/>
          </w:tcPr>
          <w:p w14:paraId="110BDFB2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16"/>
          </w:p>
        </w:tc>
        <w:bookmarkStart w:id="17" w:name="Text7"/>
        <w:tc>
          <w:tcPr>
            <w:tcW w:w="1417" w:type="dxa"/>
            <w:vAlign w:val="center"/>
          </w:tcPr>
          <w:p w14:paraId="0F915D73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17"/>
          </w:p>
        </w:tc>
        <w:bookmarkStart w:id="18" w:name="Text8"/>
        <w:tc>
          <w:tcPr>
            <w:tcW w:w="1241" w:type="dxa"/>
            <w:vAlign w:val="center"/>
          </w:tcPr>
          <w:p w14:paraId="56BAB794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18"/>
          </w:p>
        </w:tc>
      </w:tr>
      <w:tr w:rsidR="00B02A82" w:rsidRPr="00391950" w14:paraId="7C10456D" w14:textId="77777777" w:rsidTr="001F2D84">
        <w:trPr>
          <w:trHeight w:val="340"/>
          <w:jc w:val="center"/>
        </w:trPr>
        <w:tc>
          <w:tcPr>
            <w:tcW w:w="3969" w:type="dxa"/>
            <w:shd w:val="clear" w:color="auto" w:fill="BDD6EE" w:themeFill="accent1" w:themeFillTint="66"/>
          </w:tcPr>
          <w:p w14:paraId="257C7BE5" w14:textId="77777777" w:rsidR="00B02A82" w:rsidRPr="00391950" w:rsidRDefault="00B02A82" w:rsidP="008B143D">
            <w:pPr>
              <w:bidi/>
              <w:rPr>
                <w:rFonts w:asciiTheme="majorBidi" w:hAnsiTheme="majorBidi" w:cstheme="majorBidi"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الأيام الضائعة (</w:t>
            </w:r>
            <w:r w:rsidRPr="00391950">
              <w:rPr>
                <w:rFonts w:asciiTheme="majorBidi" w:hAnsiTheme="majorBidi" w:cstheme="majorBidi"/>
                <w:color w:val="FFFFFF" w:themeColor="background1"/>
                <w:highlight w:val="red"/>
                <w:rtl/>
              </w:rPr>
              <w:t>أضف</w:t>
            </w:r>
            <w:r w:rsidR="00016D58" w:rsidRPr="00391950">
              <w:rPr>
                <w:rFonts w:asciiTheme="majorBidi" w:hAnsiTheme="majorBidi" w:cstheme="majorBidi"/>
                <w:color w:val="FFFFFF" w:themeColor="background1"/>
                <w:highlight w:val="red"/>
                <w:rtl/>
              </w:rPr>
              <w:t xml:space="preserve"> 220 يوماً ل</w:t>
            </w:r>
            <w:r w:rsidRPr="00391950">
              <w:rPr>
                <w:rFonts w:asciiTheme="majorBidi" w:hAnsiTheme="majorBidi" w:cstheme="majorBidi"/>
                <w:color w:val="FFFFFF" w:themeColor="background1"/>
                <w:highlight w:val="red"/>
                <w:rtl/>
              </w:rPr>
              <w:t>لوفيات</w:t>
            </w:r>
            <w:r w:rsidRPr="00391950">
              <w:rPr>
                <w:rFonts w:asciiTheme="majorBidi" w:hAnsiTheme="majorBidi" w:cstheme="majorBidi"/>
                <w:rtl/>
                <w:lang w:bidi="ar-EG"/>
              </w:rPr>
              <w:t>)</w:t>
            </w:r>
          </w:p>
        </w:tc>
        <w:bookmarkStart w:id="19" w:name="Text9"/>
        <w:tc>
          <w:tcPr>
            <w:tcW w:w="1417" w:type="dxa"/>
            <w:vAlign w:val="center"/>
          </w:tcPr>
          <w:p w14:paraId="33A9CB0C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19"/>
          </w:p>
        </w:tc>
        <w:bookmarkStart w:id="20" w:name="Text10"/>
        <w:tc>
          <w:tcPr>
            <w:tcW w:w="1418" w:type="dxa"/>
            <w:vAlign w:val="center"/>
          </w:tcPr>
          <w:p w14:paraId="13DF5072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20"/>
          </w:p>
        </w:tc>
        <w:bookmarkStart w:id="21" w:name="Text11"/>
        <w:tc>
          <w:tcPr>
            <w:tcW w:w="1417" w:type="dxa"/>
            <w:vAlign w:val="center"/>
          </w:tcPr>
          <w:p w14:paraId="791DEB05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21"/>
          </w:p>
        </w:tc>
        <w:bookmarkStart w:id="22" w:name="Text12"/>
        <w:tc>
          <w:tcPr>
            <w:tcW w:w="1241" w:type="dxa"/>
            <w:vAlign w:val="center"/>
          </w:tcPr>
          <w:p w14:paraId="0BCE1535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22"/>
          </w:p>
        </w:tc>
      </w:tr>
      <w:tr w:rsidR="00B02A82" w:rsidRPr="00391950" w14:paraId="612775A0" w14:textId="77777777" w:rsidTr="001F2D84">
        <w:trPr>
          <w:trHeight w:val="340"/>
          <w:jc w:val="center"/>
        </w:trPr>
        <w:tc>
          <w:tcPr>
            <w:tcW w:w="3969" w:type="dxa"/>
            <w:shd w:val="clear" w:color="auto" w:fill="BDD6EE" w:themeFill="accent1" w:themeFillTint="66"/>
          </w:tcPr>
          <w:p w14:paraId="17446920" w14:textId="77777777" w:rsidR="00B02A82" w:rsidRPr="00391950" w:rsidRDefault="00016D58" w:rsidP="008D1335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 xml:space="preserve">أيام الانقطاع عن العمل </w:t>
            </w:r>
            <w:r w:rsidR="008D1335" w:rsidRPr="00391950">
              <w:rPr>
                <w:rFonts w:asciiTheme="majorBidi" w:hAnsiTheme="majorBidi" w:cstheme="majorBidi"/>
                <w:rtl/>
              </w:rPr>
              <w:t>لفترة محدودة</w:t>
            </w:r>
          </w:p>
        </w:tc>
        <w:bookmarkStart w:id="23" w:name="Text13"/>
        <w:tc>
          <w:tcPr>
            <w:tcW w:w="1417" w:type="dxa"/>
            <w:vAlign w:val="center"/>
          </w:tcPr>
          <w:p w14:paraId="3681B449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23"/>
          </w:p>
        </w:tc>
        <w:bookmarkStart w:id="24" w:name="Text14"/>
        <w:tc>
          <w:tcPr>
            <w:tcW w:w="1418" w:type="dxa"/>
            <w:vAlign w:val="center"/>
          </w:tcPr>
          <w:p w14:paraId="28EE2F2F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24"/>
          </w:p>
        </w:tc>
        <w:bookmarkStart w:id="25" w:name="Text15"/>
        <w:tc>
          <w:tcPr>
            <w:tcW w:w="1417" w:type="dxa"/>
            <w:vAlign w:val="center"/>
          </w:tcPr>
          <w:p w14:paraId="5494EFAC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25"/>
          </w:p>
        </w:tc>
        <w:bookmarkStart w:id="26" w:name="Text16"/>
        <w:tc>
          <w:tcPr>
            <w:tcW w:w="1241" w:type="dxa"/>
            <w:vAlign w:val="center"/>
          </w:tcPr>
          <w:p w14:paraId="70BB6BE7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26"/>
          </w:p>
        </w:tc>
      </w:tr>
      <w:tr w:rsidR="00B02A82" w:rsidRPr="00391950" w14:paraId="27BDA3BC" w14:textId="77777777" w:rsidTr="001F2D84">
        <w:trPr>
          <w:trHeight w:val="340"/>
          <w:jc w:val="center"/>
        </w:trPr>
        <w:tc>
          <w:tcPr>
            <w:tcW w:w="3969" w:type="dxa"/>
            <w:shd w:val="clear" w:color="auto" w:fill="BDD6EE" w:themeFill="accent1" w:themeFillTint="66"/>
          </w:tcPr>
          <w:p w14:paraId="41D86CF1" w14:textId="77777777" w:rsidR="00B02A82" w:rsidRPr="00391950" w:rsidRDefault="00B02A82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العلاج الطبي فقط</w:t>
            </w:r>
          </w:p>
        </w:tc>
        <w:bookmarkStart w:id="27" w:name="Text17"/>
        <w:tc>
          <w:tcPr>
            <w:tcW w:w="1417" w:type="dxa"/>
            <w:vAlign w:val="center"/>
          </w:tcPr>
          <w:p w14:paraId="26D83005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27"/>
          </w:p>
        </w:tc>
        <w:bookmarkStart w:id="28" w:name="Text18"/>
        <w:tc>
          <w:tcPr>
            <w:tcW w:w="1418" w:type="dxa"/>
            <w:vAlign w:val="center"/>
          </w:tcPr>
          <w:p w14:paraId="4EB6FAD2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28"/>
          </w:p>
        </w:tc>
        <w:bookmarkStart w:id="29" w:name="Text19"/>
        <w:tc>
          <w:tcPr>
            <w:tcW w:w="1417" w:type="dxa"/>
            <w:vAlign w:val="center"/>
          </w:tcPr>
          <w:p w14:paraId="5CC11D4F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29"/>
          </w:p>
        </w:tc>
        <w:bookmarkStart w:id="30" w:name="Text20"/>
        <w:tc>
          <w:tcPr>
            <w:tcW w:w="1241" w:type="dxa"/>
            <w:vAlign w:val="center"/>
          </w:tcPr>
          <w:p w14:paraId="778E436D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30"/>
          </w:p>
        </w:tc>
      </w:tr>
      <w:tr w:rsidR="00B02A82" w:rsidRPr="00391950" w14:paraId="303E2B77" w14:textId="77777777" w:rsidTr="001F2D84">
        <w:trPr>
          <w:trHeight w:val="340"/>
          <w:jc w:val="center"/>
        </w:trPr>
        <w:tc>
          <w:tcPr>
            <w:tcW w:w="3969" w:type="dxa"/>
            <w:shd w:val="clear" w:color="auto" w:fill="BDD6EE" w:themeFill="accent1" w:themeFillTint="66"/>
          </w:tcPr>
          <w:p w14:paraId="313F35F2" w14:textId="77777777" w:rsidR="00B02A82" w:rsidRPr="00391950" w:rsidRDefault="00606315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</w:t>
            </w:r>
            <w:r w:rsidR="00B02A82" w:rsidRPr="00391950">
              <w:rPr>
                <w:rFonts w:asciiTheme="majorBidi" w:hAnsiTheme="majorBidi" w:cstheme="majorBidi"/>
                <w:rtl/>
              </w:rPr>
              <w:t xml:space="preserve">علاج </w:t>
            </w:r>
            <w:r w:rsidRPr="00391950">
              <w:rPr>
                <w:rFonts w:asciiTheme="majorBidi" w:hAnsiTheme="majorBidi" w:cstheme="majorBidi"/>
                <w:rtl/>
              </w:rPr>
              <w:t>ب</w:t>
            </w:r>
            <w:r w:rsidR="00B02A82" w:rsidRPr="00391950">
              <w:rPr>
                <w:rFonts w:asciiTheme="majorBidi" w:hAnsiTheme="majorBidi" w:cstheme="majorBidi"/>
                <w:rtl/>
              </w:rPr>
              <w:t>الإسعافات الأولية فقط</w:t>
            </w:r>
          </w:p>
        </w:tc>
        <w:bookmarkStart w:id="31" w:name="Text21"/>
        <w:tc>
          <w:tcPr>
            <w:tcW w:w="1417" w:type="dxa"/>
            <w:vAlign w:val="center"/>
          </w:tcPr>
          <w:p w14:paraId="610545CD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31"/>
          </w:p>
        </w:tc>
        <w:bookmarkStart w:id="32" w:name="Text22"/>
        <w:tc>
          <w:tcPr>
            <w:tcW w:w="1418" w:type="dxa"/>
            <w:vAlign w:val="center"/>
          </w:tcPr>
          <w:p w14:paraId="2253AEDA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32"/>
          </w:p>
        </w:tc>
        <w:bookmarkStart w:id="33" w:name="Text23"/>
        <w:tc>
          <w:tcPr>
            <w:tcW w:w="1417" w:type="dxa"/>
            <w:vAlign w:val="center"/>
          </w:tcPr>
          <w:p w14:paraId="7F67B1D1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33"/>
          </w:p>
        </w:tc>
        <w:bookmarkStart w:id="34" w:name="Text24"/>
        <w:tc>
          <w:tcPr>
            <w:tcW w:w="1241" w:type="dxa"/>
            <w:vAlign w:val="center"/>
          </w:tcPr>
          <w:p w14:paraId="481D89D9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34"/>
          </w:p>
        </w:tc>
      </w:tr>
      <w:tr w:rsidR="00B02A82" w:rsidRPr="00391950" w14:paraId="77AA541A" w14:textId="77777777" w:rsidTr="001F2D84">
        <w:trPr>
          <w:trHeight w:val="340"/>
          <w:jc w:val="center"/>
        </w:trPr>
        <w:tc>
          <w:tcPr>
            <w:tcW w:w="3969" w:type="dxa"/>
            <w:shd w:val="clear" w:color="auto" w:fill="BDD6EE" w:themeFill="accent1" w:themeFillTint="66"/>
          </w:tcPr>
          <w:p w14:paraId="5C1641B4" w14:textId="77777777" w:rsidR="00B02A82" w:rsidRPr="00391950" w:rsidRDefault="00B02A82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أعطال المعدات</w:t>
            </w:r>
          </w:p>
        </w:tc>
        <w:bookmarkStart w:id="35" w:name="Text25"/>
        <w:tc>
          <w:tcPr>
            <w:tcW w:w="1417" w:type="dxa"/>
            <w:vAlign w:val="center"/>
          </w:tcPr>
          <w:p w14:paraId="5CE38F8C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35"/>
          </w:p>
        </w:tc>
        <w:bookmarkStart w:id="36" w:name="Text26"/>
        <w:tc>
          <w:tcPr>
            <w:tcW w:w="1418" w:type="dxa"/>
            <w:vAlign w:val="center"/>
          </w:tcPr>
          <w:p w14:paraId="2106E30D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36"/>
          </w:p>
        </w:tc>
        <w:bookmarkStart w:id="37" w:name="Text27"/>
        <w:tc>
          <w:tcPr>
            <w:tcW w:w="1417" w:type="dxa"/>
            <w:vAlign w:val="center"/>
          </w:tcPr>
          <w:p w14:paraId="2041207F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37"/>
          </w:p>
        </w:tc>
        <w:bookmarkStart w:id="38" w:name="Text28"/>
        <w:tc>
          <w:tcPr>
            <w:tcW w:w="1241" w:type="dxa"/>
            <w:vAlign w:val="center"/>
          </w:tcPr>
          <w:p w14:paraId="7D887981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38"/>
          </w:p>
        </w:tc>
      </w:tr>
      <w:tr w:rsidR="00B02A82" w:rsidRPr="00391950" w14:paraId="7A5AC2E0" w14:textId="77777777" w:rsidTr="001F2D84">
        <w:trPr>
          <w:trHeight w:val="260"/>
          <w:jc w:val="center"/>
        </w:trPr>
        <w:tc>
          <w:tcPr>
            <w:tcW w:w="3969" w:type="dxa"/>
            <w:shd w:val="clear" w:color="auto" w:fill="BDD6EE" w:themeFill="accent1" w:themeFillTint="66"/>
          </w:tcPr>
          <w:p w14:paraId="5C696E97" w14:textId="77777777" w:rsidR="00B02A82" w:rsidRPr="00391950" w:rsidRDefault="007A01DF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الحوادث وشيكة الحدوث</w:t>
            </w:r>
          </w:p>
        </w:tc>
        <w:bookmarkStart w:id="39" w:name="Text29"/>
        <w:tc>
          <w:tcPr>
            <w:tcW w:w="1417" w:type="dxa"/>
            <w:vAlign w:val="center"/>
          </w:tcPr>
          <w:p w14:paraId="53C48E84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39"/>
          </w:p>
        </w:tc>
        <w:bookmarkStart w:id="40" w:name="Text30"/>
        <w:tc>
          <w:tcPr>
            <w:tcW w:w="1418" w:type="dxa"/>
            <w:vAlign w:val="center"/>
          </w:tcPr>
          <w:p w14:paraId="369C3ADD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40"/>
          </w:p>
        </w:tc>
        <w:bookmarkStart w:id="41" w:name="Text31"/>
        <w:tc>
          <w:tcPr>
            <w:tcW w:w="1417" w:type="dxa"/>
            <w:vAlign w:val="center"/>
          </w:tcPr>
          <w:p w14:paraId="228B131E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41"/>
          </w:p>
        </w:tc>
        <w:bookmarkStart w:id="42" w:name="Text32"/>
        <w:tc>
          <w:tcPr>
            <w:tcW w:w="1241" w:type="dxa"/>
            <w:vAlign w:val="center"/>
          </w:tcPr>
          <w:p w14:paraId="4C692FC7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42"/>
          </w:p>
        </w:tc>
      </w:tr>
      <w:tr w:rsidR="00B02A82" w:rsidRPr="00391950" w14:paraId="48B2DA4A" w14:textId="77777777" w:rsidTr="001F2D84">
        <w:trPr>
          <w:trHeight w:val="340"/>
          <w:jc w:val="center"/>
        </w:trPr>
        <w:tc>
          <w:tcPr>
            <w:tcW w:w="3969" w:type="dxa"/>
            <w:shd w:val="clear" w:color="auto" w:fill="BDD6EE" w:themeFill="accent1" w:themeFillTint="66"/>
          </w:tcPr>
          <w:p w14:paraId="06F30690" w14:textId="77777777" w:rsidR="00B02A82" w:rsidRPr="00391950" w:rsidRDefault="00606315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الأضرار البيئية</w:t>
            </w:r>
          </w:p>
        </w:tc>
        <w:bookmarkStart w:id="43" w:name="Text33"/>
        <w:tc>
          <w:tcPr>
            <w:tcW w:w="1417" w:type="dxa"/>
            <w:vAlign w:val="center"/>
          </w:tcPr>
          <w:p w14:paraId="344F671A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43"/>
          </w:p>
        </w:tc>
        <w:bookmarkStart w:id="44" w:name="Text34"/>
        <w:tc>
          <w:tcPr>
            <w:tcW w:w="1418" w:type="dxa"/>
            <w:vAlign w:val="center"/>
          </w:tcPr>
          <w:p w14:paraId="65333167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44"/>
          </w:p>
        </w:tc>
        <w:bookmarkStart w:id="45" w:name="Text35"/>
        <w:tc>
          <w:tcPr>
            <w:tcW w:w="1417" w:type="dxa"/>
            <w:vAlign w:val="center"/>
          </w:tcPr>
          <w:p w14:paraId="77FB17E7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45"/>
          </w:p>
        </w:tc>
        <w:bookmarkStart w:id="46" w:name="Text36"/>
        <w:tc>
          <w:tcPr>
            <w:tcW w:w="1241" w:type="dxa"/>
            <w:vAlign w:val="center"/>
          </w:tcPr>
          <w:p w14:paraId="76D0F0CD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46"/>
          </w:p>
        </w:tc>
      </w:tr>
      <w:tr w:rsidR="00B02A82" w:rsidRPr="00391950" w14:paraId="590F7664" w14:textId="77777777" w:rsidTr="001F2D84">
        <w:trPr>
          <w:trHeight w:val="340"/>
          <w:jc w:val="center"/>
        </w:trPr>
        <w:tc>
          <w:tcPr>
            <w:tcW w:w="3969" w:type="dxa"/>
            <w:shd w:val="clear" w:color="auto" w:fill="BDD6EE" w:themeFill="accent1" w:themeFillTint="66"/>
          </w:tcPr>
          <w:p w14:paraId="106D1F6E" w14:textId="77777777" w:rsidR="00B02A82" w:rsidRPr="00391950" w:rsidRDefault="00606315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عدد ساعات العمل</w:t>
            </w:r>
          </w:p>
        </w:tc>
        <w:bookmarkStart w:id="47" w:name="Text37"/>
        <w:tc>
          <w:tcPr>
            <w:tcW w:w="1417" w:type="dxa"/>
            <w:vAlign w:val="center"/>
          </w:tcPr>
          <w:p w14:paraId="455B6A92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47"/>
          </w:p>
        </w:tc>
        <w:bookmarkStart w:id="48" w:name="Text38"/>
        <w:tc>
          <w:tcPr>
            <w:tcW w:w="1418" w:type="dxa"/>
            <w:vAlign w:val="center"/>
          </w:tcPr>
          <w:p w14:paraId="5F1431F0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48"/>
          </w:p>
        </w:tc>
        <w:bookmarkStart w:id="49" w:name="Text39"/>
        <w:tc>
          <w:tcPr>
            <w:tcW w:w="1417" w:type="dxa"/>
            <w:vAlign w:val="center"/>
          </w:tcPr>
          <w:p w14:paraId="24CCA84B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49"/>
          </w:p>
        </w:tc>
        <w:bookmarkStart w:id="50" w:name="Text40"/>
        <w:tc>
          <w:tcPr>
            <w:tcW w:w="1241" w:type="dxa"/>
            <w:vAlign w:val="center"/>
          </w:tcPr>
          <w:p w14:paraId="5A61127F" w14:textId="77777777" w:rsidR="00B02A82" w:rsidRPr="00391950" w:rsidRDefault="00B02A82" w:rsidP="0073140B">
            <w:pPr>
              <w:bidi/>
              <w:spacing w:before="40" w:after="40"/>
              <w:ind w:right="29"/>
              <w:contextualSpacing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50"/>
          </w:p>
        </w:tc>
      </w:tr>
    </w:tbl>
    <w:p w14:paraId="413DB584" w14:textId="77777777" w:rsidR="00787792" w:rsidRPr="00391950" w:rsidRDefault="00787792" w:rsidP="008B143D">
      <w:pPr>
        <w:bidi/>
        <w:ind w:right="29"/>
        <w:rPr>
          <w:rFonts w:asciiTheme="majorBidi" w:hAnsiTheme="majorBidi" w:cstheme="majorBidi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9"/>
        <w:gridCol w:w="5431"/>
      </w:tblGrid>
      <w:tr w:rsidR="00787792" w:rsidRPr="00391950" w14:paraId="0FF1FC2B" w14:textId="77777777" w:rsidTr="001F2D84">
        <w:trPr>
          <w:trHeight w:val="340"/>
          <w:jc w:val="center"/>
        </w:trPr>
        <w:tc>
          <w:tcPr>
            <w:tcW w:w="3964" w:type="dxa"/>
            <w:shd w:val="clear" w:color="auto" w:fill="BDD6EE" w:themeFill="accent1" w:themeFillTint="66"/>
            <w:vAlign w:val="center"/>
          </w:tcPr>
          <w:p w14:paraId="776964F6" w14:textId="77777777" w:rsidR="00787792" w:rsidRPr="00391950" w:rsidRDefault="0073140B" w:rsidP="0073140B">
            <w:pPr>
              <w:bidi/>
              <w:ind w:right="29"/>
              <w:rPr>
                <w:rFonts w:asciiTheme="majorBidi" w:hAnsiTheme="majorBidi" w:cstheme="majorBidi"/>
                <w:caps/>
              </w:rPr>
            </w:pPr>
            <w:r w:rsidRPr="00391950">
              <w:rPr>
                <w:rFonts w:asciiTheme="majorBidi" w:hAnsiTheme="majorBidi" w:cstheme="majorBidi"/>
                <w:caps/>
                <w:rtl/>
              </w:rPr>
              <w:t>هل كان هناك أي وفيات</w:t>
            </w:r>
            <w:r w:rsidR="00606315" w:rsidRPr="00391950">
              <w:rPr>
                <w:rFonts w:asciiTheme="majorBidi" w:hAnsiTheme="majorBidi" w:cstheme="majorBidi"/>
                <w:caps/>
                <w:rtl/>
              </w:rPr>
              <w:t xml:space="preserve"> مرتبطة بالعمل </w:t>
            </w:r>
            <w:r w:rsidRPr="00391950">
              <w:rPr>
                <w:rFonts w:asciiTheme="majorBidi" w:hAnsiTheme="majorBidi" w:cstheme="majorBidi"/>
                <w:caps/>
                <w:rtl/>
              </w:rPr>
              <w:t xml:space="preserve">خلال </w:t>
            </w:r>
            <w:r w:rsidR="00606315" w:rsidRPr="00391950">
              <w:rPr>
                <w:rFonts w:asciiTheme="majorBidi" w:hAnsiTheme="majorBidi" w:cstheme="majorBidi"/>
                <w:caps/>
                <w:rtl/>
              </w:rPr>
              <w:t>السنوات الخمس ال</w:t>
            </w:r>
            <w:r w:rsidRPr="00391950">
              <w:rPr>
                <w:rFonts w:asciiTheme="majorBidi" w:hAnsiTheme="majorBidi" w:cstheme="majorBidi"/>
                <w:caps/>
                <w:rtl/>
              </w:rPr>
              <w:t>ماضية</w:t>
            </w:r>
            <w:r w:rsidR="00606315" w:rsidRPr="00391950">
              <w:rPr>
                <w:rFonts w:asciiTheme="majorBidi" w:hAnsiTheme="majorBidi" w:cstheme="majorBidi"/>
                <w:caps/>
                <w:rtl/>
              </w:rPr>
              <w:t>؟</w:t>
            </w:r>
          </w:p>
        </w:tc>
        <w:tc>
          <w:tcPr>
            <w:tcW w:w="5498" w:type="dxa"/>
            <w:vAlign w:val="center"/>
          </w:tcPr>
          <w:p w14:paraId="215333AB" w14:textId="77777777" w:rsidR="00787792" w:rsidRPr="00391950" w:rsidRDefault="001F2D84" w:rsidP="001F2D84">
            <w:pPr>
              <w:bidi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sz w:val="16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</w:rPr>
            </w:r>
            <w:r w:rsidR="00FA66EC" w:rsidRPr="00391950">
              <w:rPr>
                <w:rFonts w:asciiTheme="majorBidi" w:hAnsiTheme="majorBidi" w:cstheme="majorBidi"/>
                <w:sz w:val="16"/>
              </w:rPr>
              <w:fldChar w:fldCharType="separate"/>
            </w:r>
            <w:r w:rsidRPr="00391950">
              <w:rPr>
                <w:rFonts w:asciiTheme="majorBidi" w:hAnsiTheme="majorBidi" w:cstheme="majorBidi"/>
                <w:sz w:val="16"/>
              </w:rPr>
              <w:fldChar w:fldCharType="end"/>
            </w:r>
            <w:r w:rsidRPr="00391950">
              <w:rPr>
                <w:rFonts w:asciiTheme="majorBidi" w:hAnsiTheme="majorBidi" w:cstheme="majorBidi"/>
                <w:sz w:val="16"/>
                <w:rtl/>
              </w:rPr>
              <w:t xml:space="preserve"> </w:t>
            </w:r>
            <w:r w:rsidR="005B7225" w:rsidRPr="00391950">
              <w:rPr>
                <w:rFonts w:asciiTheme="majorBidi" w:hAnsiTheme="majorBidi" w:cstheme="majorBidi"/>
                <w:sz w:val="16"/>
                <w:rtl/>
              </w:rPr>
              <w:t>نعم</w:t>
            </w:r>
            <w:r w:rsidR="00606315" w:rsidRPr="00391950">
              <w:rPr>
                <w:rFonts w:asciiTheme="majorBidi" w:hAnsiTheme="majorBidi" w:cstheme="majorBidi"/>
                <w:sz w:val="16"/>
                <w:rtl/>
              </w:rPr>
              <w:t xml:space="preserve"> </w:t>
            </w:r>
            <w:r w:rsidR="00787792" w:rsidRPr="00391950">
              <w:rPr>
                <w:rFonts w:asciiTheme="majorBidi" w:hAnsiTheme="majorBidi" w:cstheme="majorBidi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792" w:rsidRPr="00391950">
              <w:rPr>
                <w:rFonts w:asciiTheme="majorBidi" w:hAnsiTheme="majorBidi" w:cstheme="majorBidi"/>
                <w:sz w:val="16"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sz w:val="16"/>
              </w:rPr>
            </w:r>
            <w:r w:rsidR="00FA66EC" w:rsidRPr="00391950">
              <w:rPr>
                <w:rFonts w:asciiTheme="majorBidi" w:hAnsiTheme="majorBidi" w:cstheme="majorBidi"/>
                <w:sz w:val="16"/>
              </w:rPr>
              <w:fldChar w:fldCharType="separate"/>
            </w:r>
            <w:r w:rsidR="00787792" w:rsidRPr="00391950">
              <w:rPr>
                <w:rFonts w:asciiTheme="majorBidi" w:hAnsiTheme="majorBidi" w:cstheme="majorBidi"/>
                <w:sz w:val="16"/>
              </w:rPr>
              <w:fldChar w:fldCharType="end"/>
            </w:r>
            <w:r w:rsidR="00787792" w:rsidRPr="00391950">
              <w:rPr>
                <w:rFonts w:asciiTheme="majorBidi" w:hAnsiTheme="majorBidi" w:cstheme="majorBidi"/>
                <w:sz w:val="16"/>
              </w:rPr>
              <w:t xml:space="preserve"> </w:t>
            </w:r>
            <w:r w:rsidR="005B7225" w:rsidRPr="00391950">
              <w:rPr>
                <w:rFonts w:asciiTheme="majorBidi" w:hAnsiTheme="majorBidi" w:cstheme="majorBidi"/>
                <w:sz w:val="16"/>
                <w:rtl/>
                <w:lang w:bidi="ar-EG"/>
              </w:rPr>
              <w:t>لا</w:t>
            </w:r>
            <w:r w:rsidR="00787792" w:rsidRPr="00391950">
              <w:rPr>
                <w:rFonts w:asciiTheme="majorBidi" w:hAnsiTheme="majorBidi" w:cstheme="majorBidi"/>
              </w:rPr>
              <w:t xml:space="preserve"> </w:t>
            </w:r>
            <w:r w:rsidRPr="00391950">
              <w:rPr>
                <w:rFonts w:asciiTheme="majorBidi" w:hAnsiTheme="majorBidi" w:cstheme="majorBidi"/>
                <w:rtl/>
              </w:rPr>
              <w:t xml:space="preserve"> (إذا كان الجواب نعم، يرجى إرفاق التفاصيل)</w:t>
            </w:r>
          </w:p>
        </w:tc>
      </w:tr>
    </w:tbl>
    <w:p w14:paraId="5163B751" w14:textId="77777777" w:rsidR="00787792" w:rsidRPr="00391950" w:rsidRDefault="00787792" w:rsidP="008B143D">
      <w:pPr>
        <w:bidi/>
        <w:ind w:right="29"/>
        <w:rPr>
          <w:rFonts w:asciiTheme="majorBidi" w:hAnsiTheme="majorBidi" w:cstheme="majorBidi"/>
        </w:rPr>
      </w:pPr>
    </w:p>
    <w:p w14:paraId="797C7304" w14:textId="77777777" w:rsidR="00787792" w:rsidRPr="00391950" w:rsidRDefault="00F226D1" w:rsidP="009F0B2C">
      <w:pPr>
        <w:bidi/>
        <w:ind w:right="29"/>
        <w:rPr>
          <w:rFonts w:asciiTheme="majorBidi" w:hAnsiTheme="majorBidi" w:cstheme="majorBidi"/>
        </w:rPr>
      </w:pPr>
      <w:r w:rsidRPr="00391950">
        <w:rPr>
          <w:rFonts w:asciiTheme="majorBidi" w:hAnsiTheme="majorBidi" w:cstheme="majorBidi"/>
          <w:rtl/>
        </w:rPr>
        <w:t xml:space="preserve">اذكر بإيجاز آخر 5 حوادث مصنفة (ساعات عمل ضائعة/ساعات عمل </w:t>
      </w:r>
      <w:r w:rsidR="009F0B2C" w:rsidRPr="00391950">
        <w:rPr>
          <w:rFonts w:asciiTheme="majorBidi" w:hAnsiTheme="majorBidi" w:cstheme="majorBidi"/>
          <w:rtl/>
        </w:rPr>
        <w:t>محدودة</w:t>
      </w:r>
      <w:r w:rsidRPr="00391950">
        <w:rPr>
          <w:rFonts w:asciiTheme="majorBidi" w:hAnsiTheme="majorBidi" w:cstheme="majorBidi"/>
          <w:rtl/>
        </w:rPr>
        <w:t>) والإجراء المتخذ:</w:t>
      </w:r>
    </w:p>
    <w:tbl>
      <w:tblPr>
        <w:bidiVisual/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5175"/>
      </w:tblGrid>
      <w:tr w:rsidR="00787792" w:rsidRPr="00391950" w14:paraId="5CBEC6BC" w14:textId="77777777" w:rsidTr="00606315">
        <w:trPr>
          <w:trHeight w:val="340"/>
          <w:jc w:val="center"/>
        </w:trPr>
        <w:tc>
          <w:tcPr>
            <w:tcW w:w="4335" w:type="dxa"/>
            <w:vAlign w:val="center"/>
          </w:tcPr>
          <w:p w14:paraId="3655636E" w14:textId="77777777" w:rsidR="00787792" w:rsidRPr="00391950" w:rsidRDefault="009F0B2C" w:rsidP="001F2D84">
            <w:pPr>
              <w:bidi/>
              <w:ind w:right="29"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bCs/>
                <w:rtl/>
                <w:lang w:bidi="ar-EG"/>
              </w:rPr>
              <w:t>الح</w:t>
            </w:r>
            <w:r w:rsidR="00606315" w:rsidRPr="00391950">
              <w:rPr>
                <w:rFonts w:asciiTheme="majorBidi" w:hAnsiTheme="majorBidi" w:cstheme="majorBidi"/>
                <w:bCs/>
                <w:rtl/>
                <w:lang w:bidi="ar-EG"/>
              </w:rPr>
              <w:t>ادث</w:t>
            </w:r>
          </w:p>
        </w:tc>
        <w:tc>
          <w:tcPr>
            <w:tcW w:w="5175" w:type="dxa"/>
            <w:vAlign w:val="center"/>
          </w:tcPr>
          <w:p w14:paraId="04D439EC" w14:textId="77777777" w:rsidR="00787792" w:rsidRPr="00391950" w:rsidRDefault="00606315" w:rsidP="009F0B2C">
            <w:pPr>
              <w:bidi/>
              <w:ind w:right="29"/>
              <w:jc w:val="center"/>
              <w:rPr>
                <w:rFonts w:asciiTheme="majorBidi" w:hAnsiTheme="majorBidi" w:cstheme="majorBidi"/>
                <w:bCs/>
              </w:rPr>
            </w:pPr>
            <w:r w:rsidRPr="00391950">
              <w:rPr>
                <w:rFonts w:asciiTheme="majorBidi" w:hAnsiTheme="majorBidi" w:cstheme="majorBidi"/>
                <w:bCs/>
                <w:rtl/>
              </w:rPr>
              <w:t xml:space="preserve">الإجراءات </w:t>
            </w:r>
            <w:r w:rsidR="009F0B2C" w:rsidRPr="00391950">
              <w:rPr>
                <w:rFonts w:asciiTheme="majorBidi" w:hAnsiTheme="majorBidi" w:cstheme="majorBidi"/>
                <w:bCs/>
                <w:rtl/>
              </w:rPr>
              <w:t>المتخذة</w:t>
            </w:r>
          </w:p>
        </w:tc>
      </w:tr>
      <w:bookmarkStart w:id="51" w:name="Text41"/>
      <w:tr w:rsidR="00787792" w:rsidRPr="00391950" w14:paraId="2E597C13" w14:textId="77777777" w:rsidTr="00606315">
        <w:trPr>
          <w:trHeight w:val="340"/>
          <w:jc w:val="center"/>
        </w:trPr>
        <w:tc>
          <w:tcPr>
            <w:tcW w:w="4335" w:type="dxa"/>
            <w:vAlign w:val="center"/>
          </w:tcPr>
          <w:p w14:paraId="1DDAF663" w14:textId="77777777" w:rsidR="00787792" w:rsidRPr="00391950" w:rsidRDefault="00787792" w:rsidP="001F2D84">
            <w:pPr>
              <w:bidi/>
              <w:ind w:right="29"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51"/>
          </w:p>
        </w:tc>
        <w:bookmarkStart w:id="52" w:name="Text42"/>
        <w:tc>
          <w:tcPr>
            <w:tcW w:w="5175" w:type="dxa"/>
            <w:vAlign w:val="center"/>
          </w:tcPr>
          <w:p w14:paraId="742AF081" w14:textId="77777777" w:rsidR="00787792" w:rsidRPr="00391950" w:rsidRDefault="00787792" w:rsidP="001F2D84">
            <w:pPr>
              <w:bidi/>
              <w:ind w:right="29"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52"/>
          </w:p>
        </w:tc>
      </w:tr>
      <w:bookmarkStart w:id="53" w:name="Text43"/>
      <w:tr w:rsidR="00787792" w:rsidRPr="00391950" w14:paraId="0965EE7F" w14:textId="77777777" w:rsidTr="00606315">
        <w:trPr>
          <w:trHeight w:val="340"/>
          <w:jc w:val="center"/>
        </w:trPr>
        <w:tc>
          <w:tcPr>
            <w:tcW w:w="4335" w:type="dxa"/>
            <w:vAlign w:val="center"/>
          </w:tcPr>
          <w:p w14:paraId="39F9BE71" w14:textId="77777777" w:rsidR="00787792" w:rsidRPr="00391950" w:rsidRDefault="00787792" w:rsidP="001F2D84">
            <w:pPr>
              <w:bidi/>
              <w:ind w:right="29"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53"/>
          </w:p>
        </w:tc>
        <w:bookmarkStart w:id="54" w:name="Text44"/>
        <w:tc>
          <w:tcPr>
            <w:tcW w:w="5175" w:type="dxa"/>
            <w:vAlign w:val="center"/>
          </w:tcPr>
          <w:p w14:paraId="3D0BD137" w14:textId="77777777" w:rsidR="00787792" w:rsidRPr="00391950" w:rsidRDefault="00787792" w:rsidP="001F2D84">
            <w:pPr>
              <w:bidi/>
              <w:ind w:right="29"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54"/>
          </w:p>
        </w:tc>
      </w:tr>
      <w:bookmarkStart w:id="55" w:name="Text45"/>
      <w:tr w:rsidR="00787792" w:rsidRPr="00391950" w14:paraId="33300747" w14:textId="77777777" w:rsidTr="00606315">
        <w:trPr>
          <w:trHeight w:val="340"/>
          <w:jc w:val="center"/>
        </w:trPr>
        <w:tc>
          <w:tcPr>
            <w:tcW w:w="4335" w:type="dxa"/>
            <w:vAlign w:val="center"/>
          </w:tcPr>
          <w:p w14:paraId="267B2480" w14:textId="77777777" w:rsidR="00787792" w:rsidRPr="00391950" w:rsidRDefault="00787792" w:rsidP="001F2D84">
            <w:pPr>
              <w:bidi/>
              <w:ind w:right="29"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55"/>
          </w:p>
        </w:tc>
        <w:bookmarkStart w:id="56" w:name="Text46"/>
        <w:tc>
          <w:tcPr>
            <w:tcW w:w="5175" w:type="dxa"/>
            <w:vAlign w:val="center"/>
          </w:tcPr>
          <w:p w14:paraId="5D341C56" w14:textId="77777777" w:rsidR="00787792" w:rsidRPr="00391950" w:rsidRDefault="00787792" w:rsidP="001F2D84">
            <w:pPr>
              <w:bidi/>
              <w:ind w:right="29"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56"/>
          </w:p>
        </w:tc>
      </w:tr>
      <w:bookmarkStart w:id="57" w:name="Text47"/>
      <w:tr w:rsidR="00787792" w:rsidRPr="00391950" w14:paraId="0DA672BB" w14:textId="77777777" w:rsidTr="00606315">
        <w:trPr>
          <w:trHeight w:val="340"/>
          <w:jc w:val="center"/>
        </w:trPr>
        <w:tc>
          <w:tcPr>
            <w:tcW w:w="4335" w:type="dxa"/>
            <w:vAlign w:val="center"/>
          </w:tcPr>
          <w:p w14:paraId="5494082E" w14:textId="77777777" w:rsidR="00787792" w:rsidRPr="00391950" w:rsidRDefault="00787792" w:rsidP="001F2D84">
            <w:pPr>
              <w:bidi/>
              <w:ind w:right="29"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57"/>
          </w:p>
        </w:tc>
        <w:bookmarkStart w:id="58" w:name="Text48"/>
        <w:tc>
          <w:tcPr>
            <w:tcW w:w="5175" w:type="dxa"/>
            <w:vAlign w:val="center"/>
          </w:tcPr>
          <w:p w14:paraId="4E0AC14C" w14:textId="77777777" w:rsidR="00787792" w:rsidRPr="00391950" w:rsidRDefault="00787792" w:rsidP="001F2D84">
            <w:pPr>
              <w:bidi/>
              <w:ind w:right="29"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58"/>
          </w:p>
        </w:tc>
      </w:tr>
      <w:bookmarkStart w:id="59" w:name="Text49"/>
      <w:tr w:rsidR="00787792" w:rsidRPr="00391950" w14:paraId="2E75598B" w14:textId="77777777" w:rsidTr="00606315">
        <w:trPr>
          <w:trHeight w:val="340"/>
          <w:jc w:val="center"/>
        </w:trPr>
        <w:tc>
          <w:tcPr>
            <w:tcW w:w="4335" w:type="dxa"/>
            <w:vAlign w:val="center"/>
          </w:tcPr>
          <w:p w14:paraId="458C158C" w14:textId="77777777" w:rsidR="00787792" w:rsidRPr="00391950" w:rsidRDefault="00787792" w:rsidP="001F2D84">
            <w:pPr>
              <w:bidi/>
              <w:ind w:right="29"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59"/>
          </w:p>
        </w:tc>
        <w:bookmarkStart w:id="60" w:name="Text50"/>
        <w:tc>
          <w:tcPr>
            <w:tcW w:w="5175" w:type="dxa"/>
            <w:vAlign w:val="center"/>
          </w:tcPr>
          <w:p w14:paraId="2A237CBE" w14:textId="77777777" w:rsidR="00787792" w:rsidRPr="00391950" w:rsidRDefault="00787792" w:rsidP="001F2D84">
            <w:pPr>
              <w:bidi/>
              <w:ind w:right="29"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60"/>
          </w:p>
        </w:tc>
      </w:tr>
      <w:bookmarkStart w:id="61" w:name="Text51"/>
      <w:tr w:rsidR="00787792" w:rsidRPr="00391950" w14:paraId="12917F86" w14:textId="77777777" w:rsidTr="00606315">
        <w:trPr>
          <w:trHeight w:val="340"/>
          <w:jc w:val="center"/>
        </w:trPr>
        <w:tc>
          <w:tcPr>
            <w:tcW w:w="4335" w:type="dxa"/>
            <w:vAlign w:val="center"/>
          </w:tcPr>
          <w:p w14:paraId="66F8FF23" w14:textId="77777777" w:rsidR="00787792" w:rsidRPr="00391950" w:rsidRDefault="00787792" w:rsidP="001F2D84">
            <w:pPr>
              <w:bidi/>
              <w:ind w:right="29"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61"/>
          </w:p>
        </w:tc>
        <w:bookmarkStart w:id="62" w:name="Text52"/>
        <w:tc>
          <w:tcPr>
            <w:tcW w:w="5175" w:type="dxa"/>
            <w:vAlign w:val="center"/>
          </w:tcPr>
          <w:p w14:paraId="7960D327" w14:textId="77777777" w:rsidR="00787792" w:rsidRPr="00391950" w:rsidRDefault="00787792" w:rsidP="001F2D84">
            <w:pPr>
              <w:bidi/>
              <w:ind w:right="29"/>
              <w:jc w:val="center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  <w:bookmarkEnd w:id="62"/>
          </w:p>
        </w:tc>
      </w:tr>
    </w:tbl>
    <w:p w14:paraId="72D5F0FF" w14:textId="77777777" w:rsidR="00787792" w:rsidRPr="00391950" w:rsidRDefault="00787792" w:rsidP="001F2D84">
      <w:pPr>
        <w:bidi/>
        <w:ind w:right="29"/>
        <w:jc w:val="center"/>
        <w:rPr>
          <w:rFonts w:asciiTheme="majorBidi" w:hAnsiTheme="majorBidi" w:cstheme="majorBidi"/>
          <w:color w:val="000000"/>
          <w:sz w:val="28"/>
          <w:u w:val="single"/>
        </w:rPr>
      </w:pPr>
    </w:p>
    <w:p w14:paraId="148B651E" w14:textId="77777777" w:rsidR="009F0B2C" w:rsidRPr="00391950" w:rsidRDefault="009F0B2C" w:rsidP="001F2D84">
      <w:pPr>
        <w:bidi/>
        <w:ind w:right="29"/>
        <w:rPr>
          <w:rFonts w:asciiTheme="majorBidi" w:hAnsiTheme="majorBidi" w:cstheme="majorBidi"/>
          <w:b/>
          <w:bCs/>
          <w:color w:val="000000"/>
          <w:sz w:val="36"/>
          <w:szCs w:val="24"/>
          <w:rtl/>
        </w:rPr>
      </w:pPr>
    </w:p>
    <w:p w14:paraId="42B2FAC1" w14:textId="77777777" w:rsidR="009F0B2C" w:rsidRPr="00391950" w:rsidRDefault="009F0B2C" w:rsidP="009F0B2C">
      <w:pPr>
        <w:bidi/>
        <w:ind w:right="29"/>
        <w:rPr>
          <w:rFonts w:asciiTheme="majorBidi" w:hAnsiTheme="majorBidi" w:cstheme="majorBidi"/>
          <w:b/>
          <w:bCs/>
          <w:color w:val="000000"/>
          <w:sz w:val="36"/>
          <w:szCs w:val="24"/>
          <w:rtl/>
        </w:rPr>
      </w:pPr>
    </w:p>
    <w:p w14:paraId="674A8332" w14:textId="77777777" w:rsidR="009F0B2C" w:rsidRPr="00391950" w:rsidRDefault="009F0B2C" w:rsidP="009F0B2C">
      <w:pPr>
        <w:bidi/>
        <w:ind w:right="29"/>
        <w:rPr>
          <w:rFonts w:asciiTheme="majorBidi" w:hAnsiTheme="majorBidi" w:cstheme="majorBidi"/>
          <w:b/>
          <w:bCs/>
          <w:color w:val="000000"/>
          <w:sz w:val="36"/>
          <w:szCs w:val="24"/>
          <w:rtl/>
        </w:rPr>
      </w:pPr>
    </w:p>
    <w:p w14:paraId="30980123" w14:textId="77777777" w:rsidR="009F0B2C" w:rsidRPr="00391950" w:rsidRDefault="009F0B2C" w:rsidP="009F0B2C">
      <w:pPr>
        <w:bidi/>
        <w:ind w:right="29"/>
        <w:rPr>
          <w:rFonts w:asciiTheme="majorBidi" w:hAnsiTheme="majorBidi" w:cstheme="majorBidi"/>
          <w:b/>
          <w:bCs/>
          <w:color w:val="000000"/>
          <w:sz w:val="36"/>
          <w:szCs w:val="24"/>
          <w:rtl/>
        </w:rPr>
      </w:pPr>
    </w:p>
    <w:p w14:paraId="52706BBD" w14:textId="77777777" w:rsidR="009F0B2C" w:rsidRPr="00391950" w:rsidRDefault="009F0B2C" w:rsidP="009F0B2C">
      <w:pPr>
        <w:bidi/>
        <w:ind w:right="29"/>
        <w:rPr>
          <w:rFonts w:asciiTheme="majorBidi" w:hAnsiTheme="majorBidi" w:cstheme="majorBidi"/>
          <w:b/>
          <w:bCs/>
          <w:color w:val="000000"/>
          <w:sz w:val="36"/>
          <w:szCs w:val="24"/>
          <w:rtl/>
        </w:rPr>
      </w:pPr>
    </w:p>
    <w:p w14:paraId="3DE20B33" w14:textId="77777777" w:rsidR="009F0B2C" w:rsidRPr="00391950" w:rsidRDefault="009F0B2C" w:rsidP="009F0B2C">
      <w:pPr>
        <w:bidi/>
        <w:ind w:right="29"/>
        <w:rPr>
          <w:rFonts w:asciiTheme="majorBidi" w:hAnsiTheme="majorBidi" w:cstheme="majorBidi"/>
          <w:b/>
          <w:bCs/>
          <w:color w:val="000000"/>
          <w:sz w:val="36"/>
          <w:szCs w:val="24"/>
          <w:rtl/>
        </w:rPr>
      </w:pPr>
    </w:p>
    <w:p w14:paraId="23D47FB1" w14:textId="77777777" w:rsidR="009F0B2C" w:rsidRPr="00391950" w:rsidRDefault="009F0B2C" w:rsidP="009F0B2C">
      <w:pPr>
        <w:bidi/>
        <w:ind w:right="29"/>
        <w:rPr>
          <w:rFonts w:asciiTheme="majorBidi" w:hAnsiTheme="majorBidi" w:cstheme="majorBidi"/>
          <w:b/>
          <w:bCs/>
          <w:color w:val="000000"/>
          <w:sz w:val="36"/>
          <w:szCs w:val="24"/>
          <w:rtl/>
        </w:rPr>
      </w:pPr>
    </w:p>
    <w:p w14:paraId="2A336CD0" w14:textId="77777777" w:rsidR="009F0B2C" w:rsidRPr="00391950" w:rsidRDefault="009F0B2C" w:rsidP="009F0B2C">
      <w:pPr>
        <w:bidi/>
        <w:ind w:right="29"/>
        <w:rPr>
          <w:rFonts w:asciiTheme="majorBidi" w:hAnsiTheme="majorBidi" w:cstheme="majorBidi"/>
          <w:b/>
          <w:bCs/>
          <w:color w:val="000000"/>
          <w:sz w:val="36"/>
          <w:szCs w:val="24"/>
          <w:rtl/>
        </w:rPr>
      </w:pPr>
    </w:p>
    <w:p w14:paraId="11E2344B" w14:textId="77777777" w:rsidR="009F0B2C" w:rsidRPr="00391950" w:rsidRDefault="009F0B2C" w:rsidP="009F0B2C">
      <w:pPr>
        <w:bidi/>
        <w:ind w:right="29"/>
        <w:rPr>
          <w:rFonts w:asciiTheme="majorBidi" w:hAnsiTheme="majorBidi" w:cstheme="majorBidi"/>
          <w:b/>
          <w:bCs/>
          <w:color w:val="000000"/>
          <w:sz w:val="36"/>
          <w:szCs w:val="24"/>
          <w:rtl/>
        </w:rPr>
      </w:pPr>
    </w:p>
    <w:p w14:paraId="2DFCD4B9" w14:textId="77777777" w:rsidR="009F0B2C" w:rsidRPr="00391950" w:rsidRDefault="009F0B2C" w:rsidP="009F0B2C">
      <w:pPr>
        <w:bidi/>
        <w:ind w:right="29"/>
        <w:rPr>
          <w:rFonts w:asciiTheme="majorBidi" w:hAnsiTheme="majorBidi" w:cstheme="majorBidi"/>
          <w:b/>
          <w:bCs/>
          <w:color w:val="000000"/>
          <w:sz w:val="36"/>
          <w:szCs w:val="24"/>
          <w:rtl/>
        </w:rPr>
      </w:pPr>
    </w:p>
    <w:p w14:paraId="57798EE1" w14:textId="77777777" w:rsidR="009F0B2C" w:rsidRPr="00391950" w:rsidRDefault="009F0B2C" w:rsidP="009F0B2C">
      <w:pPr>
        <w:bidi/>
        <w:ind w:right="29"/>
        <w:rPr>
          <w:rFonts w:asciiTheme="majorBidi" w:hAnsiTheme="majorBidi" w:cstheme="majorBidi"/>
          <w:b/>
          <w:bCs/>
          <w:color w:val="000000"/>
          <w:sz w:val="36"/>
          <w:szCs w:val="24"/>
          <w:rtl/>
        </w:rPr>
      </w:pPr>
    </w:p>
    <w:p w14:paraId="6D6B2720" w14:textId="77777777" w:rsidR="009F0B2C" w:rsidRPr="00391950" w:rsidRDefault="009F0B2C" w:rsidP="009F0B2C">
      <w:pPr>
        <w:bidi/>
        <w:ind w:right="29"/>
        <w:rPr>
          <w:rFonts w:asciiTheme="majorBidi" w:hAnsiTheme="majorBidi" w:cstheme="majorBidi"/>
          <w:b/>
          <w:bCs/>
          <w:color w:val="000000"/>
          <w:sz w:val="36"/>
          <w:szCs w:val="24"/>
          <w:rtl/>
        </w:rPr>
      </w:pPr>
    </w:p>
    <w:p w14:paraId="42C8EB37" w14:textId="77777777" w:rsidR="009F0B2C" w:rsidRPr="00391950" w:rsidRDefault="009F0B2C" w:rsidP="009F0B2C">
      <w:pPr>
        <w:bidi/>
        <w:ind w:right="29"/>
        <w:rPr>
          <w:rFonts w:asciiTheme="majorBidi" w:hAnsiTheme="majorBidi" w:cstheme="majorBidi"/>
          <w:b/>
          <w:bCs/>
          <w:color w:val="000000"/>
          <w:sz w:val="36"/>
          <w:szCs w:val="24"/>
          <w:rtl/>
        </w:rPr>
      </w:pPr>
    </w:p>
    <w:p w14:paraId="30F468BC" w14:textId="77777777" w:rsidR="009F0B2C" w:rsidRPr="00391950" w:rsidRDefault="009F0B2C" w:rsidP="009F0B2C">
      <w:pPr>
        <w:bidi/>
        <w:ind w:right="29"/>
        <w:rPr>
          <w:rFonts w:asciiTheme="majorBidi" w:hAnsiTheme="majorBidi" w:cstheme="majorBidi"/>
          <w:b/>
          <w:bCs/>
          <w:color w:val="000000"/>
          <w:sz w:val="36"/>
          <w:szCs w:val="24"/>
          <w:rtl/>
        </w:rPr>
      </w:pPr>
    </w:p>
    <w:p w14:paraId="2B62C047" w14:textId="77777777" w:rsidR="00F226D1" w:rsidRPr="00391950" w:rsidRDefault="001F2D84" w:rsidP="009F0B2C">
      <w:pPr>
        <w:bidi/>
        <w:ind w:right="29"/>
        <w:rPr>
          <w:rFonts w:asciiTheme="majorBidi" w:hAnsiTheme="majorBidi" w:cstheme="majorBidi"/>
          <w:b/>
          <w:bCs/>
          <w:color w:val="000000"/>
          <w:sz w:val="36"/>
          <w:szCs w:val="24"/>
          <w:rtl/>
          <w:lang w:bidi="ar-EG"/>
        </w:rPr>
      </w:pPr>
      <w:r w:rsidRPr="00391950">
        <w:rPr>
          <w:rFonts w:asciiTheme="majorBidi" w:hAnsiTheme="majorBidi" w:cstheme="majorBidi"/>
          <w:b/>
          <w:bCs/>
          <w:color w:val="000000"/>
          <w:sz w:val="36"/>
          <w:szCs w:val="24"/>
          <w:rtl/>
        </w:rPr>
        <w:lastRenderedPageBreak/>
        <w:t>القسم</w:t>
      </w:r>
      <w:r w:rsidR="00F226D1" w:rsidRPr="00391950">
        <w:rPr>
          <w:rFonts w:asciiTheme="majorBidi" w:hAnsiTheme="majorBidi" w:cstheme="majorBidi"/>
          <w:b/>
          <w:bCs/>
          <w:color w:val="000000"/>
          <w:sz w:val="36"/>
          <w:szCs w:val="24"/>
          <w:rtl/>
        </w:rPr>
        <w:t xml:space="preserve"> ب – برنامج</w:t>
      </w:r>
      <w:r w:rsidRPr="00391950">
        <w:rPr>
          <w:rFonts w:asciiTheme="majorBidi" w:hAnsiTheme="majorBidi" w:cstheme="majorBidi"/>
          <w:b/>
          <w:bCs/>
          <w:color w:val="000000"/>
          <w:sz w:val="36"/>
          <w:szCs w:val="24"/>
          <w:rtl/>
          <w:lang w:bidi="ar-EG"/>
        </w:rPr>
        <w:t xml:space="preserve"> الصحة</w:t>
      </w:r>
      <w:r w:rsidR="00F226D1" w:rsidRPr="00391950">
        <w:rPr>
          <w:rFonts w:asciiTheme="majorBidi" w:hAnsiTheme="majorBidi" w:cstheme="majorBidi"/>
          <w:b/>
          <w:bCs/>
          <w:color w:val="000000"/>
          <w:sz w:val="36"/>
          <w:szCs w:val="24"/>
          <w:rtl/>
          <w:lang w:bidi="ar-EG"/>
        </w:rPr>
        <w:t xml:space="preserve"> والسلامة </w:t>
      </w:r>
      <w:r w:rsidRPr="00391950">
        <w:rPr>
          <w:rFonts w:asciiTheme="majorBidi" w:hAnsiTheme="majorBidi" w:cstheme="majorBidi"/>
          <w:b/>
          <w:bCs/>
          <w:color w:val="000000"/>
          <w:sz w:val="36"/>
          <w:szCs w:val="24"/>
          <w:rtl/>
          <w:lang w:bidi="ar-EG"/>
        </w:rPr>
        <w:t xml:space="preserve">والأمن </w:t>
      </w:r>
      <w:r w:rsidR="00F226D1" w:rsidRPr="00391950">
        <w:rPr>
          <w:rFonts w:asciiTheme="majorBidi" w:hAnsiTheme="majorBidi" w:cstheme="majorBidi"/>
          <w:b/>
          <w:bCs/>
          <w:color w:val="000000"/>
          <w:sz w:val="36"/>
          <w:szCs w:val="24"/>
          <w:rtl/>
          <w:lang w:bidi="ar-EG"/>
        </w:rPr>
        <w:t>والبيئة</w:t>
      </w:r>
    </w:p>
    <w:p w14:paraId="06771E51" w14:textId="77777777" w:rsidR="00787792" w:rsidRPr="00391950" w:rsidRDefault="00787792" w:rsidP="008B143D">
      <w:pPr>
        <w:bidi/>
        <w:ind w:right="29"/>
        <w:rPr>
          <w:rFonts w:asciiTheme="majorBidi" w:hAnsiTheme="majorBidi" w:cstheme="majorBidi"/>
          <w:color w:val="000000"/>
          <w:sz w:val="28"/>
          <w:u w:val="single"/>
          <w:lang w:bidi="ar-EG"/>
        </w:rPr>
      </w:pPr>
    </w:p>
    <w:tbl>
      <w:tblPr>
        <w:tblpPr w:leftFromText="180" w:rightFromText="180" w:horzAnchor="margin" w:tblpY="390"/>
        <w:bidiVisual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5"/>
        <w:gridCol w:w="630"/>
        <w:gridCol w:w="720"/>
      </w:tblGrid>
      <w:tr w:rsidR="00787792" w:rsidRPr="00391950" w14:paraId="441A25B7" w14:textId="77777777" w:rsidTr="00FA4D41">
        <w:trPr>
          <w:trHeight w:val="340"/>
        </w:trPr>
        <w:tc>
          <w:tcPr>
            <w:tcW w:w="8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1" w:themeFillShade="80"/>
            <w:vAlign w:val="center"/>
          </w:tcPr>
          <w:p w14:paraId="22D2B795" w14:textId="77777777" w:rsidR="00787792" w:rsidRPr="00391950" w:rsidRDefault="00606315" w:rsidP="00FA4D41">
            <w:pPr>
              <w:bidi/>
              <w:ind w:right="29"/>
              <w:jc w:val="left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السؤال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1F4E79" w:themeFill="accent1" w:themeFillShade="80"/>
            <w:vAlign w:val="center"/>
          </w:tcPr>
          <w:p w14:paraId="08D9A4C7" w14:textId="77777777" w:rsidR="00787792" w:rsidRPr="00391950" w:rsidRDefault="00606315" w:rsidP="00FA4D41">
            <w:pPr>
              <w:bidi/>
              <w:ind w:right="29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EG"/>
              </w:rPr>
              <w:t>نعم</w:t>
            </w:r>
          </w:p>
        </w:tc>
        <w:tc>
          <w:tcPr>
            <w:tcW w:w="720" w:type="dxa"/>
            <w:shd w:val="clear" w:color="auto" w:fill="1F4E79" w:themeFill="accent1" w:themeFillShade="80"/>
            <w:vAlign w:val="center"/>
          </w:tcPr>
          <w:p w14:paraId="20930B03" w14:textId="77777777" w:rsidR="00787792" w:rsidRPr="00391950" w:rsidRDefault="00606315" w:rsidP="00FA4D41">
            <w:pPr>
              <w:bidi/>
              <w:ind w:right="29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لا</w:t>
            </w:r>
          </w:p>
        </w:tc>
      </w:tr>
      <w:tr w:rsidR="00787792" w:rsidRPr="00391950" w14:paraId="5EABFFD0" w14:textId="77777777" w:rsidTr="00FA4D41">
        <w:trPr>
          <w:trHeight w:val="340"/>
        </w:trPr>
        <w:tc>
          <w:tcPr>
            <w:tcW w:w="8175" w:type="dxa"/>
            <w:tcBorders>
              <w:top w:val="single" w:sz="12" w:space="0" w:color="auto"/>
            </w:tcBorders>
            <w:vAlign w:val="center"/>
          </w:tcPr>
          <w:p w14:paraId="3A25BD17" w14:textId="77777777" w:rsidR="00787792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هل لديك</w:t>
            </w:r>
            <w:r w:rsidR="009F0B2C" w:rsidRPr="00391950">
              <w:rPr>
                <w:rFonts w:asciiTheme="majorBidi" w:hAnsiTheme="majorBidi" w:cstheme="majorBidi"/>
                <w:rtl/>
              </w:rPr>
              <w:t>م</w:t>
            </w:r>
            <w:r w:rsidRPr="00391950">
              <w:rPr>
                <w:rFonts w:asciiTheme="majorBidi" w:hAnsiTheme="majorBidi" w:cstheme="majorBidi"/>
                <w:rtl/>
              </w:rPr>
              <w:t xml:space="preserve"> </w:t>
            </w:r>
            <w:r w:rsidR="009F0B2C" w:rsidRPr="00391950">
              <w:rPr>
                <w:rFonts w:asciiTheme="majorBidi" w:hAnsiTheme="majorBidi" w:cstheme="majorBidi"/>
                <w:rtl/>
              </w:rPr>
              <w:t>إجراء مكتوب لبرنامج ا</w:t>
            </w:r>
            <w:r w:rsidRPr="00391950">
              <w:rPr>
                <w:rFonts w:asciiTheme="majorBidi" w:hAnsiTheme="majorBidi" w:cstheme="majorBidi"/>
                <w:rtl/>
              </w:rPr>
              <w:t xml:space="preserve">لصحة والسلامة </w:t>
            </w:r>
            <w:r w:rsidR="009F0B2C" w:rsidRPr="00391950">
              <w:rPr>
                <w:rFonts w:asciiTheme="majorBidi" w:hAnsiTheme="majorBidi" w:cstheme="majorBidi"/>
                <w:rtl/>
              </w:rPr>
              <w:t xml:space="preserve">والأمن </w:t>
            </w:r>
            <w:r w:rsidRPr="00391950">
              <w:rPr>
                <w:rFonts w:asciiTheme="majorBidi" w:hAnsiTheme="majorBidi" w:cstheme="majorBidi"/>
                <w:rtl/>
              </w:rPr>
              <w:t>والبيئة؟</w:t>
            </w:r>
          </w:p>
        </w:tc>
        <w:tc>
          <w:tcPr>
            <w:tcW w:w="630" w:type="dxa"/>
            <w:vAlign w:val="center"/>
          </w:tcPr>
          <w:p w14:paraId="54D3EC80" w14:textId="77777777" w:rsidR="00787792" w:rsidRPr="00391950" w:rsidRDefault="00787792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124DFD6" w14:textId="77777777" w:rsidR="00787792" w:rsidRPr="00391950" w:rsidRDefault="00787792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</w:p>
        </w:tc>
      </w:tr>
      <w:tr w:rsidR="00787792" w:rsidRPr="00391950" w14:paraId="176503B8" w14:textId="77777777" w:rsidTr="00FA4D41">
        <w:trPr>
          <w:trHeight w:val="340"/>
        </w:trPr>
        <w:tc>
          <w:tcPr>
            <w:tcW w:w="9525" w:type="dxa"/>
            <w:gridSpan w:val="3"/>
            <w:vAlign w:val="center"/>
          </w:tcPr>
          <w:p w14:paraId="0781BE0F" w14:textId="77777777" w:rsidR="00787792" w:rsidRPr="00391950" w:rsidRDefault="00606315" w:rsidP="00D97779">
            <w:pPr>
              <w:bidi/>
              <w:ind w:right="29"/>
              <w:rPr>
                <w:rFonts w:asciiTheme="majorBidi" w:hAnsiTheme="majorBidi" w:cstheme="majorBidi"/>
                <w:b/>
                <w:i/>
                <w:lang w:bidi="ar-EG"/>
              </w:rPr>
            </w:pPr>
            <w:r w:rsidRPr="00391950">
              <w:rPr>
                <w:rFonts w:asciiTheme="majorBidi" w:hAnsiTheme="majorBidi" w:cstheme="majorBidi"/>
                <w:b/>
                <w:i/>
                <w:rtl/>
              </w:rPr>
              <w:t>هل يحتوي برنامج الصحة والسلامة الخاص بك</w:t>
            </w:r>
            <w:r w:rsidR="00D97779" w:rsidRPr="00391950">
              <w:rPr>
                <w:rFonts w:asciiTheme="majorBidi" w:hAnsiTheme="majorBidi" w:cstheme="majorBidi"/>
                <w:b/>
                <w:i/>
                <w:rtl/>
              </w:rPr>
              <w:t>م</w:t>
            </w:r>
            <w:r w:rsidRPr="00391950">
              <w:rPr>
                <w:rFonts w:asciiTheme="majorBidi" w:hAnsiTheme="majorBidi" w:cstheme="majorBidi"/>
                <w:b/>
                <w:i/>
                <w:rtl/>
              </w:rPr>
              <w:t xml:space="preserve"> على </w:t>
            </w:r>
            <w:r w:rsidR="00D97779" w:rsidRPr="00391950">
              <w:rPr>
                <w:rFonts w:asciiTheme="majorBidi" w:hAnsiTheme="majorBidi" w:cstheme="majorBidi"/>
                <w:b/>
                <w:i/>
                <w:rtl/>
              </w:rPr>
              <w:t>معلومات مثل</w:t>
            </w:r>
            <w:r w:rsidRPr="00391950">
              <w:rPr>
                <w:rFonts w:asciiTheme="majorBidi" w:hAnsiTheme="majorBidi" w:cstheme="majorBidi"/>
                <w:b/>
                <w:i/>
                <w:rtl/>
                <w:lang w:bidi="ar-EG"/>
              </w:rPr>
              <w:t>:</w:t>
            </w:r>
          </w:p>
        </w:tc>
      </w:tr>
      <w:tr w:rsidR="00606315" w:rsidRPr="00391950" w14:paraId="60840852" w14:textId="77777777" w:rsidTr="00FA4D41">
        <w:trPr>
          <w:trHeight w:val="340"/>
        </w:trPr>
        <w:tc>
          <w:tcPr>
            <w:tcW w:w="8175" w:type="dxa"/>
          </w:tcPr>
          <w:p w14:paraId="194C5B26" w14:textId="77777777" w:rsidR="00606315" w:rsidRPr="00391950" w:rsidRDefault="00606315" w:rsidP="00D97779">
            <w:pPr>
              <w:numPr>
                <w:ilvl w:val="0"/>
                <w:numId w:val="36"/>
              </w:num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المسؤوليات</w:t>
            </w:r>
            <w:r w:rsidR="00D97779" w:rsidRPr="00391950">
              <w:rPr>
                <w:rFonts w:asciiTheme="majorBidi" w:hAnsiTheme="majorBidi" w:cstheme="majorBidi"/>
                <w:rtl/>
              </w:rPr>
              <w:t xml:space="preserve"> </w:t>
            </w:r>
            <w:r w:rsidRPr="00391950">
              <w:rPr>
                <w:rFonts w:asciiTheme="majorBidi" w:hAnsiTheme="majorBidi" w:cstheme="majorBidi"/>
                <w:rtl/>
              </w:rPr>
              <w:t>؟</w:t>
            </w:r>
          </w:p>
        </w:tc>
        <w:tc>
          <w:tcPr>
            <w:tcW w:w="630" w:type="dxa"/>
            <w:vAlign w:val="center"/>
          </w:tcPr>
          <w:p w14:paraId="21518837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FE35D6D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</w:p>
        </w:tc>
      </w:tr>
      <w:tr w:rsidR="00606315" w:rsidRPr="00391950" w14:paraId="48398C5D" w14:textId="77777777" w:rsidTr="00FA4D41">
        <w:trPr>
          <w:trHeight w:val="340"/>
        </w:trPr>
        <w:tc>
          <w:tcPr>
            <w:tcW w:w="8175" w:type="dxa"/>
          </w:tcPr>
          <w:p w14:paraId="444016F1" w14:textId="77777777" w:rsidR="00606315" w:rsidRPr="00391950" w:rsidRDefault="00606315" w:rsidP="00FA4D41">
            <w:pPr>
              <w:numPr>
                <w:ilvl w:val="0"/>
                <w:numId w:val="36"/>
              </w:num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سياسة</w:t>
            </w:r>
            <w:r w:rsidRPr="00391950">
              <w:rPr>
                <w:rFonts w:asciiTheme="majorBidi" w:hAnsiTheme="majorBidi" w:cstheme="majorBidi"/>
                <w:rtl/>
                <w:lang w:bidi="ar-EG"/>
              </w:rPr>
              <w:t xml:space="preserve"> ا</w:t>
            </w:r>
            <w:r w:rsidRPr="00391950">
              <w:rPr>
                <w:rFonts w:asciiTheme="majorBidi" w:hAnsiTheme="majorBidi" w:cstheme="majorBidi"/>
                <w:rtl/>
              </w:rPr>
              <w:t>لصحة والأمن والسلامة والبيئة ؟</w:t>
            </w:r>
            <w:r w:rsidR="00E87141" w:rsidRPr="0039195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69BCFDA1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25B00C7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</w:p>
        </w:tc>
      </w:tr>
      <w:tr w:rsidR="00606315" w:rsidRPr="00391950" w14:paraId="1686D001" w14:textId="77777777" w:rsidTr="00FA4D41">
        <w:trPr>
          <w:trHeight w:val="340"/>
        </w:trPr>
        <w:tc>
          <w:tcPr>
            <w:tcW w:w="8175" w:type="dxa"/>
          </w:tcPr>
          <w:p w14:paraId="62CA9CDB" w14:textId="77777777" w:rsidR="00606315" w:rsidRPr="00391950" w:rsidRDefault="00606315" w:rsidP="00FA4D41">
            <w:pPr>
              <w:numPr>
                <w:ilvl w:val="0"/>
                <w:numId w:val="36"/>
              </w:num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نظم إدارة المخاطر؟</w:t>
            </w:r>
          </w:p>
        </w:tc>
        <w:tc>
          <w:tcPr>
            <w:tcW w:w="630" w:type="dxa"/>
            <w:vAlign w:val="center"/>
          </w:tcPr>
          <w:p w14:paraId="11F06BEE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F69524A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</w:p>
        </w:tc>
      </w:tr>
      <w:tr w:rsidR="00606315" w:rsidRPr="00391950" w14:paraId="1F821B88" w14:textId="77777777" w:rsidTr="00FA4D41">
        <w:trPr>
          <w:trHeight w:val="340"/>
        </w:trPr>
        <w:tc>
          <w:tcPr>
            <w:tcW w:w="8175" w:type="dxa"/>
          </w:tcPr>
          <w:p w14:paraId="4CE67826" w14:textId="77777777" w:rsidR="00606315" w:rsidRPr="00391950" w:rsidRDefault="00F22ADE" w:rsidP="00F22ADE">
            <w:pPr>
              <w:numPr>
                <w:ilvl w:val="0"/>
                <w:numId w:val="36"/>
              </w:num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إرشاد وتوجيه</w:t>
            </w:r>
            <w:r w:rsidR="00E87141" w:rsidRPr="00391950">
              <w:rPr>
                <w:rFonts w:asciiTheme="majorBidi" w:hAnsiTheme="majorBidi" w:cstheme="majorBidi"/>
                <w:rtl/>
              </w:rPr>
              <w:t xml:space="preserve"> الموظف الجديد</w:t>
            </w:r>
            <w:r w:rsidR="00606315" w:rsidRPr="00391950">
              <w:rPr>
                <w:rFonts w:asciiTheme="majorBidi" w:hAnsiTheme="majorBidi" w:cstheme="majorBidi"/>
                <w:rtl/>
              </w:rPr>
              <w:t>؟</w:t>
            </w:r>
          </w:p>
        </w:tc>
        <w:bookmarkStart w:id="63" w:name="Check26"/>
        <w:tc>
          <w:tcPr>
            <w:tcW w:w="630" w:type="dxa"/>
            <w:vAlign w:val="center"/>
          </w:tcPr>
          <w:p w14:paraId="409C3614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63"/>
          </w:p>
        </w:tc>
        <w:bookmarkStart w:id="64" w:name="Check9"/>
        <w:tc>
          <w:tcPr>
            <w:tcW w:w="720" w:type="dxa"/>
            <w:vAlign w:val="center"/>
          </w:tcPr>
          <w:p w14:paraId="43D362CD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64"/>
          </w:p>
        </w:tc>
      </w:tr>
      <w:tr w:rsidR="00606315" w:rsidRPr="00391950" w14:paraId="1EB2395C" w14:textId="77777777" w:rsidTr="00FA4D41">
        <w:trPr>
          <w:trHeight w:val="340"/>
        </w:trPr>
        <w:tc>
          <w:tcPr>
            <w:tcW w:w="8175" w:type="dxa"/>
          </w:tcPr>
          <w:p w14:paraId="5D66E7B4" w14:textId="77777777" w:rsidR="00606315" w:rsidRPr="00391950" w:rsidRDefault="00606315" w:rsidP="00F22ADE">
            <w:pPr>
              <w:numPr>
                <w:ilvl w:val="0"/>
                <w:numId w:val="36"/>
              </w:num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التدريب؟ (بما في ذلك المصفوفة</w:t>
            </w:r>
            <w:r w:rsidR="00F22ADE" w:rsidRPr="00391950">
              <w:rPr>
                <w:rFonts w:asciiTheme="majorBidi" w:hAnsiTheme="majorBidi" w:cstheme="majorBidi"/>
                <w:rtl/>
              </w:rPr>
              <w:t xml:space="preserve"> الحالية والمؤهلات</w:t>
            </w:r>
            <w:r w:rsidR="00E87141" w:rsidRPr="00391950">
              <w:rPr>
                <w:rFonts w:asciiTheme="majorBidi" w:hAnsiTheme="majorBidi" w:cstheme="majorBidi"/>
                <w:rtl/>
                <w:lang w:bidi="ar-EG"/>
              </w:rPr>
              <w:t>)</w:t>
            </w:r>
            <w:r w:rsidR="00E87141" w:rsidRPr="00391950">
              <w:rPr>
                <w:rFonts w:asciiTheme="majorBidi" w:hAnsiTheme="majorBidi" w:cstheme="majorBidi"/>
              </w:rPr>
              <w:t xml:space="preserve"> </w:t>
            </w:r>
          </w:p>
        </w:tc>
        <w:bookmarkStart w:id="65" w:name="Check27"/>
        <w:tc>
          <w:tcPr>
            <w:tcW w:w="630" w:type="dxa"/>
            <w:vAlign w:val="center"/>
          </w:tcPr>
          <w:p w14:paraId="4FD3C02D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65"/>
          </w:p>
        </w:tc>
        <w:bookmarkStart w:id="66" w:name="Check10"/>
        <w:tc>
          <w:tcPr>
            <w:tcW w:w="720" w:type="dxa"/>
            <w:vAlign w:val="center"/>
          </w:tcPr>
          <w:p w14:paraId="09806BBF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66"/>
          </w:p>
        </w:tc>
      </w:tr>
      <w:tr w:rsidR="00606315" w:rsidRPr="00391950" w14:paraId="5AD31006" w14:textId="77777777" w:rsidTr="00FA4D41">
        <w:trPr>
          <w:trHeight w:val="340"/>
        </w:trPr>
        <w:tc>
          <w:tcPr>
            <w:tcW w:w="8175" w:type="dxa"/>
          </w:tcPr>
          <w:p w14:paraId="364F3006" w14:textId="77777777" w:rsidR="00606315" w:rsidRPr="00391950" w:rsidRDefault="00E87141" w:rsidP="00F22ADE">
            <w:pPr>
              <w:numPr>
                <w:ilvl w:val="0"/>
                <w:numId w:val="36"/>
              </w:num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الاتصالات؟ على سبيل المثال،</w:t>
            </w:r>
            <w:r w:rsidR="00606315" w:rsidRPr="00391950">
              <w:rPr>
                <w:rFonts w:asciiTheme="majorBidi" w:hAnsiTheme="majorBidi" w:cstheme="majorBidi"/>
                <w:rtl/>
              </w:rPr>
              <w:t xml:space="preserve"> اجتماعات</w:t>
            </w:r>
            <w:r w:rsidRPr="00391950">
              <w:rPr>
                <w:rFonts w:asciiTheme="majorBidi" w:hAnsiTheme="majorBidi" w:cstheme="majorBidi"/>
                <w:rtl/>
              </w:rPr>
              <w:t xml:space="preserve"> مناقشة السلامة المهنية خلال تنفيذ العمل واجتماعات</w:t>
            </w:r>
            <w:r w:rsidR="00F22ADE" w:rsidRPr="00391950">
              <w:rPr>
                <w:rFonts w:asciiTheme="majorBidi" w:hAnsiTheme="majorBidi" w:cstheme="majorBidi"/>
                <w:rtl/>
              </w:rPr>
              <w:t xml:space="preserve"> السلامة</w:t>
            </w:r>
          </w:p>
        </w:tc>
        <w:bookmarkStart w:id="67" w:name="Check28"/>
        <w:tc>
          <w:tcPr>
            <w:tcW w:w="630" w:type="dxa"/>
            <w:vAlign w:val="center"/>
          </w:tcPr>
          <w:p w14:paraId="16F23976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67"/>
          </w:p>
        </w:tc>
        <w:bookmarkStart w:id="68" w:name="Check11"/>
        <w:tc>
          <w:tcPr>
            <w:tcW w:w="720" w:type="dxa"/>
            <w:vAlign w:val="center"/>
          </w:tcPr>
          <w:p w14:paraId="65933131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68"/>
          </w:p>
        </w:tc>
      </w:tr>
      <w:tr w:rsidR="00606315" w:rsidRPr="00391950" w14:paraId="33503C11" w14:textId="77777777" w:rsidTr="00FA4D41">
        <w:trPr>
          <w:trHeight w:val="340"/>
        </w:trPr>
        <w:tc>
          <w:tcPr>
            <w:tcW w:w="8175" w:type="dxa"/>
          </w:tcPr>
          <w:p w14:paraId="6E1A8D3E" w14:textId="77777777" w:rsidR="00606315" w:rsidRPr="00391950" w:rsidRDefault="00E87141" w:rsidP="00FA4D41">
            <w:pPr>
              <w:numPr>
                <w:ilvl w:val="0"/>
                <w:numId w:val="36"/>
              </w:num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قواعد</w:t>
            </w:r>
            <w:r w:rsidRPr="00391950">
              <w:rPr>
                <w:rFonts w:asciiTheme="majorBidi" w:hAnsiTheme="majorBidi" w:cstheme="majorBidi"/>
                <w:rtl/>
                <w:lang w:bidi="ar-EG"/>
              </w:rPr>
              <w:t xml:space="preserve"> ا</w:t>
            </w:r>
            <w:r w:rsidRPr="00391950">
              <w:rPr>
                <w:rFonts w:asciiTheme="majorBidi" w:hAnsiTheme="majorBidi" w:cstheme="majorBidi"/>
                <w:rtl/>
              </w:rPr>
              <w:t xml:space="preserve">لصحة والأمن والسلامة والبيئة </w:t>
            </w:r>
            <w:r w:rsidR="00606315" w:rsidRPr="00391950">
              <w:rPr>
                <w:rFonts w:asciiTheme="majorBidi" w:hAnsiTheme="majorBidi" w:cstheme="majorBidi"/>
                <w:rtl/>
              </w:rPr>
              <w:t>؟</w:t>
            </w:r>
          </w:p>
        </w:tc>
        <w:bookmarkStart w:id="69" w:name="Check29"/>
        <w:tc>
          <w:tcPr>
            <w:tcW w:w="630" w:type="dxa"/>
            <w:vAlign w:val="center"/>
          </w:tcPr>
          <w:p w14:paraId="0BA98647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69"/>
          </w:p>
        </w:tc>
        <w:bookmarkStart w:id="70" w:name="Check12"/>
        <w:tc>
          <w:tcPr>
            <w:tcW w:w="720" w:type="dxa"/>
            <w:vAlign w:val="center"/>
          </w:tcPr>
          <w:p w14:paraId="019103ED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70"/>
          </w:p>
        </w:tc>
      </w:tr>
      <w:tr w:rsidR="00606315" w:rsidRPr="00391950" w14:paraId="726A4BC9" w14:textId="77777777" w:rsidTr="00FA4D41">
        <w:trPr>
          <w:trHeight w:val="340"/>
        </w:trPr>
        <w:tc>
          <w:tcPr>
            <w:tcW w:w="8175" w:type="dxa"/>
          </w:tcPr>
          <w:p w14:paraId="281D2F05" w14:textId="77777777" w:rsidR="00606315" w:rsidRPr="00391950" w:rsidRDefault="00606315" w:rsidP="00FA4D41">
            <w:pPr>
              <w:numPr>
                <w:ilvl w:val="0"/>
                <w:numId w:val="36"/>
              </w:num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السلامة القائمة على السلوك؟</w:t>
            </w:r>
          </w:p>
        </w:tc>
        <w:bookmarkStart w:id="71" w:name="Check30"/>
        <w:tc>
          <w:tcPr>
            <w:tcW w:w="630" w:type="dxa"/>
            <w:vAlign w:val="center"/>
          </w:tcPr>
          <w:p w14:paraId="02A1A5CE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71"/>
          </w:p>
        </w:tc>
        <w:bookmarkStart w:id="72" w:name="Check13"/>
        <w:tc>
          <w:tcPr>
            <w:tcW w:w="720" w:type="dxa"/>
            <w:vAlign w:val="center"/>
          </w:tcPr>
          <w:p w14:paraId="0E62768A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72"/>
          </w:p>
        </w:tc>
      </w:tr>
      <w:tr w:rsidR="00606315" w:rsidRPr="00391950" w14:paraId="0AECF996" w14:textId="77777777" w:rsidTr="00FA4D41">
        <w:trPr>
          <w:trHeight w:val="340"/>
        </w:trPr>
        <w:tc>
          <w:tcPr>
            <w:tcW w:w="8175" w:type="dxa"/>
          </w:tcPr>
          <w:p w14:paraId="72EA4754" w14:textId="77777777" w:rsidR="00606315" w:rsidRPr="00391950" w:rsidRDefault="00F22ADE" w:rsidP="00FA4D41">
            <w:pPr>
              <w:numPr>
                <w:ilvl w:val="0"/>
                <w:numId w:val="36"/>
              </w:num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المعاينة والتفتيش</w:t>
            </w:r>
            <w:r w:rsidR="00606315" w:rsidRPr="00391950">
              <w:rPr>
                <w:rFonts w:asciiTheme="majorBidi" w:hAnsiTheme="majorBidi" w:cstheme="majorBidi"/>
                <w:rtl/>
              </w:rPr>
              <w:t>؟ على سبيل ال</w:t>
            </w:r>
            <w:r w:rsidR="00E87141" w:rsidRPr="00391950">
              <w:rPr>
                <w:rFonts w:asciiTheme="majorBidi" w:hAnsiTheme="majorBidi" w:cstheme="majorBidi"/>
                <w:rtl/>
              </w:rPr>
              <w:t>مثال مكان العمل</w:t>
            </w:r>
            <w:r w:rsidR="00606315" w:rsidRPr="00391950">
              <w:rPr>
                <w:rFonts w:asciiTheme="majorBidi" w:hAnsiTheme="majorBidi" w:cstheme="majorBidi"/>
                <w:rtl/>
              </w:rPr>
              <w:t xml:space="preserve"> ومعدات الطوارئ</w:t>
            </w:r>
          </w:p>
        </w:tc>
        <w:bookmarkStart w:id="73" w:name="Check31"/>
        <w:tc>
          <w:tcPr>
            <w:tcW w:w="630" w:type="dxa"/>
            <w:vAlign w:val="center"/>
          </w:tcPr>
          <w:p w14:paraId="20BF59ED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73"/>
          </w:p>
        </w:tc>
        <w:bookmarkStart w:id="74" w:name="Check14"/>
        <w:tc>
          <w:tcPr>
            <w:tcW w:w="720" w:type="dxa"/>
            <w:vAlign w:val="center"/>
          </w:tcPr>
          <w:p w14:paraId="67E9AF0A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74"/>
          </w:p>
        </w:tc>
      </w:tr>
      <w:tr w:rsidR="00606315" w:rsidRPr="00391950" w14:paraId="0A794610" w14:textId="77777777" w:rsidTr="00FA4D41">
        <w:trPr>
          <w:trHeight w:val="340"/>
        </w:trPr>
        <w:tc>
          <w:tcPr>
            <w:tcW w:w="8175" w:type="dxa"/>
          </w:tcPr>
          <w:p w14:paraId="402FB8FF" w14:textId="77777777" w:rsidR="00606315" w:rsidRPr="00391950" w:rsidRDefault="00606315" w:rsidP="00FA4D41">
            <w:pPr>
              <w:numPr>
                <w:ilvl w:val="0"/>
                <w:numId w:val="36"/>
              </w:num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الدعم المهني؟ على سبيل المثال مستشار</w:t>
            </w:r>
            <w:r w:rsidR="00E87141" w:rsidRPr="00391950">
              <w:rPr>
                <w:rFonts w:asciiTheme="majorBidi" w:hAnsiTheme="majorBidi" w:cstheme="majorBidi"/>
                <w:rtl/>
                <w:lang w:bidi="ar-EG"/>
              </w:rPr>
              <w:t>/ممثل</w:t>
            </w:r>
            <w:r w:rsidRPr="00391950">
              <w:rPr>
                <w:rFonts w:asciiTheme="majorBidi" w:hAnsiTheme="majorBidi" w:cstheme="majorBidi"/>
                <w:rtl/>
              </w:rPr>
              <w:t xml:space="preserve"> الصحة والسلامة والبيئة</w:t>
            </w:r>
          </w:p>
        </w:tc>
        <w:bookmarkStart w:id="75" w:name="Check32"/>
        <w:tc>
          <w:tcPr>
            <w:tcW w:w="630" w:type="dxa"/>
            <w:vAlign w:val="center"/>
          </w:tcPr>
          <w:p w14:paraId="01D8EFBF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75"/>
          </w:p>
        </w:tc>
        <w:bookmarkStart w:id="76" w:name="Check15"/>
        <w:tc>
          <w:tcPr>
            <w:tcW w:w="720" w:type="dxa"/>
            <w:vAlign w:val="center"/>
          </w:tcPr>
          <w:p w14:paraId="7A723572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76"/>
          </w:p>
        </w:tc>
      </w:tr>
      <w:tr w:rsidR="00606315" w:rsidRPr="00391950" w14:paraId="30F42998" w14:textId="77777777" w:rsidTr="00FA4D41">
        <w:trPr>
          <w:trHeight w:val="340"/>
        </w:trPr>
        <w:tc>
          <w:tcPr>
            <w:tcW w:w="8175" w:type="dxa"/>
          </w:tcPr>
          <w:p w14:paraId="698190BA" w14:textId="77777777" w:rsidR="00606315" w:rsidRPr="00391950" w:rsidRDefault="00E87141" w:rsidP="00FA4D41">
            <w:pPr>
              <w:numPr>
                <w:ilvl w:val="0"/>
                <w:numId w:val="36"/>
              </w:num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القدرة على ا</w:t>
            </w:r>
            <w:r w:rsidR="00606315" w:rsidRPr="00391950">
              <w:rPr>
                <w:rFonts w:asciiTheme="majorBidi" w:hAnsiTheme="majorBidi" w:cstheme="majorBidi"/>
                <w:rtl/>
              </w:rPr>
              <w:t>لعمل؟</w:t>
            </w:r>
          </w:p>
        </w:tc>
        <w:bookmarkStart w:id="77" w:name="Check33"/>
        <w:tc>
          <w:tcPr>
            <w:tcW w:w="630" w:type="dxa"/>
            <w:vAlign w:val="center"/>
          </w:tcPr>
          <w:p w14:paraId="2A9A2343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77"/>
          </w:p>
        </w:tc>
        <w:bookmarkStart w:id="78" w:name="Check16"/>
        <w:tc>
          <w:tcPr>
            <w:tcW w:w="720" w:type="dxa"/>
            <w:vAlign w:val="center"/>
          </w:tcPr>
          <w:p w14:paraId="76478632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78"/>
          </w:p>
        </w:tc>
      </w:tr>
      <w:tr w:rsidR="00606315" w:rsidRPr="00391950" w14:paraId="719FD931" w14:textId="77777777" w:rsidTr="00FA4D41">
        <w:trPr>
          <w:trHeight w:val="340"/>
        </w:trPr>
        <w:tc>
          <w:tcPr>
            <w:tcW w:w="8175" w:type="dxa"/>
          </w:tcPr>
          <w:p w14:paraId="21EC88C2" w14:textId="77777777" w:rsidR="00606315" w:rsidRPr="00391950" w:rsidRDefault="00F22ADE" w:rsidP="00FA4D41">
            <w:pPr>
              <w:numPr>
                <w:ilvl w:val="0"/>
                <w:numId w:val="36"/>
              </w:num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الاستجابة في حالات</w:t>
            </w:r>
            <w:r w:rsidR="00E87141" w:rsidRPr="00391950">
              <w:rPr>
                <w:rFonts w:asciiTheme="majorBidi" w:hAnsiTheme="majorBidi" w:cstheme="majorBidi"/>
                <w:rtl/>
              </w:rPr>
              <w:t xml:space="preserve"> الطوارئ</w:t>
            </w:r>
            <w:r w:rsidR="00606315" w:rsidRPr="00391950">
              <w:rPr>
                <w:rFonts w:asciiTheme="majorBidi" w:hAnsiTheme="majorBidi" w:cstheme="majorBidi"/>
                <w:rtl/>
              </w:rPr>
              <w:t>؟</w:t>
            </w:r>
          </w:p>
        </w:tc>
        <w:bookmarkStart w:id="79" w:name="Check34"/>
        <w:tc>
          <w:tcPr>
            <w:tcW w:w="630" w:type="dxa"/>
            <w:vAlign w:val="center"/>
          </w:tcPr>
          <w:p w14:paraId="0A473A78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79"/>
          </w:p>
        </w:tc>
        <w:bookmarkStart w:id="80" w:name="Check17"/>
        <w:tc>
          <w:tcPr>
            <w:tcW w:w="720" w:type="dxa"/>
            <w:vAlign w:val="center"/>
          </w:tcPr>
          <w:p w14:paraId="699AC5B6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80"/>
          </w:p>
        </w:tc>
      </w:tr>
      <w:tr w:rsidR="00606315" w:rsidRPr="00391950" w14:paraId="0AB088C3" w14:textId="77777777" w:rsidTr="00FA4D41">
        <w:trPr>
          <w:trHeight w:val="340"/>
        </w:trPr>
        <w:tc>
          <w:tcPr>
            <w:tcW w:w="8175" w:type="dxa"/>
          </w:tcPr>
          <w:p w14:paraId="1C5C133B" w14:textId="77777777" w:rsidR="00606315" w:rsidRPr="00391950" w:rsidRDefault="00606315" w:rsidP="00FA4D41">
            <w:pPr>
              <w:numPr>
                <w:ilvl w:val="0"/>
                <w:numId w:val="36"/>
              </w:num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الإبلاغ عن الحوادث؟</w:t>
            </w:r>
            <w:r w:rsidR="00E87141" w:rsidRPr="00391950">
              <w:rPr>
                <w:rFonts w:asciiTheme="majorBidi" w:hAnsiTheme="majorBidi" w:cstheme="majorBidi"/>
              </w:rPr>
              <w:t xml:space="preserve"> </w:t>
            </w:r>
          </w:p>
        </w:tc>
        <w:bookmarkStart w:id="81" w:name="Check35"/>
        <w:tc>
          <w:tcPr>
            <w:tcW w:w="630" w:type="dxa"/>
            <w:vAlign w:val="center"/>
          </w:tcPr>
          <w:p w14:paraId="135A7D9A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81"/>
          </w:p>
        </w:tc>
        <w:bookmarkStart w:id="82" w:name="Check19"/>
        <w:tc>
          <w:tcPr>
            <w:tcW w:w="720" w:type="dxa"/>
            <w:vAlign w:val="center"/>
          </w:tcPr>
          <w:p w14:paraId="11913525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82"/>
          </w:p>
        </w:tc>
      </w:tr>
      <w:tr w:rsidR="00606315" w:rsidRPr="00391950" w14:paraId="66E79018" w14:textId="77777777" w:rsidTr="00FA4D41">
        <w:trPr>
          <w:trHeight w:val="340"/>
        </w:trPr>
        <w:tc>
          <w:tcPr>
            <w:tcW w:w="8175" w:type="dxa"/>
          </w:tcPr>
          <w:p w14:paraId="317B5CC9" w14:textId="77777777" w:rsidR="00606315" w:rsidRPr="00391950" w:rsidRDefault="00E87141" w:rsidP="00FA4D41">
            <w:pPr>
              <w:numPr>
                <w:ilvl w:val="0"/>
                <w:numId w:val="36"/>
              </w:num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</w:t>
            </w:r>
            <w:r w:rsidR="00606315" w:rsidRPr="00391950">
              <w:rPr>
                <w:rFonts w:asciiTheme="majorBidi" w:hAnsiTheme="majorBidi" w:cstheme="majorBidi"/>
                <w:rtl/>
              </w:rPr>
              <w:t xml:space="preserve">تحقيق </w:t>
            </w:r>
            <w:r w:rsidRPr="00391950">
              <w:rPr>
                <w:rFonts w:asciiTheme="majorBidi" w:hAnsiTheme="majorBidi" w:cstheme="majorBidi"/>
                <w:rtl/>
              </w:rPr>
              <w:t xml:space="preserve">في </w:t>
            </w:r>
            <w:r w:rsidR="00C726CF" w:rsidRPr="00391950">
              <w:rPr>
                <w:rFonts w:asciiTheme="majorBidi" w:hAnsiTheme="majorBidi" w:cstheme="majorBidi"/>
                <w:rtl/>
              </w:rPr>
              <w:t>الحوادث</w:t>
            </w:r>
            <w:r w:rsidR="00606315" w:rsidRPr="00391950">
              <w:rPr>
                <w:rFonts w:asciiTheme="majorBidi" w:hAnsiTheme="majorBidi" w:cstheme="majorBidi"/>
                <w:rtl/>
              </w:rPr>
              <w:t>؟</w:t>
            </w:r>
          </w:p>
        </w:tc>
        <w:bookmarkStart w:id="83" w:name="Check36"/>
        <w:tc>
          <w:tcPr>
            <w:tcW w:w="630" w:type="dxa"/>
            <w:vAlign w:val="center"/>
          </w:tcPr>
          <w:p w14:paraId="64A34A7B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83"/>
          </w:p>
        </w:tc>
        <w:bookmarkStart w:id="84" w:name="Check20"/>
        <w:tc>
          <w:tcPr>
            <w:tcW w:w="720" w:type="dxa"/>
            <w:vAlign w:val="center"/>
          </w:tcPr>
          <w:p w14:paraId="676D4B1D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84"/>
          </w:p>
        </w:tc>
      </w:tr>
      <w:tr w:rsidR="00606315" w:rsidRPr="00391950" w14:paraId="3B7E6B5D" w14:textId="77777777" w:rsidTr="00FA4D41">
        <w:trPr>
          <w:trHeight w:val="340"/>
        </w:trPr>
        <w:tc>
          <w:tcPr>
            <w:tcW w:w="8175" w:type="dxa"/>
          </w:tcPr>
          <w:p w14:paraId="5C8FCC86" w14:textId="77777777" w:rsidR="00606315" w:rsidRPr="00391950" w:rsidRDefault="00606315" w:rsidP="00C726CF">
            <w:pPr>
              <w:numPr>
                <w:ilvl w:val="0"/>
                <w:numId w:val="36"/>
              </w:num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الصحة الص</w:t>
            </w:r>
            <w:r w:rsidR="00E87141" w:rsidRPr="00391950">
              <w:rPr>
                <w:rFonts w:asciiTheme="majorBidi" w:hAnsiTheme="majorBidi" w:cstheme="majorBidi"/>
                <w:rtl/>
              </w:rPr>
              <w:t>ناعية؟ مثل التعرض للهواء الملوث</w:t>
            </w:r>
            <w:r w:rsidRPr="00391950">
              <w:rPr>
                <w:rFonts w:asciiTheme="majorBidi" w:hAnsiTheme="majorBidi" w:cstheme="majorBidi"/>
                <w:rtl/>
              </w:rPr>
              <w:t xml:space="preserve"> و</w:t>
            </w:r>
            <w:r w:rsidR="00C726CF" w:rsidRPr="00391950">
              <w:rPr>
                <w:rFonts w:asciiTheme="majorBidi" w:hAnsiTheme="majorBidi" w:cstheme="majorBidi"/>
                <w:rtl/>
              </w:rPr>
              <w:t>فحص</w:t>
            </w:r>
            <w:r w:rsidRPr="00391950">
              <w:rPr>
                <w:rFonts w:asciiTheme="majorBidi" w:hAnsiTheme="majorBidi" w:cstheme="majorBidi"/>
                <w:rtl/>
              </w:rPr>
              <w:t xml:space="preserve"> العينات والمراقبة</w:t>
            </w:r>
            <w:r w:rsidR="00E87141" w:rsidRPr="00391950">
              <w:rPr>
                <w:rFonts w:asciiTheme="majorBidi" w:hAnsiTheme="majorBidi" w:cstheme="majorBidi"/>
              </w:rPr>
              <w:t xml:space="preserve"> </w:t>
            </w:r>
          </w:p>
        </w:tc>
        <w:bookmarkStart w:id="85" w:name="Check37"/>
        <w:tc>
          <w:tcPr>
            <w:tcW w:w="630" w:type="dxa"/>
            <w:vAlign w:val="center"/>
          </w:tcPr>
          <w:p w14:paraId="13A6086C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85"/>
          </w:p>
        </w:tc>
        <w:bookmarkStart w:id="86" w:name="Check21"/>
        <w:tc>
          <w:tcPr>
            <w:tcW w:w="720" w:type="dxa"/>
            <w:vAlign w:val="center"/>
          </w:tcPr>
          <w:p w14:paraId="639DE59C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86"/>
          </w:p>
        </w:tc>
      </w:tr>
      <w:tr w:rsidR="00606315" w:rsidRPr="00391950" w14:paraId="7C6CFAC7" w14:textId="77777777" w:rsidTr="00FA4D41">
        <w:trPr>
          <w:trHeight w:val="340"/>
        </w:trPr>
        <w:tc>
          <w:tcPr>
            <w:tcW w:w="8175" w:type="dxa"/>
          </w:tcPr>
          <w:p w14:paraId="7BE99284" w14:textId="77777777" w:rsidR="00606315" w:rsidRPr="00391950" w:rsidRDefault="00606315" w:rsidP="00FA4D41">
            <w:pPr>
              <w:numPr>
                <w:ilvl w:val="0"/>
                <w:numId w:val="36"/>
              </w:num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معدات الحماية الشخصية؟</w:t>
            </w:r>
            <w:r w:rsidR="00E87141" w:rsidRPr="00391950">
              <w:rPr>
                <w:rFonts w:asciiTheme="majorBidi" w:hAnsiTheme="majorBidi" w:cstheme="majorBidi"/>
              </w:rPr>
              <w:t xml:space="preserve"> </w:t>
            </w:r>
          </w:p>
        </w:tc>
        <w:bookmarkStart w:id="87" w:name="Check38"/>
        <w:tc>
          <w:tcPr>
            <w:tcW w:w="630" w:type="dxa"/>
            <w:vAlign w:val="center"/>
          </w:tcPr>
          <w:p w14:paraId="4AA6D9F3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87"/>
          </w:p>
        </w:tc>
        <w:bookmarkStart w:id="88" w:name="Check22"/>
        <w:tc>
          <w:tcPr>
            <w:tcW w:w="720" w:type="dxa"/>
            <w:vAlign w:val="center"/>
          </w:tcPr>
          <w:p w14:paraId="7E040CD3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88"/>
          </w:p>
        </w:tc>
      </w:tr>
      <w:tr w:rsidR="00606315" w:rsidRPr="00391950" w14:paraId="4D5C4B5D" w14:textId="77777777" w:rsidTr="00FA4D41">
        <w:trPr>
          <w:trHeight w:val="340"/>
        </w:trPr>
        <w:tc>
          <w:tcPr>
            <w:tcW w:w="8175" w:type="dxa"/>
          </w:tcPr>
          <w:p w14:paraId="7BDD9582" w14:textId="77777777" w:rsidR="00606315" w:rsidRPr="00391950" w:rsidRDefault="00606315" w:rsidP="00FA4D41">
            <w:pPr>
              <w:numPr>
                <w:ilvl w:val="0"/>
                <w:numId w:val="36"/>
              </w:num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إدارة المعدات؟</w:t>
            </w:r>
          </w:p>
        </w:tc>
        <w:bookmarkStart w:id="89" w:name="Check39"/>
        <w:tc>
          <w:tcPr>
            <w:tcW w:w="630" w:type="dxa"/>
            <w:vAlign w:val="center"/>
          </w:tcPr>
          <w:p w14:paraId="7EBD87BF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89"/>
          </w:p>
        </w:tc>
        <w:bookmarkStart w:id="90" w:name="Check23"/>
        <w:tc>
          <w:tcPr>
            <w:tcW w:w="720" w:type="dxa"/>
            <w:vAlign w:val="center"/>
          </w:tcPr>
          <w:p w14:paraId="480D9D67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90"/>
          </w:p>
        </w:tc>
      </w:tr>
      <w:tr w:rsidR="00606315" w:rsidRPr="00391950" w14:paraId="253E9EA3" w14:textId="77777777" w:rsidTr="00FA4D41">
        <w:trPr>
          <w:trHeight w:val="340"/>
        </w:trPr>
        <w:tc>
          <w:tcPr>
            <w:tcW w:w="8175" w:type="dxa"/>
          </w:tcPr>
          <w:p w14:paraId="68C40B8B" w14:textId="77777777" w:rsidR="00606315" w:rsidRPr="00391950" w:rsidRDefault="00606315" w:rsidP="00FA4D41">
            <w:pPr>
              <w:numPr>
                <w:ilvl w:val="0"/>
                <w:numId w:val="36"/>
              </w:num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حفظ السجلات؟</w:t>
            </w:r>
          </w:p>
        </w:tc>
        <w:bookmarkStart w:id="91" w:name="Check40"/>
        <w:tc>
          <w:tcPr>
            <w:tcW w:w="630" w:type="dxa"/>
            <w:vAlign w:val="center"/>
          </w:tcPr>
          <w:p w14:paraId="43FBCEC1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91"/>
          </w:p>
        </w:tc>
        <w:bookmarkStart w:id="92" w:name="Check24"/>
        <w:tc>
          <w:tcPr>
            <w:tcW w:w="720" w:type="dxa"/>
            <w:vAlign w:val="center"/>
          </w:tcPr>
          <w:p w14:paraId="2E37943C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92"/>
          </w:p>
        </w:tc>
      </w:tr>
      <w:tr w:rsidR="00606315" w:rsidRPr="00391950" w14:paraId="50147A67" w14:textId="77777777" w:rsidTr="00FA4D41">
        <w:trPr>
          <w:trHeight w:val="340"/>
        </w:trPr>
        <w:tc>
          <w:tcPr>
            <w:tcW w:w="8175" w:type="dxa"/>
          </w:tcPr>
          <w:p w14:paraId="6E5888B6" w14:textId="77777777" w:rsidR="00606315" w:rsidRPr="00391950" w:rsidRDefault="00606315" w:rsidP="00C726CF">
            <w:pPr>
              <w:numPr>
                <w:ilvl w:val="0"/>
                <w:numId w:val="36"/>
              </w:num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 xml:space="preserve">إدارة </w:t>
            </w:r>
            <w:r w:rsidR="00C726CF" w:rsidRPr="00391950">
              <w:rPr>
                <w:rFonts w:asciiTheme="majorBidi" w:hAnsiTheme="majorBidi" w:cstheme="majorBidi"/>
                <w:rtl/>
              </w:rPr>
              <w:t xml:space="preserve">التابعين </w:t>
            </w:r>
            <w:r w:rsidRPr="00391950">
              <w:rPr>
                <w:rFonts w:asciiTheme="majorBidi" w:hAnsiTheme="majorBidi" w:cstheme="majorBidi"/>
                <w:rtl/>
              </w:rPr>
              <w:t>(</w:t>
            </w:r>
            <w:r w:rsidR="00C726CF" w:rsidRPr="00391950">
              <w:rPr>
                <w:rFonts w:asciiTheme="majorBidi" w:hAnsiTheme="majorBidi" w:cstheme="majorBidi"/>
                <w:rtl/>
              </w:rPr>
              <w:t>المقاول</w:t>
            </w:r>
            <w:r w:rsidRPr="00391950">
              <w:rPr>
                <w:rFonts w:asciiTheme="majorBidi" w:hAnsiTheme="majorBidi" w:cstheme="majorBidi"/>
                <w:rtl/>
              </w:rPr>
              <w:t>/ المورد</w:t>
            </w:r>
            <w:r w:rsidR="00C726CF" w:rsidRPr="00391950">
              <w:rPr>
                <w:rFonts w:asciiTheme="majorBidi" w:hAnsiTheme="majorBidi" w:cstheme="majorBidi"/>
              </w:rPr>
              <w:t xml:space="preserve"> </w:t>
            </w:r>
            <w:r w:rsidR="00C726CF" w:rsidRPr="00391950">
              <w:rPr>
                <w:rFonts w:asciiTheme="majorBidi" w:hAnsiTheme="majorBidi" w:cstheme="majorBidi"/>
                <w:rtl/>
              </w:rPr>
              <w:t>من الباطن</w:t>
            </w:r>
            <w:r w:rsidRPr="00391950">
              <w:rPr>
                <w:rFonts w:asciiTheme="majorBidi" w:hAnsiTheme="majorBidi" w:cstheme="majorBidi"/>
                <w:rtl/>
              </w:rPr>
              <w:t>)؟</w:t>
            </w:r>
            <w:r w:rsidR="00E87141" w:rsidRPr="00391950">
              <w:rPr>
                <w:rFonts w:asciiTheme="majorBidi" w:hAnsiTheme="majorBidi" w:cstheme="majorBidi"/>
              </w:rPr>
              <w:t xml:space="preserve"> </w:t>
            </w:r>
          </w:p>
        </w:tc>
        <w:bookmarkStart w:id="93" w:name="Check41"/>
        <w:tc>
          <w:tcPr>
            <w:tcW w:w="630" w:type="dxa"/>
            <w:vAlign w:val="center"/>
          </w:tcPr>
          <w:p w14:paraId="5581A27B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93"/>
          </w:p>
        </w:tc>
        <w:bookmarkStart w:id="94" w:name="Check25"/>
        <w:tc>
          <w:tcPr>
            <w:tcW w:w="720" w:type="dxa"/>
            <w:vAlign w:val="center"/>
          </w:tcPr>
          <w:p w14:paraId="694325F8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  <w:bookmarkEnd w:id="94"/>
          </w:p>
        </w:tc>
      </w:tr>
      <w:tr w:rsidR="00606315" w:rsidRPr="00391950" w14:paraId="1D5158C2" w14:textId="77777777" w:rsidTr="00FA4D41">
        <w:trPr>
          <w:trHeight w:val="340"/>
        </w:trPr>
        <w:tc>
          <w:tcPr>
            <w:tcW w:w="8175" w:type="dxa"/>
          </w:tcPr>
          <w:p w14:paraId="3CA89D0E" w14:textId="77777777" w:rsidR="00606315" w:rsidRPr="00391950" w:rsidRDefault="00606315" w:rsidP="00FA4D41">
            <w:pPr>
              <w:numPr>
                <w:ilvl w:val="0"/>
                <w:numId w:val="36"/>
              </w:num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برنامج إساءة استعمال المواد</w:t>
            </w:r>
            <w:r w:rsidR="00FF3A4B" w:rsidRPr="00391950">
              <w:rPr>
                <w:rFonts w:asciiTheme="majorBidi" w:hAnsiTheme="majorBidi" w:cstheme="majorBidi"/>
                <w:rtl/>
              </w:rPr>
              <w:t>؟</w:t>
            </w:r>
          </w:p>
        </w:tc>
        <w:tc>
          <w:tcPr>
            <w:tcW w:w="630" w:type="dxa"/>
            <w:vAlign w:val="center"/>
          </w:tcPr>
          <w:p w14:paraId="2B9E018C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7AE1B11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</w:p>
        </w:tc>
      </w:tr>
      <w:tr w:rsidR="00606315" w:rsidRPr="00391950" w14:paraId="18267DFA" w14:textId="77777777" w:rsidTr="00FA4D41">
        <w:trPr>
          <w:trHeight w:val="340"/>
        </w:trPr>
        <w:tc>
          <w:tcPr>
            <w:tcW w:w="8175" w:type="dxa"/>
          </w:tcPr>
          <w:p w14:paraId="54C6CE70" w14:textId="77777777" w:rsidR="00606315" w:rsidRPr="00391950" w:rsidRDefault="00606315" w:rsidP="00FA4D41">
            <w:pPr>
              <w:numPr>
                <w:ilvl w:val="0"/>
                <w:numId w:val="36"/>
              </w:num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البرنامج البيئي</w:t>
            </w:r>
            <w:r w:rsidR="00FF3A4B" w:rsidRPr="00391950">
              <w:rPr>
                <w:rFonts w:asciiTheme="majorBidi" w:hAnsiTheme="majorBidi" w:cstheme="majorBidi"/>
                <w:rtl/>
              </w:rPr>
              <w:t>؟</w:t>
            </w:r>
          </w:p>
        </w:tc>
        <w:tc>
          <w:tcPr>
            <w:tcW w:w="630" w:type="dxa"/>
            <w:vAlign w:val="center"/>
          </w:tcPr>
          <w:p w14:paraId="69EA6EDC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1ABD565" w14:textId="77777777" w:rsidR="00606315" w:rsidRPr="00391950" w:rsidRDefault="00606315" w:rsidP="00FA4D41">
            <w:pPr>
              <w:bidi/>
              <w:ind w:right="29"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50">
              <w:rPr>
                <w:rFonts w:asciiTheme="majorBidi" w:hAnsiTheme="majorBidi" w:cstheme="majorBidi"/>
                <w:b/>
              </w:rPr>
              <w:instrText xml:space="preserve"> FORMCHECKBOX </w:instrText>
            </w:r>
            <w:r w:rsidR="00FA66EC" w:rsidRPr="00391950">
              <w:rPr>
                <w:rFonts w:asciiTheme="majorBidi" w:hAnsiTheme="majorBidi" w:cstheme="majorBidi"/>
                <w:b/>
              </w:rPr>
            </w:r>
            <w:r w:rsidR="00FA66EC" w:rsidRPr="00391950">
              <w:rPr>
                <w:rFonts w:asciiTheme="majorBidi" w:hAnsiTheme="majorBidi" w:cstheme="majorBidi"/>
                <w:b/>
              </w:rPr>
              <w:fldChar w:fldCharType="separate"/>
            </w:r>
            <w:r w:rsidRPr="00391950">
              <w:rPr>
                <w:rFonts w:asciiTheme="majorBidi" w:hAnsiTheme="majorBidi" w:cstheme="majorBidi"/>
                <w:b/>
              </w:rPr>
              <w:fldChar w:fldCharType="end"/>
            </w:r>
          </w:p>
        </w:tc>
      </w:tr>
    </w:tbl>
    <w:p w14:paraId="17BBA415" w14:textId="77777777" w:rsidR="003C77CA" w:rsidRPr="00391950" w:rsidRDefault="005B7225" w:rsidP="005B7225">
      <w:pPr>
        <w:bidi/>
        <w:ind w:right="29"/>
        <w:rPr>
          <w:rFonts w:asciiTheme="majorBidi" w:hAnsiTheme="majorBidi" w:cstheme="majorBidi"/>
          <w:rtl/>
          <w:lang w:bidi="ar-EG"/>
        </w:rPr>
      </w:pPr>
      <w:r w:rsidRPr="00391950">
        <w:rPr>
          <w:rFonts w:asciiTheme="majorBidi" w:hAnsiTheme="majorBidi" w:cstheme="majorBidi"/>
          <w:rtl/>
        </w:rPr>
        <w:t>ي</w:t>
      </w:r>
      <w:r w:rsidR="00C32404" w:rsidRPr="00391950">
        <w:rPr>
          <w:rFonts w:asciiTheme="majorBidi" w:hAnsiTheme="majorBidi" w:cstheme="majorBidi"/>
          <w:rtl/>
        </w:rPr>
        <w:t xml:space="preserve">تعهد </w:t>
      </w:r>
      <w:r w:rsidR="00255C5F" w:rsidRPr="00391950">
        <w:rPr>
          <w:rFonts w:asciiTheme="majorBidi" w:hAnsiTheme="majorBidi" w:cstheme="majorBidi"/>
          <w:rtl/>
        </w:rPr>
        <w:t>مقاول الباطن</w:t>
      </w:r>
      <w:r w:rsidR="003C77CA" w:rsidRPr="00391950">
        <w:rPr>
          <w:rFonts w:asciiTheme="majorBidi" w:hAnsiTheme="majorBidi" w:cstheme="majorBidi"/>
          <w:rtl/>
        </w:rPr>
        <w:t xml:space="preserve"> </w:t>
      </w:r>
      <w:r w:rsidRPr="00391950">
        <w:rPr>
          <w:rFonts w:asciiTheme="majorBidi" w:hAnsiTheme="majorBidi" w:cstheme="majorBidi"/>
          <w:rtl/>
        </w:rPr>
        <w:t>بإرفاق</w:t>
      </w:r>
      <w:r w:rsidR="003C77CA" w:rsidRPr="00391950">
        <w:rPr>
          <w:rFonts w:asciiTheme="majorBidi" w:hAnsiTheme="majorBidi" w:cstheme="majorBidi"/>
          <w:rtl/>
        </w:rPr>
        <w:t xml:space="preserve"> نس</w:t>
      </w:r>
      <w:r w:rsidR="00B773EA" w:rsidRPr="00391950">
        <w:rPr>
          <w:rFonts w:asciiTheme="majorBidi" w:hAnsiTheme="majorBidi" w:cstheme="majorBidi"/>
          <w:rtl/>
        </w:rPr>
        <w:t>خة نموذجية من خطة الصحة والسلام</w:t>
      </w:r>
      <w:r w:rsidR="00B773EA" w:rsidRPr="00391950">
        <w:rPr>
          <w:rFonts w:asciiTheme="majorBidi" w:hAnsiTheme="majorBidi" w:cstheme="majorBidi"/>
          <w:rtl/>
          <w:lang w:bidi="ar-EG"/>
        </w:rPr>
        <w:t>ة</w:t>
      </w:r>
      <w:r w:rsidRPr="00391950">
        <w:rPr>
          <w:rFonts w:asciiTheme="majorBidi" w:hAnsiTheme="majorBidi" w:cstheme="majorBidi"/>
          <w:rtl/>
          <w:lang w:bidi="ar-EG"/>
        </w:rPr>
        <w:t xml:space="preserve"> مع الطلب المقدم</w:t>
      </w:r>
      <w:r w:rsidR="00B773EA" w:rsidRPr="00391950">
        <w:rPr>
          <w:rFonts w:asciiTheme="majorBidi" w:hAnsiTheme="majorBidi" w:cstheme="majorBidi"/>
          <w:rtl/>
          <w:lang w:bidi="ar-EG"/>
        </w:rPr>
        <w:t>.</w:t>
      </w:r>
    </w:p>
    <w:p w14:paraId="14927F51" w14:textId="77777777" w:rsidR="003C77CA" w:rsidRPr="00391950" w:rsidRDefault="003C77CA" w:rsidP="008B143D">
      <w:pPr>
        <w:bidi/>
        <w:ind w:right="29"/>
        <w:rPr>
          <w:rFonts w:asciiTheme="majorBidi" w:hAnsiTheme="majorBidi" w:cstheme="majorBidi"/>
        </w:rPr>
      </w:pPr>
    </w:p>
    <w:p w14:paraId="532AF70E" w14:textId="77777777" w:rsidR="003C77CA" w:rsidRPr="00391950" w:rsidRDefault="00B773EA" w:rsidP="00694CDD">
      <w:pPr>
        <w:bidi/>
        <w:ind w:right="29"/>
        <w:rPr>
          <w:rFonts w:asciiTheme="majorBidi" w:hAnsiTheme="majorBidi" w:cstheme="majorBidi"/>
        </w:rPr>
      </w:pPr>
      <w:r w:rsidRPr="00391950">
        <w:rPr>
          <w:rFonts w:asciiTheme="majorBidi" w:hAnsiTheme="majorBidi" w:cstheme="majorBidi"/>
          <w:rtl/>
        </w:rPr>
        <w:t>اذكر</w:t>
      </w:r>
      <w:r w:rsidR="00694CDD" w:rsidRPr="00391950">
        <w:rPr>
          <w:rFonts w:asciiTheme="majorBidi" w:hAnsiTheme="majorBidi" w:cstheme="majorBidi"/>
          <w:rtl/>
        </w:rPr>
        <w:t xml:space="preserve"> بيانات مرجعية لثلاثة </w:t>
      </w:r>
      <w:r w:rsidR="00864D9F" w:rsidRPr="00391950">
        <w:rPr>
          <w:rFonts w:asciiTheme="majorBidi" w:hAnsiTheme="majorBidi" w:cstheme="majorBidi"/>
          <w:rtl/>
        </w:rPr>
        <w:t>عملاء</w:t>
      </w:r>
      <w:r w:rsidRPr="00391950">
        <w:rPr>
          <w:rFonts w:asciiTheme="majorBidi" w:hAnsiTheme="majorBidi" w:cstheme="majorBidi"/>
          <w:rtl/>
        </w:rPr>
        <w:t xml:space="preserve"> </w:t>
      </w:r>
      <w:r w:rsidR="00864D9F" w:rsidRPr="00391950">
        <w:rPr>
          <w:rFonts w:asciiTheme="majorBidi" w:hAnsiTheme="majorBidi" w:cstheme="majorBidi"/>
          <w:rtl/>
        </w:rPr>
        <w:t>للتحقق</w:t>
      </w:r>
      <w:r w:rsidR="003C77CA" w:rsidRPr="00391950">
        <w:rPr>
          <w:rFonts w:asciiTheme="majorBidi" w:hAnsiTheme="majorBidi" w:cstheme="majorBidi"/>
          <w:rtl/>
        </w:rPr>
        <w:t xml:space="preserve"> من جودة وإدارة برنامج</w:t>
      </w:r>
      <w:r w:rsidRPr="00391950">
        <w:rPr>
          <w:rFonts w:asciiTheme="majorBidi" w:hAnsiTheme="majorBidi" w:cstheme="majorBidi"/>
          <w:rtl/>
        </w:rPr>
        <w:t xml:space="preserve"> </w:t>
      </w:r>
      <w:r w:rsidR="00C726CF" w:rsidRPr="00391950">
        <w:rPr>
          <w:rFonts w:asciiTheme="majorBidi" w:hAnsiTheme="majorBidi" w:cstheme="majorBidi"/>
          <w:color w:val="000000"/>
          <w:sz w:val="28"/>
          <w:rtl/>
          <w:lang w:bidi="ar-EG"/>
        </w:rPr>
        <w:t>الصحة والأم</w:t>
      </w:r>
      <w:r w:rsidRPr="00391950">
        <w:rPr>
          <w:rFonts w:asciiTheme="majorBidi" w:hAnsiTheme="majorBidi" w:cstheme="majorBidi"/>
          <w:color w:val="000000"/>
          <w:sz w:val="28"/>
          <w:rtl/>
          <w:lang w:bidi="ar-EG"/>
        </w:rPr>
        <w:t>ن والسلامة والبيئة</w:t>
      </w:r>
      <w:r w:rsidR="00EC3D46" w:rsidRPr="00391950">
        <w:rPr>
          <w:rFonts w:asciiTheme="majorBidi" w:hAnsiTheme="majorBidi" w:cstheme="majorBidi"/>
          <w:color w:val="000000"/>
          <w:sz w:val="28"/>
          <w:rtl/>
          <w:lang w:bidi="ar-EG"/>
        </w:rPr>
        <w:t>.</w:t>
      </w:r>
    </w:p>
    <w:p w14:paraId="3254A981" w14:textId="77777777" w:rsidR="003C77CA" w:rsidRPr="00391950" w:rsidRDefault="003C77CA" w:rsidP="008B143D">
      <w:pPr>
        <w:bidi/>
        <w:ind w:right="29"/>
        <w:rPr>
          <w:rFonts w:asciiTheme="majorBidi" w:hAnsiTheme="majorBidi" w:cstheme="majorBidi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440"/>
        <w:gridCol w:w="2976"/>
        <w:gridCol w:w="1643"/>
      </w:tblGrid>
      <w:tr w:rsidR="00787792" w:rsidRPr="00391950" w14:paraId="368C6DB8" w14:textId="77777777" w:rsidTr="001F2D84">
        <w:tc>
          <w:tcPr>
            <w:tcW w:w="2231" w:type="dxa"/>
            <w:shd w:val="clear" w:color="auto" w:fill="1F4E79" w:themeFill="accent1" w:themeFillShade="80"/>
          </w:tcPr>
          <w:p w14:paraId="74F79666" w14:textId="77777777" w:rsidR="00787792" w:rsidRPr="00391950" w:rsidRDefault="00255C5F" w:rsidP="001F2D84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EG"/>
              </w:rPr>
              <w:t>مقاول الباطن</w:t>
            </w:r>
          </w:p>
        </w:tc>
        <w:tc>
          <w:tcPr>
            <w:tcW w:w="2497" w:type="dxa"/>
            <w:shd w:val="clear" w:color="auto" w:fill="1F4E79" w:themeFill="accent1" w:themeFillShade="80"/>
          </w:tcPr>
          <w:p w14:paraId="5951AD68" w14:textId="77777777" w:rsidR="00787792" w:rsidRPr="00391950" w:rsidRDefault="00DF0FD3" w:rsidP="001F2D84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مسؤول الاتصال</w:t>
            </w:r>
          </w:p>
        </w:tc>
        <w:tc>
          <w:tcPr>
            <w:tcW w:w="3050" w:type="dxa"/>
            <w:shd w:val="clear" w:color="auto" w:fill="1F4E79" w:themeFill="accent1" w:themeFillShade="80"/>
          </w:tcPr>
          <w:p w14:paraId="2D764D6B" w14:textId="77777777" w:rsidR="00787792" w:rsidRPr="00391950" w:rsidRDefault="00DF0FD3" w:rsidP="001F2D84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EG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EG"/>
              </w:rPr>
              <w:t>العنوان</w:t>
            </w:r>
          </w:p>
        </w:tc>
        <w:tc>
          <w:tcPr>
            <w:tcW w:w="1673" w:type="dxa"/>
            <w:shd w:val="clear" w:color="auto" w:fill="1F4E79" w:themeFill="accent1" w:themeFillShade="80"/>
          </w:tcPr>
          <w:p w14:paraId="2E84C528" w14:textId="77777777" w:rsidR="00787792" w:rsidRPr="00391950" w:rsidRDefault="00DF0FD3" w:rsidP="001F2D84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EG"/>
              </w:rPr>
              <w:t>الهاتف</w:t>
            </w:r>
          </w:p>
        </w:tc>
      </w:tr>
      <w:tr w:rsidR="00787792" w:rsidRPr="00391950" w14:paraId="1F786E88" w14:textId="77777777" w:rsidTr="00DF0FD3">
        <w:trPr>
          <w:trHeight w:val="340"/>
        </w:trPr>
        <w:tc>
          <w:tcPr>
            <w:tcW w:w="2231" w:type="dxa"/>
          </w:tcPr>
          <w:p w14:paraId="4459EBAF" w14:textId="77777777" w:rsidR="00787792" w:rsidRPr="00391950" w:rsidRDefault="00787792" w:rsidP="008B143D">
            <w:pPr>
              <w:bidi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2497" w:type="dxa"/>
          </w:tcPr>
          <w:p w14:paraId="48B3691F" w14:textId="77777777" w:rsidR="00787792" w:rsidRPr="00391950" w:rsidRDefault="00787792" w:rsidP="008B143D">
            <w:pPr>
              <w:bidi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3050" w:type="dxa"/>
          </w:tcPr>
          <w:p w14:paraId="25D4AE38" w14:textId="77777777" w:rsidR="00787792" w:rsidRPr="00391950" w:rsidRDefault="00787792" w:rsidP="008B143D">
            <w:pPr>
              <w:bidi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673" w:type="dxa"/>
          </w:tcPr>
          <w:p w14:paraId="6B2C59A8" w14:textId="77777777" w:rsidR="00787792" w:rsidRPr="00391950" w:rsidRDefault="00787792" w:rsidP="008B143D">
            <w:pPr>
              <w:bidi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</w:p>
        </w:tc>
      </w:tr>
      <w:tr w:rsidR="00787792" w:rsidRPr="00391950" w14:paraId="5F49DA28" w14:textId="77777777" w:rsidTr="00DF0FD3">
        <w:trPr>
          <w:trHeight w:val="340"/>
        </w:trPr>
        <w:tc>
          <w:tcPr>
            <w:tcW w:w="2231" w:type="dxa"/>
          </w:tcPr>
          <w:p w14:paraId="6A350B7B" w14:textId="77777777" w:rsidR="00787792" w:rsidRPr="00391950" w:rsidRDefault="00787792" w:rsidP="008B143D">
            <w:pPr>
              <w:bidi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2497" w:type="dxa"/>
          </w:tcPr>
          <w:p w14:paraId="100650BE" w14:textId="77777777" w:rsidR="00787792" w:rsidRPr="00391950" w:rsidRDefault="00787792" w:rsidP="008B143D">
            <w:pPr>
              <w:bidi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3050" w:type="dxa"/>
          </w:tcPr>
          <w:p w14:paraId="5D544171" w14:textId="77777777" w:rsidR="00787792" w:rsidRPr="00391950" w:rsidRDefault="00787792" w:rsidP="008B143D">
            <w:pPr>
              <w:bidi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673" w:type="dxa"/>
          </w:tcPr>
          <w:p w14:paraId="045F83A4" w14:textId="77777777" w:rsidR="00787792" w:rsidRPr="00391950" w:rsidRDefault="00787792" w:rsidP="008B143D">
            <w:pPr>
              <w:bidi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</w:p>
        </w:tc>
      </w:tr>
      <w:tr w:rsidR="00787792" w:rsidRPr="00391950" w14:paraId="1A8F38D5" w14:textId="77777777" w:rsidTr="00DF0FD3">
        <w:trPr>
          <w:trHeight w:val="340"/>
        </w:trPr>
        <w:tc>
          <w:tcPr>
            <w:tcW w:w="2231" w:type="dxa"/>
          </w:tcPr>
          <w:p w14:paraId="2F43177C" w14:textId="77777777" w:rsidR="00787792" w:rsidRPr="00391950" w:rsidRDefault="00787792" w:rsidP="008B143D">
            <w:pPr>
              <w:bidi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2497" w:type="dxa"/>
          </w:tcPr>
          <w:p w14:paraId="3BE8B98D" w14:textId="77777777" w:rsidR="00787792" w:rsidRPr="00391950" w:rsidRDefault="00787792" w:rsidP="008B143D">
            <w:pPr>
              <w:bidi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3050" w:type="dxa"/>
          </w:tcPr>
          <w:p w14:paraId="6A233754" w14:textId="77777777" w:rsidR="00787792" w:rsidRPr="00391950" w:rsidRDefault="00787792" w:rsidP="008B143D">
            <w:pPr>
              <w:bidi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673" w:type="dxa"/>
          </w:tcPr>
          <w:p w14:paraId="640E7AF0" w14:textId="77777777" w:rsidR="00787792" w:rsidRPr="00391950" w:rsidRDefault="00787792" w:rsidP="008B143D">
            <w:pPr>
              <w:bidi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91950">
              <w:rPr>
                <w:rFonts w:asciiTheme="majorBidi" w:hAnsiTheme="majorBidi" w:cstheme="majorBidi"/>
              </w:rPr>
              <w:instrText xml:space="preserve"> FORMTEXT </w:instrText>
            </w:r>
            <w:r w:rsidRPr="00391950">
              <w:rPr>
                <w:rFonts w:asciiTheme="majorBidi" w:hAnsiTheme="majorBidi" w:cstheme="majorBidi"/>
              </w:rPr>
            </w:r>
            <w:r w:rsidRPr="00391950">
              <w:rPr>
                <w:rFonts w:asciiTheme="majorBidi" w:hAnsiTheme="majorBidi" w:cstheme="majorBidi"/>
              </w:rPr>
              <w:fldChar w:fldCharType="separate"/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  <w:noProof/>
              </w:rPr>
              <w:t> </w:t>
            </w:r>
            <w:r w:rsidRPr="00391950">
              <w:rPr>
                <w:rFonts w:asciiTheme="majorBidi" w:hAnsiTheme="majorBidi" w:cstheme="majorBidi"/>
              </w:rPr>
              <w:fldChar w:fldCharType="end"/>
            </w:r>
          </w:p>
        </w:tc>
      </w:tr>
    </w:tbl>
    <w:p w14:paraId="03840F96" w14:textId="77777777" w:rsidR="00787792" w:rsidRPr="00391950" w:rsidRDefault="00787792" w:rsidP="008B143D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7C56968D" w14:textId="77777777" w:rsidR="00085282" w:rsidRPr="00391950" w:rsidRDefault="00787792" w:rsidP="008D2AF1">
      <w:pPr>
        <w:pStyle w:val="Heading1"/>
        <w:numPr>
          <w:ilvl w:val="0"/>
          <w:numId w:val="0"/>
        </w:numPr>
        <w:bidi/>
        <w:ind w:left="562"/>
        <w:rPr>
          <w:rFonts w:asciiTheme="majorBidi" w:hAnsiTheme="majorBidi" w:cstheme="majorBidi"/>
          <w:bCs/>
          <w:caps w:val="0"/>
          <w:color w:val="000000"/>
          <w:sz w:val="28"/>
          <w:szCs w:val="28"/>
        </w:rPr>
      </w:pPr>
      <w:r w:rsidRPr="00391950">
        <w:rPr>
          <w:rFonts w:asciiTheme="majorBidi" w:hAnsiTheme="majorBidi" w:cstheme="majorBidi"/>
        </w:rPr>
        <w:br w:type="page"/>
      </w:r>
      <w:r w:rsidR="00085282" w:rsidRPr="00391950">
        <w:rPr>
          <w:rFonts w:asciiTheme="majorBidi" w:hAnsiTheme="majorBidi" w:cstheme="majorBidi"/>
          <w:bCs/>
          <w:caps w:val="0"/>
          <w:color w:val="000000"/>
          <w:sz w:val="28"/>
          <w:szCs w:val="28"/>
          <w:rtl/>
          <w:lang w:val="en-AU"/>
        </w:rPr>
        <w:lastRenderedPageBreak/>
        <w:tab/>
      </w:r>
      <w:r w:rsidR="00C32404"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t xml:space="preserve"> </w:t>
      </w:r>
      <w:bookmarkStart w:id="95" w:name="_Toc524213739"/>
      <w:r w:rsidR="00085282"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t>القسم 6: مرافق رعاية العما</w:t>
      </w:r>
      <w:bookmarkEnd w:id="95"/>
      <w:r w:rsidR="00EC3D46"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t>ل</w:t>
      </w:r>
      <w:r w:rsidR="00085282" w:rsidRPr="00391950">
        <w:rPr>
          <w:rFonts w:asciiTheme="majorBidi" w:hAnsiTheme="majorBidi" w:cstheme="majorBidi"/>
          <w:bCs/>
          <w:caps w:val="0"/>
          <w:color w:val="000000"/>
          <w:sz w:val="28"/>
          <w:szCs w:val="28"/>
        </w:rPr>
        <w:t xml:space="preserve"> </w:t>
      </w:r>
    </w:p>
    <w:p w14:paraId="20DA8DBE" w14:textId="77777777" w:rsidR="00085282" w:rsidRPr="00391950" w:rsidRDefault="00085282" w:rsidP="008B143D">
      <w:pPr>
        <w:bidi/>
        <w:ind w:right="29"/>
        <w:rPr>
          <w:rFonts w:asciiTheme="majorBidi" w:hAnsiTheme="majorBidi" w:cstheme="majorBidi"/>
          <w:b/>
          <w:caps/>
          <w:color w:val="000000"/>
          <w:sz w:val="26"/>
        </w:rPr>
      </w:pPr>
    </w:p>
    <w:p w14:paraId="7B7C88DD" w14:textId="77777777" w:rsidR="00C13047" w:rsidRPr="00391950" w:rsidRDefault="00C13047" w:rsidP="008B143D">
      <w:pPr>
        <w:bidi/>
        <w:ind w:right="29"/>
        <w:rPr>
          <w:rFonts w:asciiTheme="majorBidi" w:hAnsiTheme="majorBidi" w:cstheme="majorBidi"/>
          <w:b/>
          <w:caps/>
          <w:color w:val="000000"/>
          <w:sz w:val="26"/>
        </w:rPr>
      </w:pPr>
    </w:p>
    <w:p w14:paraId="739B7421" w14:textId="77777777" w:rsidR="00787792" w:rsidRPr="00391950" w:rsidRDefault="00E07A6E" w:rsidP="00EC3D46">
      <w:pPr>
        <w:bidi/>
        <w:ind w:right="29"/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</w:pPr>
      <w:r w:rsidRPr="00391950">
        <w:rPr>
          <w:rFonts w:asciiTheme="majorBidi" w:hAnsiTheme="majorBidi" w:cstheme="majorBidi"/>
          <w:b/>
          <w:caps/>
          <w:color w:val="000000"/>
          <w:sz w:val="26"/>
          <w:rtl/>
          <w:lang w:bidi="ar-EG"/>
        </w:rPr>
        <w:t>ي</w:t>
      </w:r>
      <w:r w:rsidR="00C32404" w:rsidRPr="00391950">
        <w:rPr>
          <w:rFonts w:asciiTheme="majorBidi" w:hAnsiTheme="majorBidi" w:cstheme="majorBidi"/>
          <w:b/>
          <w:caps/>
          <w:color w:val="000000"/>
          <w:sz w:val="26"/>
          <w:rtl/>
          <w:lang w:bidi="ar-EG"/>
        </w:rPr>
        <w:t xml:space="preserve">تعهد </w:t>
      </w:r>
      <w:r w:rsidR="00255C5F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>مقاول الباطن</w:t>
      </w:r>
      <w:r w:rsidR="00085282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 </w:t>
      </w:r>
      <w:r w:rsidR="00C32404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>ب</w:t>
      </w:r>
      <w:r w:rsidR="00EC3D46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>توفير</w:t>
      </w:r>
      <w:r w:rsidR="00085282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 </w:t>
      </w:r>
      <w:r w:rsidR="00EC3D46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معلومات عن </w:t>
      </w:r>
      <w:r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إدارته </w:t>
      </w:r>
      <w:r w:rsidR="00C32404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>للعمالة اليدوية</w:t>
      </w:r>
      <w:r w:rsidR="00085282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 </w:t>
      </w:r>
      <w:r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>بالإجابة</w:t>
      </w:r>
      <w:r w:rsidR="00085282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 على ما يلي</w:t>
      </w:r>
      <w:r w:rsidR="00C32404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>:</w:t>
      </w:r>
    </w:p>
    <w:p w14:paraId="2DC2FAEB" w14:textId="77777777" w:rsidR="00C32404" w:rsidRPr="00391950" w:rsidRDefault="00C32404" w:rsidP="008B143D">
      <w:pPr>
        <w:bidi/>
        <w:ind w:right="29"/>
        <w:rPr>
          <w:rFonts w:asciiTheme="majorBidi" w:hAnsiTheme="majorBidi" w:cstheme="majorBidi"/>
          <w:b/>
          <w:caps/>
          <w:color w:val="000000"/>
          <w:sz w:val="26"/>
        </w:rPr>
      </w:pPr>
    </w:p>
    <w:tbl>
      <w:tblPr>
        <w:bidiVisual/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2126"/>
        <w:gridCol w:w="2530"/>
      </w:tblGrid>
      <w:tr w:rsidR="00787792" w:rsidRPr="00391950" w14:paraId="787A52A3" w14:textId="77777777" w:rsidTr="00152842">
        <w:tc>
          <w:tcPr>
            <w:tcW w:w="3282" w:type="dxa"/>
            <w:shd w:val="clear" w:color="auto" w:fill="1F4E79" w:themeFill="accent1" w:themeFillShade="80"/>
          </w:tcPr>
          <w:p w14:paraId="2C20D6A0" w14:textId="77777777" w:rsidR="00787792" w:rsidRPr="00391950" w:rsidRDefault="003035E9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 w:bidi="ar-EG"/>
              </w:rPr>
            </w:pPr>
            <w:r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 w:bidi="ar-EG"/>
              </w:rPr>
              <w:t>السؤال</w:t>
            </w:r>
          </w:p>
        </w:tc>
        <w:tc>
          <w:tcPr>
            <w:tcW w:w="4656" w:type="dxa"/>
            <w:gridSpan w:val="2"/>
            <w:shd w:val="clear" w:color="auto" w:fill="1F4E79" w:themeFill="accent1" w:themeFillShade="80"/>
          </w:tcPr>
          <w:p w14:paraId="02D67605" w14:textId="77777777" w:rsidR="00787792" w:rsidRPr="00391950" w:rsidRDefault="00152842" w:rsidP="00152842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lang w:val="en-AU"/>
              </w:rPr>
            </w:pPr>
            <w:r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/>
              </w:rPr>
              <w:t>إجابة</w:t>
            </w:r>
            <w:r w:rsidR="003035E9"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/>
              </w:rPr>
              <w:t xml:space="preserve"> </w:t>
            </w:r>
            <w:r w:rsidR="00255C5F"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/>
              </w:rPr>
              <w:t>مقاول الباطن</w:t>
            </w:r>
          </w:p>
        </w:tc>
      </w:tr>
      <w:tr w:rsidR="00787792" w:rsidRPr="00391950" w14:paraId="03B765E3" w14:textId="77777777" w:rsidTr="00152842">
        <w:tc>
          <w:tcPr>
            <w:tcW w:w="3282" w:type="dxa"/>
            <w:shd w:val="clear" w:color="auto" w:fill="BDD6EE" w:themeFill="accent1" w:themeFillTint="66"/>
          </w:tcPr>
          <w:p w14:paraId="07C13999" w14:textId="77777777" w:rsidR="00787792" w:rsidRPr="00391950" w:rsidRDefault="00152842" w:rsidP="00152842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  <w:r w:rsidRPr="00391950">
              <w:rPr>
                <w:rFonts w:asciiTheme="majorBidi" w:hAnsiTheme="majorBidi" w:cstheme="majorBidi"/>
                <w:caps/>
                <w:rtl/>
                <w:lang w:val="en-AU"/>
              </w:rPr>
              <w:t>حجم العمالة اليدوية وعنوان الإقامة</w:t>
            </w:r>
          </w:p>
        </w:tc>
        <w:tc>
          <w:tcPr>
            <w:tcW w:w="4656" w:type="dxa"/>
            <w:gridSpan w:val="2"/>
          </w:tcPr>
          <w:p w14:paraId="1ACB48DF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05B1A55D" w14:textId="77777777" w:rsidTr="00152842">
        <w:trPr>
          <w:trHeight w:val="417"/>
        </w:trPr>
        <w:tc>
          <w:tcPr>
            <w:tcW w:w="3282" w:type="dxa"/>
            <w:vMerge w:val="restart"/>
            <w:shd w:val="clear" w:color="auto" w:fill="BDD6EE" w:themeFill="accent1" w:themeFillTint="66"/>
          </w:tcPr>
          <w:p w14:paraId="2DCC64E5" w14:textId="77777777" w:rsidR="00787792" w:rsidRPr="00391950" w:rsidRDefault="0015284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  <w:r w:rsidRPr="00391950">
              <w:rPr>
                <w:rFonts w:asciiTheme="majorBidi" w:hAnsiTheme="majorBidi" w:cstheme="majorBidi"/>
                <w:caps/>
                <w:rtl/>
                <w:lang w:val="en-AU"/>
              </w:rPr>
              <w:t xml:space="preserve">العدد المسموح به في كل غرفة والمستوى الوظيفي </w:t>
            </w:r>
          </w:p>
        </w:tc>
        <w:tc>
          <w:tcPr>
            <w:tcW w:w="2126" w:type="dxa"/>
          </w:tcPr>
          <w:p w14:paraId="15477E36" w14:textId="77777777" w:rsidR="00787792" w:rsidRPr="00391950" w:rsidRDefault="003035E9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rtl/>
                <w:lang w:val="en-AU"/>
              </w:rPr>
              <w:t>عامل مبتدئ</w:t>
            </w:r>
          </w:p>
        </w:tc>
        <w:tc>
          <w:tcPr>
            <w:tcW w:w="2530" w:type="dxa"/>
          </w:tcPr>
          <w:p w14:paraId="72C188FF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72E14EBB" w14:textId="77777777" w:rsidTr="00152842">
        <w:trPr>
          <w:trHeight w:val="417"/>
        </w:trPr>
        <w:tc>
          <w:tcPr>
            <w:tcW w:w="3282" w:type="dxa"/>
            <w:vMerge/>
            <w:shd w:val="clear" w:color="auto" w:fill="BDD6EE" w:themeFill="accent1" w:themeFillTint="66"/>
          </w:tcPr>
          <w:p w14:paraId="0B2184AE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126" w:type="dxa"/>
          </w:tcPr>
          <w:p w14:paraId="1FEBBAEA" w14:textId="77777777" w:rsidR="00787792" w:rsidRPr="00391950" w:rsidRDefault="003035E9" w:rsidP="00152842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  <w:r w:rsidRPr="00391950">
              <w:rPr>
                <w:rFonts w:asciiTheme="majorBidi" w:hAnsiTheme="majorBidi" w:cstheme="majorBidi"/>
                <w:rtl/>
                <w:lang w:val="en-AU"/>
              </w:rPr>
              <w:t xml:space="preserve">عامل </w:t>
            </w:r>
            <w:r w:rsidR="00152842" w:rsidRPr="00391950">
              <w:rPr>
                <w:rFonts w:asciiTheme="majorBidi" w:hAnsiTheme="majorBidi" w:cstheme="majorBidi"/>
                <w:rtl/>
                <w:lang w:val="en-AU"/>
              </w:rPr>
              <w:t xml:space="preserve">ذو </w:t>
            </w:r>
            <w:r w:rsidR="00E07A6E" w:rsidRPr="00391950">
              <w:rPr>
                <w:rFonts w:asciiTheme="majorBidi" w:hAnsiTheme="majorBidi" w:cstheme="majorBidi"/>
                <w:rtl/>
                <w:lang w:val="en-AU"/>
              </w:rPr>
              <w:t>خبرة</w:t>
            </w:r>
            <w:r w:rsidR="00FF3A4B" w:rsidRPr="00391950">
              <w:rPr>
                <w:rFonts w:asciiTheme="majorBidi" w:hAnsiTheme="majorBidi" w:cstheme="majorBidi"/>
                <w:rtl/>
                <w:lang w:val="en-AU"/>
              </w:rPr>
              <w:t xml:space="preserve"> </w:t>
            </w:r>
          </w:p>
        </w:tc>
        <w:tc>
          <w:tcPr>
            <w:tcW w:w="2530" w:type="dxa"/>
          </w:tcPr>
          <w:p w14:paraId="316E6339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7486B287" w14:textId="77777777" w:rsidTr="00152842">
        <w:tc>
          <w:tcPr>
            <w:tcW w:w="3282" w:type="dxa"/>
            <w:shd w:val="clear" w:color="auto" w:fill="BDD6EE" w:themeFill="accent1" w:themeFillTint="66"/>
          </w:tcPr>
          <w:p w14:paraId="489651A5" w14:textId="77777777" w:rsidR="00787792" w:rsidRPr="00391950" w:rsidRDefault="00B23700" w:rsidP="00B23700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  <w:r w:rsidRPr="00391950">
              <w:rPr>
                <w:rFonts w:asciiTheme="majorBidi" w:hAnsiTheme="majorBidi" w:cstheme="majorBidi"/>
                <w:caps/>
                <w:rtl/>
                <w:lang w:val="en-AU"/>
              </w:rPr>
              <w:t xml:space="preserve">وصف </w:t>
            </w:r>
            <w:r w:rsidR="003035E9" w:rsidRPr="00391950">
              <w:rPr>
                <w:rFonts w:asciiTheme="majorBidi" w:hAnsiTheme="majorBidi" w:cstheme="majorBidi"/>
                <w:caps/>
                <w:rtl/>
                <w:lang w:val="en-AU"/>
              </w:rPr>
              <w:t>مرافق</w:t>
            </w:r>
            <w:r w:rsidRPr="00391950">
              <w:rPr>
                <w:rFonts w:asciiTheme="majorBidi" w:hAnsiTheme="majorBidi" w:cstheme="majorBidi"/>
                <w:caps/>
                <w:rtl/>
                <w:lang w:val="en-AU"/>
              </w:rPr>
              <w:t xml:space="preserve"> الترفيه</w:t>
            </w:r>
            <w:r w:rsidR="003035E9" w:rsidRPr="00391950">
              <w:rPr>
                <w:rFonts w:asciiTheme="majorBidi" w:hAnsiTheme="majorBidi" w:cstheme="majorBidi"/>
                <w:caps/>
                <w:rtl/>
                <w:lang w:val="en-AU"/>
              </w:rPr>
              <w:t xml:space="preserve"> المتوفرة في </w:t>
            </w:r>
            <w:r w:rsidRPr="00391950">
              <w:rPr>
                <w:rFonts w:asciiTheme="majorBidi" w:hAnsiTheme="majorBidi" w:cstheme="majorBidi"/>
                <w:caps/>
                <w:rtl/>
                <w:lang w:val="en-AU"/>
              </w:rPr>
              <w:t xml:space="preserve">المجمعات </w:t>
            </w:r>
            <w:r w:rsidR="001D21C2" w:rsidRPr="00391950">
              <w:rPr>
                <w:rFonts w:asciiTheme="majorBidi" w:hAnsiTheme="majorBidi" w:cstheme="majorBidi"/>
                <w:caps/>
                <w:rtl/>
                <w:lang w:val="en-AU"/>
              </w:rPr>
              <w:t>السكنية</w:t>
            </w:r>
          </w:p>
        </w:tc>
        <w:tc>
          <w:tcPr>
            <w:tcW w:w="4656" w:type="dxa"/>
            <w:gridSpan w:val="2"/>
          </w:tcPr>
          <w:p w14:paraId="49C70E91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6DBA15D1" w14:textId="77777777" w:rsidTr="00152842">
        <w:tc>
          <w:tcPr>
            <w:tcW w:w="3282" w:type="dxa"/>
            <w:shd w:val="clear" w:color="auto" w:fill="BDD6EE" w:themeFill="accent1" w:themeFillTint="66"/>
          </w:tcPr>
          <w:p w14:paraId="6E7BEDC9" w14:textId="77777777" w:rsidR="00787792" w:rsidRPr="00391950" w:rsidRDefault="0085622A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  <w:r w:rsidRPr="00391950">
              <w:rPr>
                <w:rFonts w:asciiTheme="majorBidi" w:hAnsiTheme="majorBidi" w:cstheme="majorBidi"/>
                <w:caps/>
                <w:rtl/>
                <w:lang w:val="en-AU" w:bidi="ar-EG"/>
              </w:rPr>
              <w:t>مواصفات ومعايير</w:t>
            </w:r>
            <w:r w:rsidRPr="00391950">
              <w:rPr>
                <w:rFonts w:asciiTheme="majorBidi" w:hAnsiTheme="majorBidi" w:cstheme="majorBidi"/>
                <w:caps/>
                <w:rtl/>
                <w:lang w:val="en-AU"/>
              </w:rPr>
              <w:t xml:space="preserve"> خدمات نقل العمال</w:t>
            </w:r>
          </w:p>
        </w:tc>
        <w:tc>
          <w:tcPr>
            <w:tcW w:w="4656" w:type="dxa"/>
            <w:gridSpan w:val="2"/>
          </w:tcPr>
          <w:p w14:paraId="235E24E4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39B2673C" w14:textId="77777777" w:rsidTr="00152842">
        <w:tc>
          <w:tcPr>
            <w:tcW w:w="3282" w:type="dxa"/>
            <w:shd w:val="clear" w:color="auto" w:fill="BDD6EE" w:themeFill="accent1" w:themeFillTint="66"/>
          </w:tcPr>
          <w:p w14:paraId="16E3EEB6" w14:textId="77777777" w:rsidR="00787792" w:rsidRPr="00391950" w:rsidRDefault="0085622A" w:rsidP="00724E08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</w:rPr>
            </w:pPr>
            <w:r w:rsidRPr="00391950">
              <w:rPr>
                <w:rFonts w:asciiTheme="majorBidi" w:hAnsiTheme="majorBidi" w:cstheme="majorBidi"/>
                <w:caps/>
                <w:rtl/>
                <w:lang w:val="en-AU"/>
              </w:rPr>
              <w:t xml:space="preserve">وصف أي مرافق أخرى متوفرة في </w:t>
            </w:r>
            <w:r w:rsidR="001D21C2" w:rsidRPr="00391950">
              <w:rPr>
                <w:rFonts w:asciiTheme="majorBidi" w:hAnsiTheme="majorBidi" w:cstheme="majorBidi"/>
                <w:caps/>
                <w:rtl/>
                <w:lang w:val="en-AU"/>
              </w:rPr>
              <w:t>الم</w:t>
            </w:r>
            <w:r w:rsidR="00724E08" w:rsidRPr="00391950">
              <w:rPr>
                <w:rFonts w:asciiTheme="majorBidi" w:hAnsiTheme="majorBidi" w:cstheme="majorBidi"/>
                <w:caps/>
                <w:rtl/>
                <w:lang w:val="en-AU"/>
              </w:rPr>
              <w:t xml:space="preserve">جمعات </w:t>
            </w:r>
            <w:r w:rsidR="001D21C2" w:rsidRPr="00391950">
              <w:rPr>
                <w:rFonts w:asciiTheme="majorBidi" w:hAnsiTheme="majorBidi" w:cstheme="majorBidi"/>
                <w:caps/>
                <w:rtl/>
                <w:lang w:val="en-AU"/>
              </w:rPr>
              <w:t>السكنية ل</w:t>
            </w:r>
            <w:r w:rsidRPr="00391950">
              <w:rPr>
                <w:rFonts w:asciiTheme="majorBidi" w:hAnsiTheme="majorBidi" w:cstheme="majorBidi"/>
                <w:caps/>
                <w:rtl/>
                <w:lang w:val="en-AU"/>
              </w:rPr>
              <w:t>لعمال</w:t>
            </w:r>
          </w:p>
        </w:tc>
        <w:tc>
          <w:tcPr>
            <w:tcW w:w="4656" w:type="dxa"/>
            <w:gridSpan w:val="2"/>
          </w:tcPr>
          <w:p w14:paraId="4149724A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66CCDB13" w14:textId="77777777" w:rsidTr="00152842">
        <w:tc>
          <w:tcPr>
            <w:tcW w:w="3282" w:type="dxa"/>
            <w:shd w:val="clear" w:color="auto" w:fill="BDD6EE" w:themeFill="accent1" w:themeFillTint="66"/>
          </w:tcPr>
          <w:p w14:paraId="0C2F4749" w14:textId="77777777" w:rsidR="00787792" w:rsidRPr="00391950" w:rsidRDefault="00724E08" w:rsidP="00724E08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</w:rPr>
            </w:pPr>
            <w:r w:rsidRPr="00391950">
              <w:rPr>
                <w:rFonts w:asciiTheme="majorBidi" w:hAnsiTheme="majorBidi" w:cstheme="majorBidi"/>
                <w:caps/>
                <w:rtl/>
                <w:lang w:val="en-AU"/>
              </w:rPr>
              <w:t xml:space="preserve">ساعات العمل المعيارية للعمال </w:t>
            </w:r>
            <w:r w:rsidRPr="00391950">
              <w:rPr>
                <w:rFonts w:asciiTheme="majorBidi" w:hAnsiTheme="majorBidi" w:cstheme="majorBidi"/>
                <w:caps/>
                <w:lang w:val="en-AU"/>
              </w:rPr>
              <w:t xml:space="preserve">  </w:t>
            </w:r>
            <w:r w:rsidR="0085622A" w:rsidRPr="00391950">
              <w:rPr>
                <w:rFonts w:asciiTheme="majorBidi" w:hAnsiTheme="majorBidi" w:cstheme="majorBidi"/>
                <w:caps/>
                <w:rtl/>
                <w:lang w:val="en-AU"/>
              </w:rPr>
              <w:t xml:space="preserve"> </w:t>
            </w:r>
          </w:p>
        </w:tc>
        <w:tc>
          <w:tcPr>
            <w:tcW w:w="4656" w:type="dxa"/>
            <w:gridSpan w:val="2"/>
          </w:tcPr>
          <w:p w14:paraId="0CCE70DF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109A8E1C" w14:textId="77777777" w:rsidTr="00152842">
        <w:tc>
          <w:tcPr>
            <w:tcW w:w="3282" w:type="dxa"/>
            <w:shd w:val="clear" w:color="auto" w:fill="BDD6EE" w:themeFill="accent1" w:themeFillTint="66"/>
          </w:tcPr>
          <w:p w14:paraId="5BFD4D5B" w14:textId="77777777" w:rsidR="00787792" w:rsidRPr="00391950" w:rsidRDefault="0085622A" w:rsidP="00724E08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  <w:r w:rsidRPr="00391950">
              <w:rPr>
                <w:rFonts w:asciiTheme="majorBidi" w:hAnsiTheme="majorBidi" w:cstheme="majorBidi"/>
                <w:caps/>
                <w:rtl/>
                <w:lang w:val="en-AU"/>
              </w:rPr>
              <w:t xml:space="preserve">قائمة بملابس </w:t>
            </w:r>
            <w:r w:rsidR="00724E08" w:rsidRPr="00391950">
              <w:rPr>
                <w:rFonts w:asciiTheme="majorBidi" w:hAnsiTheme="majorBidi" w:cstheme="majorBidi"/>
                <w:caps/>
                <w:rtl/>
                <w:lang w:val="en-AU"/>
              </w:rPr>
              <w:t xml:space="preserve">الحماية الشخصية المعيارية وما يماثلها </w:t>
            </w:r>
            <w:r w:rsidRPr="00391950">
              <w:rPr>
                <w:rFonts w:asciiTheme="majorBidi" w:hAnsiTheme="majorBidi" w:cstheme="majorBidi"/>
                <w:caps/>
                <w:rtl/>
                <w:lang w:val="en-AU"/>
              </w:rPr>
              <w:t>للعمال</w:t>
            </w:r>
          </w:p>
        </w:tc>
        <w:tc>
          <w:tcPr>
            <w:tcW w:w="4656" w:type="dxa"/>
            <w:gridSpan w:val="2"/>
          </w:tcPr>
          <w:p w14:paraId="1F8D73A7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4627DC67" w14:textId="77777777" w:rsidTr="00152842">
        <w:tc>
          <w:tcPr>
            <w:tcW w:w="3282" w:type="dxa"/>
            <w:shd w:val="clear" w:color="auto" w:fill="BDD6EE" w:themeFill="accent1" w:themeFillTint="66"/>
          </w:tcPr>
          <w:p w14:paraId="144A83BE" w14:textId="77777777" w:rsidR="00787792" w:rsidRPr="00391950" w:rsidRDefault="00724E08" w:rsidP="00724E08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</w:rPr>
            </w:pPr>
            <w:r w:rsidRPr="00391950">
              <w:rPr>
                <w:rFonts w:asciiTheme="majorBidi" w:hAnsiTheme="majorBidi" w:cstheme="majorBidi"/>
                <w:caps/>
                <w:rtl/>
                <w:lang w:val="en-AU"/>
              </w:rPr>
              <w:t xml:space="preserve">أي ظروف أو أحوال سكنية أخرى يتم مراعاتها في سكن العمال توضح مستوى الرفاهية </w:t>
            </w:r>
            <w:r w:rsidR="0085622A" w:rsidRPr="00391950">
              <w:rPr>
                <w:rFonts w:asciiTheme="majorBidi" w:hAnsiTheme="majorBidi" w:cstheme="majorBidi"/>
                <w:caps/>
                <w:rtl/>
                <w:lang w:val="en-AU"/>
              </w:rPr>
              <w:t>(مثل الخدمات الطبية)</w:t>
            </w:r>
          </w:p>
        </w:tc>
        <w:tc>
          <w:tcPr>
            <w:tcW w:w="4656" w:type="dxa"/>
            <w:gridSpan w:val="2"/>
          </w:tcPr>
          <w:p w14:paraId="09ACD303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15168F96" w14:textId="77777777" w:rsidTr="00152842">
        <w:tc>
          <w:tcPr>
            <w:tcW w:w="3282" w:type="dxa"/>
            <w:shd w:val="clear" w:color="auto" w:fill="BDD6EE" w:themeFill="accent1" w:themeFillTint="66"/>
          </w:tcPr>
          <w:p w14:paraId="023F2BBF" w14:textId="77777777" w:rsidR="00787792" w:rsidRPr="00391950" w:rsidRDefault="00724E08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  <w:r w:rsidRPr="00391950">
              <w:rPr>
                <w:rFonts w:asciiTheme="majorBidi" w:hAnsiTheme="majorBidi" w:cstheme="majorBidi"/>
                <w:caps/>
                <w:rtl/>
                <w:lang w:val="en-AU"/>
              </w:rPr>
              <w:t>كيف يتم تلبية المتطلبات لمختلف الجنسيات فيما يخص السكن والطعام.</w:t>
            </w:r>
          </w:p>
        </w:tc>
        <w:tc>
          <w:tcPr>
            <w:tcW w:w="4656" w:type="dxa"/>
            <w:gridSpan w:val="2"/>
          </w:tcPr>
          <w:p w14:paraId="4C7DE713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</w:tbl>
    <w:p w14:paraId="1D8F2325" w14:textId="77777777" w:rsidR="00787792" w:rsidRPr="00391950" w:rsidRDefault="00787792" w:rsidP="008B143D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1743F805" w14:textId="77777777" w:rsidR="00787792" w:rsidRPr="00391950" w:rsidRDefault="00787792" w:rsidP="008B143D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258E866C" w14:textId="77777777" w:rsidR="00787792" w:rsidRPr="00391950" w:rsidRDefault="00787792" w:rsidP="008B143D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67C7B652" w14:textId="77777777" w:rsidR="00787792" w:rsidRPr="00391950" w:rsidRDefault="00787792" w:rsidP="008B143D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73AA66DD" w14:textId="77777777" w:rsidR="00787792" w:rsidRPr="00391950" w:rsidRDefault="00787792" w:rsidP="008B143D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6B392EE2" w14:textId="77777777" w:rsidR="00787792" w:rsidRPr="00391950" w:rsidRDefault="00787792" w:rsidP="008B143D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0BC88506" w14:textId="77777777" w:rsidR="00787792" w:rsidRPr="00391950" w:rsidRDefault="00787792" w:rsidP="008B143D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26A3E078" w14:textId="77777777" w:rsidR="00C13047" w:rsidRPr="00391950" w:rsidRDefault="00C13047" w:rsidP="008B143D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77E7124A" w14:textId="77777777" w:rsidR="00C13047" w:rsidRPr="00391950" w:rsidRDefault="00C13047" w:rsidP="008B143D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76B591A6" w14:textId="77777777" w:rsidR="00C13047" w:rsidRPr="00391950" w:rsidRDefault="00C13047" w:rsidP="008B143D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2EA17562" w14:textId="77777777" w:rsidR="00C13047" w:rsidRPr="00391950" w:rsidRDefault="00C13047" w:rsidP="008B143D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0320EF9F" w14:textId="77777777" w:rsidR="00C13047" w:rsidRPr="00391950" w:rsidRDefault="00C13047" w:rsidP="008B143D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21955106" w14:textId="77777777" w:rsidR="00C13047" w:rsidRPr="00391950" w:rsidRDefault="00C13047" w:rsidP="008B143D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785217BD" w14:textId="77777777" w:rsidR="00C13047" w:rsidRPr="00391950" w:rsidRDefault="00C13047" w:rsidP="008B143D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0065A639" w14:textId="77777777" w:rsidR="00C13047" w:rsidRPr="00391950" w:rsidRDefault="00C13047" w:rsidP="008B143D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56A69639" w14:textId="77777777" w:rsidR="00C13047" w:rsidRPr="00391950" w:rsidRDefault="00C13047" w:rsidP="008B143D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4FDDE76B" w14:textId="77777777" w:rsidR="00C13047" w:rsidRPr="00391950" w:rsidRDefault="00C13047" w:rsidP="008B143D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0F03CC84" w14:textId="77777777" w:rsidR="00C13047" w:rsidRPr="00391950" w:rsidRDefault="00C13047" w:rsidP="008B143D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1FC992DC" w14:textId="77777777" w:rsidR="00C13047" w:rsidRPr="00391950" w:rsidRDefault="00C13047" w:rsidP="008B143D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1313D086" w14:textId="77777777" w:rsidR="00C13047" w:rsidRPr="00391950" w:rsidRDefault="00C13047" w:rsidP="008B143D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7A336CE8" w14:textId="77777777" w:rsidR="00C13047" w:rsidRPr="00391950" w:rsidRDefault="00C13047" w:rsidP="008B143D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21E60462" w14:textId="77777777" w:rsidR="00C13047" w:rsidRPr="00391950" w:rsidRDefault="00C13047" w:rsidP="008B143D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1042E012" w14:textId="77777777" w:rsidR="00C13047" w:rsidRPr="00391950" w:rsidRDefault="00C13047" w:rsidP="008B143D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709ADC6A" w14:textId="77777777" w:rsidR="00C13047" w:rsidRPr="00391950" w:rsidRDefault="00C13047" w:rsidP="008B143D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0006D276" w14:textId="77777777" w:rsidR="00C13047" w:rsidRPr="00391950" w:rsidRDefault="00C13047" w:rsidP="008B143D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20C4A766" w14:textId="77777777" w:rsidR="00787792" w:rsidRPr="00391950" w:rsidRDefault="00787792" w:rsidP="008B143D">
      <w:pPr>
        <w:pStyle w:val="ListParagraph"/>
        <w:bidi/>
        <w:ind w:left="927" w:right="29"/>
        <w:rPr>
          <w:rFonts w:asciiTheme="majorBidi" w:hAnsiTheme="majorBidi" w:cstheme="majorBidi"/>
          <w:rtl/>
        </w:rPr>
      </w:pPr>
    </w:p>
    <w:p w14:paraId="3356C62E" w14:textId="77777777" w:rsidR="00C72A1E" w:rsidRPr="00391950" w:rsidRDefault="00C72A1E" w:rsidP="00C72A1E">
      <w:pPr>
        <w:pStyle w:val="ListParagraph"/>
        <w:bidi/>
        <w:ind w:left="927" w:right="29"/>
        <w:rPr>
          <w:rFonts w:asciiTheme="majorBidi" w:hAnsiTheme="majorBidi" w:cstheme="majorBidi"/>
        </w:rPr>
      </w:pPr>
    </w:p>
    <w:p w14:paraId="22FD96D3" w14:textId="77777777" w:rsidR="00787792" w:rsidRPr="00391950" w:rsidRDefault="00787792" w:rsidP="008B143D">
      <w:pPr>
        <w:bidi/>
        <w:ind w:right="29"/>
        <w:rPr>
          <w:rFonts w:asciiTheme="majorBidi" w:hAnsiTheme="majorBidi" w:cstheme="majorBidi"/>
        </w:rPr>
      </w:pPr>
    </w:p>
    <w:p w14:paraId="758FD465" w14:textId="77777777" w:rsidR="00C32404" w:rsidRPr="00391950" w:rsidRDefault="00C32404" w:rsidP="0021482E">
      <w:pPr>
        <w:pStyle w:val="Heading1"/>
        <w:numPr>
          <w:ilvl w:val="0"/>
          <w:numId w:val="0"/>
        </w:numPr>
        <w:bidi/>
        <w:ind w:left="562"/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</w:pPr>
      <w:bookmarkStart w:id="96" w:name="_Toc524213740"/>
      <w:r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t>القسم 7: الموارد (</w:t>
      </w:r>
      <w:r w:rsidR="0021482E"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t>الحرفيون</w:t>
      </w:r>
      <w:r w:rsidR="00C679BD"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t xml:space="preserve"> </w:t>
      </w:r>
      <w:r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t>/ غير</w:t>
      </w:r>
      <w:r w:rsidR="0021482E"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t xml:space="preserve"> الحرفيون</w:t>
      </w:r>
      <w:r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t>)</w:t>
      </w:r>
      <w:bookmarkEnd w:id="96"/>
    </w:p>
    <w:p w14:paraId="29D42C4A" w14:textId="77777777" w:rsidR="00C13047" w:rsidRPr="00391950" w:rsidRDefault="00C13047" w:rsidP="008B143D">
      <w:pPr>
        <w:bidi/>
        <w:ind w:right="29"/>
        <w:rPr>
          <w:rFonts w:asciiTheme="majorBidi" w:hAnsiTheme="majorBidi" w:cstheme="majorBidi"/>
          <w:bCs/>
          <w:caps/>
          <w:color w:val="000000"/>
          <w:sz w:val="28"/>
          <w:szCs w:val="28"/>
          <w:lang w:bidi="ar-EG"/>
        </w:rPr>
      </w:pPr>
    </w:p>
    <w:p w14:paraId="4BB3E7A0" w14:textId="77777777" w:rsidR="00787792" w:rsidRPr="00391950" w:rsidRDefault="00E31691" w:rsidP="002A312D">
      <w:pPr>
        <w:bidi/>
        <w:ind w:right="29"/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</w:pPr>
      <w:r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>يقدم</w:t>
      </w:r>
      <w:r w:rsidR="00C32404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 </w:t>
      </w:r>
      <w:r w:rsidR="00255C5F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>مقاول الباطن</w:t>
      </w:r>
      <w:r w:rsidR="002A312D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 معلومات </w:t>
      </w:r>
      <w:r w:rsidR="00C32404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عن الموارد الحالية </w:t>
      </w:r>
      <w:r w:rsidR="002A312D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>المستعان بها</w:t>
      </w:r>
      <w:r w:rsidR="00C32404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 </w:t>
      </w:r>
      <w:r w:rsidR="002A312D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في </w:t>
      </w:r>
      <w:r w:rsidR="00C32404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>أعمال ذات نطاق وطبيعة مماثلين لهذه الحزمة</w:t>
      </w:r>
      <w:r w:rsidR="002A312D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>. وتوفير</w:t>
      </w:r>
      <w:r w:rsidR="00C32404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 بيانات </w:t>
      </w:r>
      <w:r w:rsidR="002A312D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عن </w:t>
      </w:r>
      <w:r w:rsidR="00C32404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>السنوات الثلاث الأخيرة</w:t>
      </w:r>
      <w:r w:rsidR="002A312D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 إن أمكن</w:t>
      </w:r>
      <w:r w:rsidR="00C13047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: </w:t>
      </w:r>
    </w:p>
    <w:p w14:paraId="4FC9CFAC" w14:textId="77777777" w:rsidR="00C13047" w:rsidRPr="00391950" w:rsidRDefault="00C13047" w:rsidP="008B143D">
      <w:pPr>
        <w:bidi/>
        <w:ind w:right="29"/>
        <w:rPr>
          <w:rFonts w:asciiTheme="majorBidi" w:hAnsiTheme="majorBidi" w:cstheme="majorBidi"/>
          <w:b/>
          <w:caps/>
          <w:color w:val="000000"/>
          <w:sz w:val="26"/>
          <w:lang w:val="en-AU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1976"/>
        <w:gridCol w:w="1976"/>
        <w:gridCol w:w="1976"/>
      </w:tblGrid>
      <w:tr w:rsidR="00787792" w:rsidRPr="00391950" w14:paraId="5B5DCBA4" w14:textId="77777777" w:rsidTr="00B57776">
        <w:trPr>
          <w:tblHeader/>
        </w:trPr>
        <w:tc>
          <w:tcPr>
            <w:tcW w:w="3509" w:type="dxa"/>
            <w:shd w:val="clear" w:color="auto" w:fill="1F4E79" w:themeFill="accent1" w:themeFillShade="80"/>
          </w:tcPr>
          <w:p w14:paraId="0C30DE91" w14:textId="77777777" w:rsidR="00787792" w:rsidRPr="00391950" w:rsidRDefault="00773CF1" w:rsidP="00B57776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 w:bidi="ar-EG"/>
              </w:rPr>
            </w:pPr>
            <w:r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 w:bidi="ar-EG"/>
              </w:rPr>
              <w:t>الموارد</w:t>
            </w:r>
          </w:p>
        </w:tc>
        <w:tc>
          <w:tcPr>
            <w:tcW w:w="6069" w:type="dxa"/>
            <w:gridSpan w:val="3"/>
            <w:shd w:val="clear" w:color="auto" w:fill="1F4E79" w:themeFill="accent1" w:themeFillShade="80"/>
          </w:tcPr>
          <w:p w14:paraId="49D7156D" w14:textId="77777777" w:rsidR="00787792" w:rsidRPr="00391950" w:rsidRDefault="002A312D" w:rsidP="00B57776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lang w:val="en-AU"/>
              </w:rPr>
            </w:pPr>
            <w:r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/>
              </w:rPr>
              <w:t xml:space="preserve">إجابة </w:t>
            </w:r>
            <w:r w:rsidR="00773CF1"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/>
              </w:rPr>
              <w:t xml:space="preserve"> </w:t>
            </w:r>
            <w:r w:rsidR="00255C5F"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/>
              </w:rPr>
              <w:t>مقاول الباطن</w:t>
            </w:r>
          </w:p>
        </w:tc>
      </w:tr>
      <w:tr w:rsidR="00787792" w:rsidRPr="00391950" w14:paraId="5AD772AE" w14:textId="77777777" w:rsidTr="00B57776">
        <w:tc>
          <w:tcPr>
            <w:tcW w:w="3509" w:type="dxa"/>
            <w:shd w:val="clear" w:color="auto" w:fill="1F4E79" w:themeFill="accent1" w:themeFillShade="80"/>
          </w:tcPr>
          <w:p w14:paraId="385A32A3" w14:textId="77777777" w:rsidR="00787792" w:rsidRPr="00391950" w:rsidRDefault="00B57776" w:rsidP="00B57776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lang w:val="en-AU"/>
              </w:rPr>
            </w:pPr>
            <w:r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/>
              </w:rPr>
              <w:t>غير الحرفيون</w:t>
            </w:r>
          </w:p>
        </w:tc>
        <w:tc>
          <w:tcPr>
            <w:tcW w:w="2023" w:type="dxa"/>
            <w:shd w:val="clear" w:color="auto" w:fill="1F4E79" w:themeFill="accent1" w:themeFillShade="80"/>
          </w:tcPr>
          <w:p w14:paraId="77556BCE" w14:textId="77777777" w:rsidR="00787792" w:rsidRPr="00391950" w:rsidRDefault="00773CF1" w:rsidP="00B57776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val="en-AU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val="en-AU"/>
              </w:rPr>
              <w:t>2017</w:t>
            </w:r>
          </w:p>
        </w:tc>
        <w:tc>
          <w:tcPr>
            <w:tcW w:w="2023" w:type="dxa"/>
            <w:shd w:val="clear" w:color="auto" w:fill="1F4E79" w:themeFill="accent1" w:themeFillShade="80"/>
          </w:tcPr>
          <w:p w14:paraId="2315C0D0" w14:textId="77777777" w:rsidR="00787792" w:rsidRPr="00391950" w:rsidRDefault="00773CF1" w:rsidP="00B57776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val="en-AU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val="en-AU"/>
              </w:rPr>
              <w:t>2016</w:t>
            </w:r>
          </w:p>
        </w:tc>
        <w:tc>
          <w:tcPr>
            <w:tcW w:w="2023" w:type="dxa"/>
            <w:shd w:val="clear" w:color="auto" w:fill="1F4E79" w:themeFill="accent1" w:themeFillShade="80"/>
          </w:tcPr>
          <w:p w14:paraId="1492B286" w14:textId="77777777" w:rsidR="00787792" w:rsidRPr="00391950" w:rsidRDefault="00773CF1" w:rsidP="00B57776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val="en-AU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val="en-AU"/>
              </w:rPr>
              <w:t>2015</w:t>
            </w:r>
          </w:p>
        </w:tc>
      </w:tr>
      <w:tr w:rsidR="00773CF1" w:rsidRPr="00391950" w14:paraId="68A1D887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1657594D" w14:textId="77777777" w:rsidR="00773CF1" w:rsidRPr="00391950" w:rsidRDefault="00773CF1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م</w:t>
            </w:r>
            <w:r w:rsidR="00FF3A4B" w:rsidRPr="00391950">
              <w:rPr>
                <w:rFonts w:asciiTheme="majorBidi" w:hAnsiTheme="majorBidi" w:cstheme="majorBidi"/>
                <w:rtl/>
              </w:rPr>
              <w:t>ُ</w:t>
            </w:r>
            <w:r w:rsidRPr="00391950">
              <w:rPr>
                <w:rFonts w:asciiTheme="majorBidi" w:hAnsiTheme="majorBidi" w:cstheme="majorBidi"/>
                <w:rtl/>
              </w:rPr>
              <w:t>شرف</w:t>
            </w:r>
            <w:r w:rsidR="00CE1F41" w:rsidRPr="00391950">
              <w:rPr>
                <w:rFonts w:asciiTheme="majorBidi" w:hAnsiTheme="majorBidi" w:cstheme="majorBidi"/>
                <w:rtl/>
                <w:lang w:bidi="ar-EG"/>
              </w:rPr>
              <w:t xml:space="preserve">و </w:t>
            </w:r>
            <w:r w:rsidRPr="00391950">
              <w:rPr>
                <w:rFonts w:asciiTheme="majorBidi" w:hAnsiTheme="majorBidi" w:cstheme="majorBidi"/>
                <w:rtl/>
              </w:rPr>
              <w:t>الموقع</w:t>
            </w:r>
          </w:p>
        </w:tc>
        <w:tc>
          <w:tcPr>
            <w:tcW w:w="2023" w:type="dxa"/>
          </w:tcPr>
          <w:p w14:paraId="30099B84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7B9FE7CC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408C7CF0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73CF1" w:rsidRPr="00391950" w14:paraId="23510A1A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23FCAEFA" w14:textId="77777777" w:rsidR="00773CF1" w:rsidRPr="00391950" w:rsidRDefault="00773CF1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رئيس العمال</w:t>
            </w:r>
            <w:r w:rsidRPr="00391950">
              <w:rPr>
                <w:rFonts w:asciiTheme="majorBidi" w:hAnsiTheme="majorBidi" w:cstheme="majorBidi"/>
              </w:rPr>
              <w:t xml:space="preserve"> / </w:t>
            </w:r>
            <w:r w:rsidR="00E565FA" w:rsidRPr="00391950">
              <w:rPr>
                <w:rFonts w:asciiTheme="majorBidi" w:hAnsiTheme="majorBidi" w:cstheme="majorBidi"/>
                <w:rtl/>
              </w:rPr>
              <w:t>مرشد العمال</w:t>
            </w:r>
          </w:p>
        </w:tc>
        <w:tc>
          <w:tcPr>
            <w:tcW w:w="2023" w:type="dxa"/>
          </w:tcPr>
          <w:p w14:paraId="2FD170EE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10E63893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6B151845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73CF1" w:rsidRPr="00391950" w14:paraId="62C51DBA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76FD44CF" w14:textId="77777777" w:rsidR="00773CF1" w:rsidRPr="00391950" w:rsidRDefault="00773CF1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المشرفون الميكانيكيون</w:t>
            </w:r>
          </w:p>
        </w:tc>
        <w:tc>
          <w:tcPr>
            <w:tcW w:w="2023" w:type="dxa"/>
          </w:tcPr>
          <w:p w14:paraId="6D45B055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258AA5E4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530ADCCA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73CF1" w:rsidRPr="00391950" w14:paraId="766DC2A9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3F125B70" w14:textId="77777777" w:rsidR="00773CF1" w:rsidRPr="00391950" w:rsidRDefault="002A2546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</w:t>
            </w:r>
            <w:r w:rsidR="00773CF1" w:rsidRPr="00391950">
              <w:rPr>
                <w:rFonts w:asciiTheme="majorBidi" w:hAnsiTheme="majorBidi" w:cstheme="majorBidi"/>
                <w:rtl/>
              </w:rPr>
              <w:t xml:space="preserve">مشرفون </w:t>
            </w:r>
            <w:r w:rsidRPr="00391950">
              <w:rPr>
                <w:rFonts w:asciiTheme="majorBidi" w:hAnsiTheme="majorBidi" w:cstheme="majorBidi"/>
                <w:rtl/>
              </w:rPr>
              <w:t>ال</w:t>
            </w:r>
            <w:r w:rsidR="00773CF1" w:rsidRPr="00391950">
              <w:rPr>
                <w:rFonts w:asciiTheme="majorBidi" w:hAnsiTheme="majorBidi" w:cstheme="majorBidi"/>
                <w:rtl/>
              </w:rPr>
              <w:t>كهربائيون</w:t>
            </w:r>
          </w:p>
        </w:tc>
        <w:tc>
          <w:tcPr>
            <w:tcW w:w="2023" w:type="dxa"/>
          </w:tcPr>
          <w:p w14:paraId="3E4A9C9F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4F675DCC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4B863360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73CF1" w:rsidRPr="00391950" w14:paraId="12C82A7F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6BD1D6F6" w14:textId="77777777" w:rsidR="00773CF1" w:rsidRPr="00391950" w:rsidRDefault="002A2546" w:rsidP="008B143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المساحون</w:t>
            </w:r>
          </w:p>
        </w:tc>
        <w:tc>
          <w:tcPr>
            <w:tcW w:w="2023" w:type="dxa"/>
          </w:tcPr>
          <w:p w14:paraId="6C308816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1CE1A36A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1746D0E2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73CF1" w:rsidRPr="00391950" w14:paraId="476CD4E3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24130D0D" w14:textId="77777777" w:rsidR="00773CF1" w:rsidRPr="00391950" w:rsidRDefault="00E565FA" w:rsidP="008B143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  <w:lang w:bidi="ar-EG"/>
              </w:rPr>
              <w:t>مساح</w:t>
            </w:r>
            <w:r w:rsidR="00CE1F41" w:rsidRPr="00391950">
              <w:rPr>
                <w:rFonts w:asciiTheme="majorBidi" w:hAnsiTheme="majorBidi" w:cstheme="majorBidi"/>
                <w:rtl/>
                <w:lang w:bidi="ar-EG"/>
              </w:rPr>
              <w:t>و</w:t>
            </w:r>
            <w:r w:rsidR="002A2546" w:rsidRPr="00391950">
              <w:rPr>
                <w:rFonts w:asciiTheme="majorBidi" w:hAnsiTheme="majorBidi" w:cstheme="majorBidi"/>
                <w:rtl/>
                <w:lang w:bidi="ar-EG"/>
              </w:rPr>
              <w:t xml:space="preserve"> الكميات</w:t>
            </w:r>
          </w:p>
        </w:tc>
        <w:tc>
          <w:tcPr>
            <w:tcW w:w="2023" w:type="dxa"/>
          </w:tcPr>
          <w:p w14:paraId="09E86712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33C6CB9F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6C7E616F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73CF1" w:rsidRPr="00391950" w14:paraId="03F7C3CB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352FE228" w14:textId="77777777" w:rsidR="00773CF1" w:rsidRPr="00391950" w:rsidRDefault="00773CF1" w:rsidP="002A312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المدير</w:t>
            </w:r>
            <w:r w:rsidR="00E565FA" w:rsidRPr="00391950">
              <w:rPr>
                <w:rFonts w:asciiTheme="majorBidi" w:hAnsiTheme="majorBidi" w:cstheme="majorBidi"/>
                <w:rtl/>
              </w:rPr>
              <w:t>ون</w:t>
            </w:r>
            <w:r w:rsidRPr="00391950">
              <w:rPr>
                <w:rFonts w:asciiTheme="majorBidi" w:hAnsiTheme="majorBidi" w:cstheme="majorBidi"/>
                <w:rtl/>
              </w:rPr>
              <w:t xml:space="preserve"> ال</w:t>
            </w:r>
            <w:r w:rsidR="002A312D" w:rsidRPr="00391950">
              <w:rPr>
                <w:rFonts w:asciiTheme="majorBidi" w:hAnsiTheme="majorBidi" w:cstheme="majorBidi"/>
                <w:rtl/>
              </w:rPr>
              <w:t>ماليون</w:t>
            </w:r>
          </w:p>
        </w:tc>
        <w:tc>
          <w:tcPr>
            <w:tcW w:w="2023" w:type="dxa"/>
          </w:tcPr>
          <w:p w14:paraId="0903DC45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7425FE55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709AF6B7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73CF1" w:rsidRPr="00391950" w14:paraId="366DE8FF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531EF938" w14:textId="77777777" w:rsidR="00773CF1" w:rsidRPr="00391950" w:rsidRDefault="00773CF1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مدير</w:t>
            </w:r>
            <w:r w:rsidR="00CE1F41" w:rsidRPr="00391950">
              <w:rPr>
                <w:rFonts w:asciiTheme="majorBidi" w:hAnsiTheme="majorBidi" w:cstheme="majorBidi"/>
                <w:rtl/>
              </w:rPr>
              <w:t>و</w:t>
            </w:r>
            <w:r w:rsidRPr="00391950">
              <w:rPr>
                <w:rFonts w:asciiTheme="majorBidi" w:hAnsiTheme="majorBidi" w:cstheme="majorBidi"/>
                <w:rtl/>
              </w:rPr>
              <w:t xml:space="preserve"> العقود</w:t>
            </w:r>
          </w:p>
        </w:tc>
        <w:tc>
          <w:tcPr>
            <w:tcW w:w="2023" w:type="dxa"/>
          </w:tcPr>
          <w:p w14:paraId="664BB534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01738042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470C1AD3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73CF1" w:rsidRPr="00391950" w14:paraId="271A10FC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3190437F" w14:textId="77777777" w:rsidR="00773CF1" w:rsidRPr="00391950" w:rsidRDefault="00E565FA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المشتريات</w:t>
            </w:r>
          </w:p>
        </w:tc>
        <w:tc>
          <w:tcPr>
            <w:tcW w:w="2023" w:type="dxa"/>
          </w:tcPr>
          <w:p w14:paraId="067A3635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197E4548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1C348D36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73CF1" w:rsidRPr="00391950" w14:paraId="30785322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2E0A4826" w14:textId="77777777" w:rsidR="00773CF1" w:rsidRPr="00391950" w:rsidRDefault="00E565FA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مدير</w:t>
            </w:r>
            <w:r w:rsidR="00CE1F41" w:rsidRPr="00391950">
              <w:rPr>
                <w:rFonts w:asciiTheme="majorBidi" w:hAnsiTheme="majorBidi" w:cstheme="majorBidi"/>
                <w:rtl/>
              </w:rPr>
              <w:t>و</w:t>
            </w:r>
            <w:r w:rsidR="00773CF1" w:rsidRPr="00391950">
              <w:rPr>
                <w:rFonts w:asciiTheme="majorBidi" w:hAnsiTheme="majorBidi" w:cstheme="majorBidi"/>
                <w:rtl/>
              </w:rPr>
              <w:t xml:space="preserve"> الجودة</w:t>
            </w:r>
          </w:p>
        </w:tc>
        <w:tc>
          <w:tcPr>
            <w:tcW w:w="2023" w:type="dxa"/>
          </w:tcPr>
          <w:p w14:paraId="5B7EA0E9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23EFF2F2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474801C2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73CF1" w:rsidRPr="00391950" w14:paraId="04F18DBE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131A0929" w14:textId="77777777" w:rsidR="00773CF1" w:rsidRPr="00391950" w:rsidRDefault="00773CF1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مد</w:t>
            </w:r>
            <w:r w:rsidR="00E565FA" w:rsidRPr="00391950">
              <w:rPr>
                <w:rFonts w:asciiTheme="majorBidi" w:hAnsiTheme="majorBidi" w:cstheme="majorBidi"/>
                <w:rtl/>
              </w:rPr>
              <w:t>ير</w:t>
            </w:r>
            <w:r w:rsidR="00CE1F41" w:rsidRPr="00391950">
              <w:rPr>
                <w:rFonts w:asciiTheme="majorBidi" w:hAnsiTheme="majorBidi" w:cstheme="majorBidi"/>
                <w:rtl/>
              </w:rPr>
              <w:t>و</w:t>
            </w:r>
            <w:r w:rsidRPr="00391950">
              <w:rPr>
                <w:rFonts w:asciiTheme="majorBidi" w:hAnsiTheme="majorBidi" w:cstheme="majorBidi"/>
                <w:rtl/>
              </w:rPr>
              <w:t xml:space="preserve"> الصحة والسلامة</w:t>
            </w:r>
            <w:r w:rsidR="002A312D" w:rsidRPr="00391950">
              <w:rPr>
                <w:rFonts w:asciiTheme="majorBidi" w:hAnsiTheme="majorBidi" w:cstheme="majorBidi"/>
                <w:rtl/>
              </w:rPr>
              <w:t xml:space="preserve"> والأمن والبيئة</w:t>
            </w:r>
          </w:p>
        </w:tc>
        <w:tc>
          <w:tcPr>
            <w:tcW w:w="2023" w:type="dxa"/>
          </w:tcPr>
          <w:p w14:paraId="68DE1A25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2B9DFCBF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66F5F62A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73CF1" w:rsidRPr="00391950" w14:paraId="69F58B9A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41D75564" w14:textId="77777777" w:rsidR="00773CF1" w:rsidRPr="00391950" w:rsidRDefault="002A312D" w:rsidP="002A312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غيرهم</w:t>
            </w:r>
            <w:r w:rsidR="0021482E" w:rsidRPr="00391950">
              <w:rPr>
                <w:rFonts w:asciiTheme="majorBidi" w:hAnsiTheme="majorBidi" w:cstheme="majorBidi"/>
                <w:rtl/>
              </w:rPr>
              <w:t xml:space="preserve"> من العمالة غير الحرفية</w:t>
            </w:r>
            <w:r w:rsidRPr="00391950">
              <w:rPr>
                <w:rFonts w:asciiTheme="majorBidi" w:hAnsiTheme="majorBidi" w:cstheme="majorBidi"/>
                <w:rtl/>
              </w:rPr>
              <w:t xml:space="preserve"> </w:t>
            </w:r>
            <w:r w:rsidR="00773CF1" w:rsidRPr="00391950">
              <w:rPr>
                <w:rFonts w:asciiTheme="majorBidi" w:hAnsiTheme="majorBidi" w:cstheme="majorBidi"/>
                <w:rtl/>
              </w:rPr>
              <w:t>(</w:t>
            </w:r>
            <w:r w:rsidRPr="00391950">
              <w:rPr>
                <w:rFonts w:asciiTheme="majorBidi" w:hAnsiTheme="majorBidi" w:cstheme="majorBidi"/>
                <w:rtl/>
              </w:rPr>
              <w:t>إن وجد</w:t>
            </w:r>
            <w:r w:rsidR="00E565FA" w:rsidRPr="00391950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2023" w:type="dxa"/>
          </w:tcPr>
          <w:p w14:paraId="7CF3ACF9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2B3FCFE2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4A16DBA8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73CF1" w:rsidRPr="00391950" w14:paraId="0DA28A38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0BF98F68" w14:textId="77777777" w:rsidR="00773CF1" w:rsidRPr="00391950" w:rsidRDefault="00773CF1" w:rsidP="008B143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023" w:type="dxa"/>
          </w:tcPr>
          <w:p w14:paraId="7FFF30F0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7C05752C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786D2147" w14:textId="77777777" w:rsidR="00773CF1" w:rsidRPr="00391950" w:rsidRDefault="00773CF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24A9A8E4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2F9D4FB3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023" w:type="dxa"/>
          </w:tcPr>
          <w:p w14:paraId="41075933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51F5C4D4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5C8CE7E8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4A737B1C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1BC1051A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023" w:type="dxa"/>
          </w:tcPr>
          <w:p w14:paraId="56ED7ADB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6F8EF72D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5AAD6E76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1C2EA310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4B46BDA2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023" w:type="dxa"/>
          </w:tcPr>
          <w:p w14:paraId="73E5CF3C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524C1367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4B9131C1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4C1F61C8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44327082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023" w:type="dxa"/>
          </w:tcPr>
          <w:p w14:paraId="5E1300F1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1A1815F7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290F543D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28815721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6AF70348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023" w:type="dxa"/>
          </w:tcPr>
          <w:p w14:paraId="2145C1E4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0C2C0E7D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11348FE7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20C5C932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04F84809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023" w:type="dxa"/>
          </w:tcPr>
          <w:p w14:paraId="43F039D7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71E7CC43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64941A67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0D1765B5" w14:textId="77777777" w:rsidTr="00B57776">
        <w:tc>
          <w:tcPr>
            <w:tcW w:w="3509" w:type="dxa"/>
            <w:shd w:val="clear" w:color="auto" w:fill="1F4E79" w:themeFill="accent1" w:themeFillShade="80"/>
          </w:tcPr>
          <w:p w14:paraId="5EC44C98" w14:textId="77777777" w:rsidR="00787792" w:rsidRPr="00391950" w:rsidRDefault="00B57776" w:rsidP="00B57776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lang w:val="en-AU"/>
              </w:rPr>
            </w:pPr>
            <w:r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/>
              </w:rPr>
              <w:t>الحرفيون</w:t>
            </w:r>
          </w:p>
        </w:tc>
        <w:tc>
          <w:tcPr>
            <w:tcW w:w="2023" w:type="dxa"/>
            <w:shd w:val="clear" w:color="auto" w:fill="1F4E79" w:themeFill="accent1" w:themeFillShade="80"/>
          </w:tcPr>
          <w:p w14:paraId="2BBB3D5C" w14:textId="77777777" w:rsidR="00787792" w:rsidRPr="00391950" w:rsidRDefault="00787792" w:rsidP="00B57776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val="en-AU"/>
              </w:rPr>
            </w:pPr>
          </w:p>
        </w:tc>
        <w:tc>
          <w:tcPr>
            <w:tcW w:w="2023" w:type="dxa"/>
            <w:shd w:val="clear" w:color="auto" w:fill="1F4E79" w:themeFill="accent1" w:themeFillShade="80"/>
          </w:tcPr>
          <w:p w14:paraId="492DB99B" w14:textId="77777777" w:rsidR="00787792" w:rsidRPr="00391950" w:rsidRDefault="00787792" w:rsidP="00B57776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val="en-AU"/>
              </w:rPr>
            </w:pPr>
          </w:p>
        </w:tc>
        <w:tc>
          <w:tcPr>
            <w:tcW w:w="2023" w:type="dxa"/>
            <w:shd w:val="clear" w:color="auto" w:fill="1F4E79" w:themeFill="accent1" w:themeFillShade="80"/>
          </w:tcPr>
          <w:p w14:paraId="7A363836" w14:textId="77777777" w:rsidR="00787792" w:rsidRPr="00391950" w:rsidRDefault="00787792" w:rsidP="00B57776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val="en-AU"/>
              </w:rPr>
            </w:pPr>
          </w:p>
        </w:tc>
      </w:tr>
      <w:tr w:rsidR="00787792" w:rsidRPr="00391950" w14:paraId="56FB6A0C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55A58E6B" w14:textId="77777777" w:rsidR="00787792" w:rsidRPr="00391950" w:rsidRDefault="00CE1F41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bidi="ar-EG"/>
              </w:rPr>
            </w:pPr>
            <w:r w:rsidRPr="00391950">
              <w:rPr>
                <w:rFonts w:asciiTheme="majorBidi" w:hAnsiTheme="majorBidi" w:cstheme="majorBidi"/>
                <w:caps/>
                <w:rtl/>
                <w:lang w:bidi="ar-EG"/>
              </w:rPr>
              <w:t>عُمال الأعمال الخرساني</w:t>
            </w:r>
            <w:r w:rsidR="007A01DF" w:rsidRPr="00391950">
              <w:rPr>
                <w:rFonts w:asciiTheme="majorBidi" w:hAnsiTheme="majorBidi" w:cstheme="majorBidi"/>
                <w:caps/>
                <w:rtl/>
                <w:lang w:bidi="ar-EG"/>
              </w:rPr>
              <w:t>ة</w:t>
            </w:r>
          </w:p>
        </w:tc>
        <w:tc>
          <w:tcPr>
            <w:tcW w:w="2023" w:type="dxa"/>
          </w:tcPr>
          <w:p w14:paraId="4B558B84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2BD62F54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52E28454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1E66F0" w:rsidRPr="00391950" w14:paraId="51008E24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06203EE8" w14:textId="77777777" w:rsidR="001E66F0" w:rsidRPr="00391950" w:rsidRDefault="000E4736" w:rsidP="008B143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  <w:lang w:bidi="ar-EG"/>
              </w:rPr>
              <w:t>الحدادون</w:t>
            </w:r>
          </w:p>
        </w:tc>
        <w:tc>
          <w:tcPr>
            <w:tcW w:w="2023" w:type="dxa"/>
          </w:tcPr>
          <w:p w14:paraId="1E19F704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652618C9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0191CA0A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1E66F0" w:rsidRPr="00391950" w14:paraId="68E430A6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1D59D0E0" w14:textId="77777777" w:rsidR="001E66F0" w:rsidRPr="00391950" w:rsidRDefault="000E4736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النجارون</w:t>
            </w:r>
          </w:p>
        </w:tc>
        <w:tc>
          <w:tcPr>
            <w:tcW w:w="2023" w:type="dxa"/>
          </w:tcPr>
          <w:p w14:paraId="19AEDF7E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64C0AE80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4EF35A83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1E66F0" w:rsidRPr="00391950" w14:paraId="01E808D2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152B4113" w14:textId="77777777" w:rsidR="001E66F0" w:rsidRPr="00391950" w:rsidRDefault="0021482E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 xml:space="preserve">عمال تركيب </w:t>
            </w:r>
            <w:r w:rsidR="00F065B8" w:rsidRPr="00391950">
              <w:rPr>
                <w:rFonts w:asciiTheme="majorBidi" w:hAnsiTheme="majorBidi" w:cstheme="majorBidi"/>
                <w:rtl/>
              </w:rPr>
              <w:t>الحديد الإنشائي</w:t>
            </w:r>
          </w:p>
        </w:tc>
        <w:tc>
          <w:tcPr>
            <w:tcW w:w="2023" w:type="dxa"/>
          </w:tcPr>
          <w:p w14:paraId="376C378A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4D9B8778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62A8D45E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1E66F0" w:rsidRPr="00391950" w14:paraId="68BA46A6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3DA71EA1" w14:textId="77777777" w:rsidR="001E66F0" w:rsidRPr="00391950" w:rsidRDefault="0021482E" w:rsidP="008B143D">
            <w:pPr>
              <w:bidi/>
              <w:rPr>
                <w:rFonts w:asciiTheme="majorBidi" w:hAnsiTheme="majorBidi" w:cstheme="majorBidi"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  <w:lang w:bidi="ar-EG"/>
              </w:rPr>
              <w:t>اللحامون</w:t>
            </w:r>
          </w:p>
        </w:tc>
        <w:tc>
          <w:tcPr>
            <w:tcW w:w="2023" w:type="dxa"/>
          </w:tcPr>
          <w:p w14:paraId="4F4EE520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20B8D6EA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6E19A420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1E66F0" w:rsidRPr="00391950" w14:paraId="26C76314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4D354537" w14:textId="77777777" w:rsidR="001E66F0" w:rsidRPr="00391950" w:rsidRDefault="0021482E" w:rsidP="00D80CEB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الكهربائيون</w:t>
            </w:r>
            <w:r w:rsidR="00D80CEB" w:rsidRPr="00391950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023" w:type="dxa"/>
          </w:tcPr>
          <w:p w14:paraId="0FAD32F0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0287E082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31BC7AFF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1E66F0" w:rsidRPr="00391950" w14:paraId="4F44157C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4A30C9F6" w14:textId="77777777" w:rsidR="001E66F0" w:rsidRPr="00391950" w:rsidRDefault="0021482E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السباكون</w:t>
            </w:r>
          </w:p>
        </w:tc>
        <w:tc>
          <w:tcPr>
            <w:tcW w:w="2023" w:type="dxa"/>
          </w:tcPr>
          <w:p w14:paraId="4CC0B816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1862F60B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2785B381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1E66F0" w:rsidRPr="00391950" w14:paraId="72F7F32B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01F903AD" w14:textId="77777777" w:rsidR="001E66F0" w:rsidRPr="00391950" w:rsidRDefault="007A01DF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  <w:lang w:bidi="ar-EG"/>
              </w:rPr>
              <w:t>عمال</w:t>
            </w:r>
            <w:r w:rsidRPr="00391950">
              <w:rPr>
                <w:rFonts w:asciiTheme="majorBidi" w:hAnsiTheme="majorBidi" w:cstheme="majorBidi"/>
                <w:rtl/>
              </w:rPr>
              <w:t xml:space="preserve"> تركيبات</w:t>
            </w:r>
            <w:r w:rsidR="001E66F0" w:rsidRPr="00391950">
              <w:rPr>
                <w:rFonts w:asciiTheme="majorBidi" w:hAnsiTheme="majorBidi" w:cstheme="majorBidi"/>
                <w:rtl/>
              </w:rPr>
              <w:t xml:space="preserve"> ال</w:t>
            </w:r>
            <w:r w:rsidR="00F065B8" w:rsidRPr="00391950">
              <w:rPr>
                <w:rFonts w:asciiTheme="majorBidi" w:hAnsiTheme="majorBidi" w:cstheme="majorBidi"/>
                <w:rtl/>
              </w:rPr>
              <w:t>صرف</w:t>
            </w:r>
          </w:p>
        </w:tc>
        <w:tc>
          <w:tcPr>
            <w:tcW w:w="2023" w:type="dxa"/>
          </w:tcPr>
          <w:p w14:paraId="490EBE37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55A430ED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16F5E8FD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1E66F0" w:rsidRPr="00391950" w14:paraId="75B87C96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2D38C0D8" w14:textId="77777777" w:rsidR="001E66F0" w:rsidRPr="00391950" w:rsidRDefault="00CE1F41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lastRenderedPageBreak/>
              <w:t>عُمال التركيبات</w:t>
            </w:r>
            <w:r w:rsidR="001E66F0" w:rsidRPr="00391950">
              <w:rPr>
                <w:rFonts w:asciiTheme="majorBidi" w:hAnsiTheme="majorBidi" w:cstheme="majorBidi"/>
                <w:rtl/>
              </w:rPr>
              <w:t xml:space="preserve"> </w:t>
            </w:r>
            <w:r w:rsidRPr="00391950">
              <w:rPr>
                <w:rFonts w:asciiTheme="majorBidi" w:hAnsiTheme="majorBidi" w:cstheme="majorBidi"/>
                <w:rtl/>
              </w:rPr>
              <w:t>ال</w:t>
            </w:r>
            <w:r w:rsidR="001E66F0" w:rsidRPr="00391950">
              <w:rPr>
                <w:rFonts w:asciiTheme="majorBidi" w:hAnsiTheme="majorBidi" w:cstheme="majorBidi"/>
                <w:rtl/>
              </w:rPr>
              <w:t>ميكانيكية</w:t>
            </w:r>
          </w:p>
        </w:tc>
        <w:tc>
          <w:tcPr>
            <w:tcW w:w="2023" w:type="dxa"/>
          </w:tcPr>
          <w:p w14:paraId="754ADAA2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53B27395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0009095A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1E66F0" w:rsidRPr="00391950" w14:paraId="7A2DF394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41907DDB" w14:textId="77777777" w:rsidR="001E66F0" w:rsidRPr="00391950" w:rsidRDefault="0021482E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الدهانون</w:t>
            </w:r>
          </w:p>
        </w:tc>
        <w:tc>
          <w:tcPr>
            <w:tcW w:w="2023" w:type="dxa"/>
          </w:tcPr>
          <w:p w14:paraId="5F39094F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2A26F1DE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3319A725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1E66F0" w:rsidRPr="00391950" w14:paraId="59341EB2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4FE67D5C" w14:textId="77777777" w:rsidR="001E66F0" w:rsidRPr="00391950" w:rsidRDefault="00CE1F41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 xml:space="preserve">عُمال </w:t>
            </w:r>
            <w:r w:rsidR="0021482E" w:rsidRPr="00391950">
              <w:rPr>
                <w:rFonts w:asciiTheme="majorBidi" w:hAnsiTheme="majorBidi" w:cstheme="majorBidi"/>
                <w:rtl/>
              </w:rPr>
              <w:t xml:space="preserve">تركيب </w:t>
            </w:r>
            <w:r w:rsidRPr="00391950">
              <w:rPr>
                <w:rFonts w:asciiTheme="majorBidi" w:hAnsiTheme="majorBidi" w:cstheme="majorBidi"/>
                <w:rtl/>
              </w:rPr>
              <w:t>سقالات</w:t>
            </w:r>
          </w:p>
        </w:tc>
        <w:tc>
          <w:tcPr>
            <w:tcW w:w="2023" w:type="dxa"/>
          </w:tcPr>
          <w:p w14:paraId="5864115B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11FAAF38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5920C50B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1E66F0" w:rsidRPr="00391950" w14:paraId="48470CD0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3F8A7B7D" w14:textId="77777777" w:rsidR="001E66F0" w:rsidRPr="00391950" w:rsidRDefault="0021482E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مسقفون</w:t>
            </w:r>
          </w:p>
        </w:tc>
        <w:tc>
          <w:tcPr>
            <w:tcW w:w="2023" w:type="dxa"/>
          </w:tcPr>
          <w:p w14:paraId="3EB048AC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0BE0B54C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4697CAAC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1E66F0" w:rsidRPr="00391950" w14:paraId="2C24A6BF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68C369B7" w14:textId="77777777" w:rsidR="001E66F0" w:rsidRPr="00391950" w:rsidRDefault="001E66F0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م</w:t>
            </w:r>
            <w:r w:rsidR="00FF3A4B" w:rsidRPr="00391950">
              <w:rPr>
                <w:rFonts w:asciiTheme="majorBidi" w:hAnsiTheme="majorBidi" w:cstheme="majorBidi"/>
                <w:rtl/>
              </w:rPr>
              <w:t>ُ</w:t>
            </w:r>
            <w:r w:rsidRPr="00391950">
              <w:rPr>
                <w:rFonts w:asciiTheme="majorBidi" w:hAnsiTheme="majorBidi" w:cstheme="majorBidi"/>
                <w:rtl/>
              </w:rPr>
              <w:t xml:space="preserve">شغلو </w:t>
            </w:r>
            <w:r w:rsidR="00CE1F41" w:rsidRPr="00391950">
              <w:rPr>
                <w:rFonts w:asciiTheme="majorBidi" w:hAnsiTheme="majorBidi" w:cstheme="majorBidi"/>
                <w:rtl/>
              </w:rPr>
              <w:t>ال</w:t>
            </w:r>
            <w:r w:rsidRPr="00391950">
              <w:rPr>
                <w:rFonts w:asciiTheme="majorBidi" w:hAnsiTheme="majorBidi" w:cstheme="majorBidi"/>
                <w:rtl/>
              </w:rPr>
              <w:t>معدات</w:t>
            </w:r>
            <w:r w:rsidR="00CE1F41" w:rsidRPr="00391950">
              <w:rPr>
                <w:rFonts w:asciiTheme="majorBidi" w:hAnsiTheme="majorBidi" w:cstheme="majorBidi"/>
                <w:rtl/>
              </w:rPr>
              <w:t xml:space="preserve"> </w:t>
            </w:r>
            <w:r w:rsidR="00CE1F41" w:rsidRPr="00391950">
              <w:rPr>
                <w:rFonts w:asciiTheme="majorBidi" w:hAnsiTheme="majorBidi" w:cstheme="majorBidi"/>
                <w:rtl/>
                <w:lang w:bidi="ar-EG"/>
              </w:rPr>
              <w:t>(</w:t>
            </w:r>
            <w:r w:rsidR="00CE1F41" w:rsidRPr="00391950">
              <w:rPr>
                <w:rFonts w:asciiTheme="majorBidi" w:hAnsiTheme="majorBidi" w:cstheme="majorBidi"/>
                <w:rtl/>
              </w:rPr>
              <w:t>الثقيلة)</w:t>
            </w:r>
            <w:r w:rsidRPr="0039195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023" w:type="dxa"/>
          </w:tcPr>
          <w:p w14:paraId="2BBB8FBC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5585FB9C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1012611F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1E66F0" w:rsidRPr="00391950" w14:paraId="0F54B4E4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151DC7FA" w14:textId="77777777" w:rsidR="001E66F0" w:rsidRPr="00391950" w:rsidRDefault="001E66F0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م</w:t>
            </w:r>
            <w:r w:rsidR="00FF3A4B" w:rsidRPr="00391950">
              <w:rPr>
                <w:rFonts w:asciiTheme="majorBidi" w:hAnsiTheme="majorBidi" w:cstheme="majorBidi"/>
                <w:rtl/>
              </w:rPr>
              <w:t>ُ</w:t>
            </w:r>
            <w:r w:rsidRPr="00391950">
              <w:rPr>
                <w:rFonts w:asciiTheme="majorBidi" w:hAnsiTheme="majorBidi" w:cstheme="majorBidi"/>
                <w:rtl/>
              </w:rPr>
              <w:t>شغل</w:t>
            </w:r>
            <w:r w:rsidR="00CE1F41" w:rsidRPr="00391950">
              <w:rPr>
                <w:rFonts w:asciiTheme="majorBidi" w:hAnsiTheme="majorBidi" w:cstheme="majorBidi"/>
                <w:rtl/>
              </w:rPr>
              <w:t>و</w:t>
            </w:r>
            <w:r w:rsidRPr="00391950">
              <w:rPr>
                <w:rFonts w:asciiTheme="majorBidi" w:hAnsiTheme="majorBidi" w:cstheme="majorBidi"/>
                <w:rtl/>
              </w:rPr>
              <w:t xml:space="preserve"> المعدات (ال</w:t>
            </w:r>
            <w:r w:rsidR="00CE1F41" w:rsidRPr="00391950">
              <w:rPr>
                <w:rFonts w:asciiTheme="majorBidi" w:hAnsiTheme="majorBidi" w:cstheme="majorBidi"/>
                <w:rtl/>
              </w:rPr>
              <w:t>خفيفة)</w:t>
            </w:r>
          </w:p>
        </w:tc>
        <w:tc>
          <w:tcPr>
            <w:tcW w:w="2023" w:type="dxa"/>
          </w:tcPr>
          <w:p w14:paraId="328D8C73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7B51EE51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113091C4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1E66F0" w:rsidRPr="00391950" w14:paraId="08538E91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3FAC5A82" w14:textId="77777777" w:rsidR="001E66F0" w:rsidRPr="00391950" w:rsidRDefault="0021482E" w:rsidP="0021482E">
            <w:pPr>
              <w:bidi/>
              <w:rPr>
                <w:rFonts w:asciiTheme="majorBidi" w:hAnsiTheme="majorBidi" w:cstheme="majorBidi"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</w:rPr>
              <w:t xml:space="preserve">غيرهم من العمالة الحرفية </w:t>
            </w:r>
            <w:r w:rsidR="001E66F0" w:rsidRPr="00391950">
              <w:rPr>
                <w:rFonts w:asciiTheme="majorBidi" w:hAnsiTheme="majorBidi" w:cstheme="majorBidi"/>
                <w:rtl/>
              </w:rPr>
              <w:t>(</w:t>
            </w:r>
            <w:r w:rsidRPr="00391950">
              <w:rPr>
                <w:rFonts w:asciiTheme="majorBidi" w:hAnsiTheme="majorBidi" w:cstheme="majorBidi"/>
                <w:rtl/>
              </w:rPr>
              <w:t>إن وجد</w:t>
            </w:r>
            <w:r w:rsidR="00CE1F41" w:rsidRPr="00391950">
              <w:rPr>
                <w:rFonts w:asciiTheme="majorBidi" w:hAnsiTheme="majorBidi" w:cstheme="majorBidi"/>
                <w:rtl/>
                <w:lang w:bidi="ar-EG"/>
              </w:rPr>
              <w:t>)</w:t>
            </w:r>
          </w:p>
        </w:tc>
        <w:tc>
          <w:tcPr>
            <w:tcW w:w="2023" w:type="dxa"/>
          </w:tcPr>
          <w:p w14:paraId="5218F23C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2211CCCD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1FEAA89F" w14:textId="77777777" w:rsidR="001E66F0" w:rsidRPr="00391950" w:rsidRDefault="001E66F0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3CC60252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08910A00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023" w:type="dxa"/>
          </w:tcPr>
          <w:p w14:paraId="3F3953C1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154EDDF8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0DA6382E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5E49D0E0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1353D3D1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023" w:type="dxa"/>
          </w:tcPr>
          <w:p w14:paraId="11F1AC1B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7F643D9B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439C4D2F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7040C4EA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50DF022F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023" w:type="dxa"/>
          </w:tcPr>
          <w:p w14:paraId="166392A1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04FCDDE5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73D93E87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7C30A8FC" w14:textId="77777777" w:rsidTr="00B57776">
        <w:tc>
          <w:tcPr>
            <w:tcW w:w="3509" w:type="dxa"/>
            <w:shd w:val="clear" w:color="auto" w:fill="BDD6EE" w:themeFill="accent1" w:themeFillTint="66"/>
          </w:tcPr>
          <w:p w14:paraId="7FCF3938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023" w:type="dxa"/>
          </w:tcPr>
          <w:p w14:paraId="4BD30F0E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7AF573B5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</w:tcPr>
          <w:p w14:paraId="3564EEF9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0EF586F6" w14:textId="77777777" w:rsidTr="00B57776">
        <w:tc>
          <w:tcPr>
            <w:tcW w:w="3509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71CFC647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aps/>
                <w:lang w:val="en-AU"/>
              </w:rPr>
            </w:pPr>
          </w:p>
        </w:tc>
        <w:tc>
          <w:tcPr>
            <w:tcW w:w="2023" w:type="dxa"/>
            <w:tcBorders>
              <w:bottom w:val="single" w:sz="18" w:space="0" w:color="auto"/>
            </w:tcBorders>
          </w:tcPr>
          <w:p w14:paraId="4AF68003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  <w:tcBorders>
              <w:bottom w:val="single" w:sz="18" w:space="0" w:color="auto"/>
            </w:tcBorders>
          </w:tcPr>
          <w:p w14:paraId="6D99D46B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  <w:tcBorders>
              <w:bottom w:val="single" w:sz="18" w:space="0" w:color="auto"/>
            </w:tcBorders>
          </w:tcPr>
          <w:p w14:paraId="41770B33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787792" w:rsidRPr="00391950" w14:paraId="33FDEAF2" w14:textId="77777777" w:rsidTr="00B57776">
        <w:tc>
          <w:tcPr>
            <w:tcW w:w="3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1F4E79" w:themeFill="accent1" w:themeFillShade="80"/>
          </w:tcPr>
          <w:p w14:paraId="7C474043" w14:textId="77777777" w:rsidR="00787792" w:rsidRPr="00391950" w:rsidRDefault="0021482E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b/>
                <w:bCs/>
                <w:caps/>
                <w:lang w:val="en-AU"/>
              </w:rPr>
            </w:pPr>
            <w:r w:rsidRPr="00391950">
              <w:rPr>
                <w:rFonts w:asciiTheme="majorBidi" w:hAnsiTheme="majorBidi" w:cstheme="majorBidi"/>
                <w:b/>
                <w:bCs/>
                <w:caps/>
                <w:color w:val="FFFFFF" w:themeColor="background1"/>
                <w:rtl/>
                <w:lang w:val="en-AU"/>
              </w:rPr>
              <w:t>مجموع القوى العاملة</w:t>
            </w:r>
          </w:p>
        </w:tc>
        <w:tc>
          <w:tcPr>
            <w:tcW w:w="2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47953AF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D8C3877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  <w:tc>
          <w:tcPr>
            <w:tcW w:w="202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75F098C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lang w:val="en-AU"/>
              </w:rPr>
            </w:pPr>
          </w:p>
        </w:tc>
      </w:tr>
    </w:tbl>
    <w:p w14:paraId="2F2B0A66" w14:textId="77777777" w:rsidR="00787792" w:rsidRPr="00391950" w:rsidRDefault="00787792" w:rsidP="008B143D">
      <w:pPr>
        <w:bidi/>
        <w:ind w:right="29"/>
        <w:rPr>
          <w:rFonts w:asciiTheme="majorBidi" w:hAnsiTheme="majorBidi" w:cstheme="majorBidi"/>
          <w:rtl/>
        </w:rPr>
      </w:pPr>
    </w:p>
    <w:p w14:paraId="213AC5A5" w14:textId="77777777" w:rsidR="003740E0" w:rsidRPr="00391950" w:rsidRDefault="00787792" w:rsidP="0021482E">
      <w:pPr>
        <w:pStyle w:val="Heading1"/>
        <w:numPr>
          <w:ilvl w:val="0"/>
          <w:numId w:val="0"/>
        </w:numPr>
        <w:bidi/>
        <w:ind w:left="562"/>
        <w:rPr>
          <w:rFonts w:asciiTheme="majorBidi" w:hAnsiTheme="majorBidi" w:cstheme="majorBidi"/>
          <w:b w:val="0"/>
          <w:bCs/>
          <w:sz w:val="28"/>
          <w:szCs w:val="28"/>
        </w:rPr>
      </w:pPr>
      <w:r w:rsidRPr="00391950">
        <w:rPr>
          <w:rFonts w:asciiTheme="majorBidi" w:hAnsiTheme="majorBidi" w:cstheme="majorBidi"/>
          <w:rtl/>
        </w:rPr>
        <w:br w:type="page"/>
      </w:r>
      <w:bookmarkStart w:id="97" w:name="_Toc524213741"/>
      <w:r w:rsidR="003740E0"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lastRenderedPageBreak/>
        <w:t xml:space="preserve">القسم 8: </w:t>
      </w:r>
      <w:bookmarkEnd w:id="97"/>
      <w:r w:rsidR="0021482E"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t>بيان بالخبرات</w:t>
      </w:r>
    </w:p>
    <w:p w14:paraId="66BD1591" w14:textId="77777777" w:rsidR="003740E0" w:rsidRPr="00391950" w:rsidRDefault="003740E0" w:rsidP="008B143D">
      <w:pPr>
        <w:tabs>
          <w:tab w:val="left" w:pos="-720"/>
          <w:tab w:val="left" w:pos="0"/>
          <w:tab w:val="left" w:pos="258"/>
          <w:tab w:val="left" w:pos="2683"/>
        </w:tabs>
        <w:suppressAutoHyphens/>
        <w:bidi/>
        <w:spacing w:line="300" w:lineRule="auto"/>
        <w:ind w:left="258" w:right="29" w:hanging="258"/>
        <w:rPr>
          <w:rFonts w:asciiTheme="majorBidi" w:hAnsiTheme="majorBidi" w:cstheme="majorBidi"/>
        </w:rPr>
      </w:pPr>
    </w:p>
    <w:p w14:paraId="7EF15894" w14:textId="77777777" w:rsidR="00FE3899" w:rsidRPr="00391950" w:rsidRDefault="00C3007E" w:rsidP="00FE3899">
      <w:pPr>
        <w:tabs>
          <w:tab w:val="left" w:pos="-720"/>
          <w:tab w:val="left" w:pos="0"/>
          <w:tab w:val="left" w:pos="258"/>
          <w:tab w:val="left" w:pos="2683"/>
        </w:tabs>
        <w:suppressAutoHyphens/>
        <w:bidi/>
        <w:spacing w:line="300" w:lineRule="auto"/>
        <w:ind w:left="258" w:right="29" w:hanging="258"/>
        <w:rPr>
          <w:rFonts w:asciiTheme="majorBidi" w:hAnsiTheme="majorBidi" w:cstheme="majorBidi"/>
        </w:rPr>
      </w:pPr>
      <w:r w:rsidRPr="00391950">
        <w:rPr>
          <w:rFonts w:asciiTheme="majorBidi" w:hAnsiTheme="majorBidi" w:cstheme="majorBidi"/>
          <w:rtl/>
        </w:rPr>
        <w:t>يقدم</w:t>
      </w:r>
      <w:r w:rsidR="003740E0" w:rsidRPr="00391950">
        <w:rPr>
          <w:rFonts w:asciiTheme="majorBidi" w:hAnsiTheme="majorBidi" w:cstheme="majorBidi"/>
          <w:rtl/>
        </w:rPr>
        <w:t xml:space="preserve"> </w:t>
      </w:r>
      <w:r w:rsidR="00255C5F" w:rsidRPr="00391950">
        <w:rPr>
          <w:rFonts w:asciiTheme="majorBidi" w:hAnsiTheme="majorBidi" w:cstheme="majorBidi"/>
          <w:rtl/>
        </w:rPr>
        <w:t>مقاول الباطن</w:t>
      </w:r>
      <w:r w:rsidR="003740E0" w:rsidRPr="00391950">
        <w:rPr>
          <w:rFonts w:asciiTheme="majorBidi" w:hAnsiTheme="majorBidi" w:cstheme="majorBidi"/>
          <w:rtl/>
        </w:rPr>
        <w:t xml:space="preserve"> </w:t>
      </w:r>
      <w:r w:rsidR="00FE3899" w:rsidRPr="00391950">
        <w:rPr>
          <w:rFonts w:asciiTheme="majorBidi" w:hAnsiTheme="majorBidi" w:cstheme="majorBidi"/>
          <w:rtl/>
        </w:rPr>
        <w:t>بيان بالخبرات والمؤهلات</w:t>
      </w:r>
      <w:r w:rsidR="003740E0" w:rsidRPr="00391950">
        <w:rPr>
          <w:rFonts w:asciiTheme="majorBidi" w:hAnsiTheme="majorBidi" w:cstheme="majorBidi"/>
          <w:rtl/>
        </w:rPr>
        <w:t xml:space="preserve"> مع التركيز </w:t>
      </w:r>
      <w:r w:rsidR="00FE3899" w:rsidRPr="00391950">
        <w:rPr>
          <w:rFonts w:asciiTheme="majorBidi" w:hAnsiTheme="majorBidi" w:cstheme="majorBidi"/>
          <w:rtl/>
        </w:rPr>
        <w:t>على عمله</w:t>
      </w:r>
      <w:r w:rsidR="003740E0" w:rsidRPr="00391950">
        <w:rPr>
          <w:rFonts w:asciiTheme="majorBidi" w:hAnsiTheme="majorBidi" w:cstheme="majorBidi"/>
          <w:rtl/>
        </w:rPr>
        <w:t xml:space="preserve"> في المملكة العربية السعودية:</w:t>
      </w:r>
    </w:p>
    <w:p w14:paraId="0BE01E1B" w14:textId="77777777" w:rsidR="003740E0" w:rsidRPr="00391950" w:rsidRDefault="003740E0" w:rsidP="00FE3899">
      <w:pPr>
        <w:tabs>
          <w:tab w:val="left" w:pos="-720"/>
          <w:tab w:val="left" w:pos="0"/>
          <w:tab w:val="left" w:pos="258"/>
          <w:tab w:val="left" w:pos="2683"/>
        </w:tabs>
        <w:suppressAutoHyphens/>
        <w:bidi/>
        <w:spacing w:line="300" w:lineRule="auto"/>
        <w:ind w:left="258" w:right="29" w:hanging="258"/>
        <w:rPr>
          <w:rFonts w:asciiTheme="majorBidi" w:hAnsiTheme="majorBidi" w:cstheme="majorBidi"/>
        </w:rPr>
      </w:pPr>
      <w:r w:rsidRPr="00391950">
        <w:rPr>
          <w:rFonts w:asciiTheme="majorBidi" w:hAnsiTheme="majorBidi" w:cstheme="majorBidi"/>
          <w:rtl/>
        </w:rPr>
        <w:t xml:space="preserve">1.  </w:t>
      </w:r>
      <w:r w:rsidR="00FE3899" w:rsidRPr="00391950">
        <w:rPr>
          <w:rFonts w:asciiTheme="majorBidi" w:hAnsiTheme="majorBidi" w:cstheme="majorBidi"/>
          <w:rtl/>
        </w:rPr>
        <w:t>اذكر فقط</w:t>
      </w:r>
      <w:r w:rsidRPr="00391950">
        <w:rPr>
          <w:rFonts w:asciiTheme="majorBidi" w:hAnsiTheme="majorBidi" w:cstheme="majorBidi"/>
          <w:rtl/>
        </w:rPr>
        <w:t xml:space="preserve">  الخبرة </w:t>
      </w:r>
      <w:r w:rsidR="00FE3899" w:rsidRPr="00391950">
        <w:rPr>
          <w:rFonts w:asciiTheme="majorBidi" w:hAnsiTheme="majorBidi" w:cstheme="majorBidi"/>
          <w:rtl/>
        </w:rPr>
        <w:t>العملية ل</w:t>
      </w:r>
      <w:r w:rsidRPr="00391950">
        <w:rPr>
          <w:rFonts w:asciiTheme="majorBidi" w:hAnsiTheme="majorBidi" w:cstheme="majorBidi"/>
          <w:rtl/>
        </w:rPr>
        <w:t>عمل مماثل من حيث النوع والحجم لنطاق العمل المحدد</w:t>
      </w:r>
      <w:r w:rsidR="00FE3899" w:rsidRPr="00391950">
        <w:rPr>
          <w:rFonts w:asciiTheme="majorBidi" w:hAnsiTheme="majorBidi" w:cstheme="majorBidi"/>
          <w:rtl/>
        </w:rPr>
        <w:t xml:space="preserve"> في حال ورد ذكرها في الخطاب التعريفي</w:t>
      </w:r>
      <w:r w:rsidRPr="00391950">
        <w:rPr>
          <w:rFonts w:asciiTheme="majorBidi" w:hAnsiTheme="majorBidi" w:cstheme="majorBidi"/>
          <w:rtl/>
        </w:rPr>
        <w:t>.</w:t>
      </w:r>
    </w:p>
    <w:p w14:paraId="2FEF9A7F" w14:textId="77777777" w:rsidR="00787792" w:rsidRPr="00391950" w:rsidRDefault="003740E0" w:rsidP="00FE3899">
      <w:pPr>
        <w:tabs>
          <w:tab w:val="left" w:pos="-720"/>
          <w:tab w:val="left" w:pos="0"/>
          <w:tab w:val="left" w:pos="258"/>
          <w:tab w:val="left" w:pos="2683"/>
        </w:tabs>
        <w:suppressAutoHyphens/>
        <w:bidi/>
        <w:spacing w:line="300" w:lineRule="auto"/>
        <w:ind w:left="258" w:right="29" w:hanging="258"/>
        <w:rPr>
          <w:rFonts w:asciiTheme="majorBidi" w:hAnsiTheme="majorBidi" w:cstheme="majorBidi"/>
          <w:lang w:bidi="ar-EG"/>
        </w:rPr>
      </w:pPr>
      <w:r w:rsidRPr="00391950">
        <w:rPr>
          <w:rFonts w:asciiTheme="majorBidi" w:hAnsiTheme="majorBidi" w:cstheme="majorBidi"/>
          <w:rtl/>
        </w:rPr>
        <w:t xml:space="preserve">2. </w:t>
      </w:r>
      <w:r w:rsidR="00FE3899" w:rsidRPr="00391950">
        <w:rPr>
          <w:rFonts w:asciiTheme="majorBidi" w:hAnsiTheme="majorBidi" w:cstheme="majorBidi"/>
          <w:rtl/>
        </w:rPr>
        <w:t>أُنهيت</w:t>
      </w:r>
      <w:r w:rsidRPr="00391950">
        <w:rPr>
          <w:rFonts w:asciiTheme="majorBidi" w:hAnsiTheme="majorBidi" w:cstheme="majorBidi"/>
          <w:rtl/>
        </w:rPr>
        <w:t xml:space="preserve"> جميع العقود التي </w:t>
      </w:r>
      <w:r w:rsidR="00FE3899" w:rsidRPr="00391950">
        <w:rPr>
          <w:rFonts w:asciiTheme="majorBidi" w:hAnsiTheme="majorBidi" w:cstheme="majorBidi"/>
          <w:rtl/>
        </w:rPr>
        <w:t>أُرسيت</w:t>
      </w:r>
      <w:r w:rsidRPr="00391950">
        <w:rPr>
          <w:rFonts w:asciiTheme="majorBidi" w:hAnsiTheme="majorBidi" w:cstheme="majorBidi"/>
          <w:rtl/>
        </w:rPr>
        <w:t xml:space="preserve"> بصورة مرضي</w:t>
      </w:r>
      <w:r w:rsidR="00FE3899" w:rsidRPr="00391950">
        <w:rPr>
          <w:rFonts w:asciiTheme="majorBidi" w:hAnsiTheme="majorBidi" w:cstheme="majorBidi"/>
          <w:rtl/>
        </w:rPr>
        <w:t>ة</w:t>
      </w:r>
      <w:r w:rsidRPr="00391950">
        <w:rPr>
          <w:rFonts w:asciiTheme="majorBidi" w:hAnsiTheme="majorBidi" w:cstheme="majorBidi"/>
          <w:rtl/>
        </w:rPr>
        <w:t xml:space="preserve"> باستثناء ما يلي (يرجى ذكر أي</w:t>
      </w:r>
      <w:r w:rsidR="00463D95" w:rsidRPr="00391950">
        <w:rPr>
          <w:rFonts w:asciiTheme="majorBidi" w:hAnsiTheme="majorBidi" w:cstheme="majorBidi"/>
          <w:rtl/>
        </w:rPr>
        <w:t xml:space="preserve"> </w:t>
      </w:r>
      <w:r w:rsidR="00FE3899" w:rsidRPr="00391950">
        <w:rPr>
          <w:rFonts w:asciiTheme="majorBidi" w:hAnsiTheme="majorBidi" w:cstheme="majorBidi"/>
          <w:rtl/>
        </w:rPr>
        <w:t>أو جميع الحالات الاستثنائية ومبرراتها</w:t>
      </w:r>
      <w:r w:rsidRPr="00391950">
        <w:rPr>
          <w:rFonts w:asciiTheme="majorBidi" w:hAnsiTheme="majorBidi" w:cstheme="majorBidi"/>
          <w:rtl/>
        </w:rPr>
        <w:t xml:space="preserve"> مع إرفاق </w:t>
      </w:r>
      <w:r w:rsidR="00FE3899" w:rsidRPr="00391950">
        <w:rPr>
          <w:rFonts w:asciiTheme="majorBidi" w:hAnsiTheme="majorBidi" w:cstheme="majorBidi"/>
          <w:rtl/>
        </w:rPr>
        <w:t xml:space="preserve">معلومات في صفحات </w:t>
      </w:r>
      <w:r w:rsidRPr="00391950">
        <w:rPr>
          <w:rFonts w:asciiTheme="majorBidi" w:hAnsiTheme="majorBidi" w:cstheme="majorBidi"/>
          <w:rtl/>
        </w:rPr>
        <w:t xml:space="preserve"> إضافية إذا لزم الأمر</w:t>
      </w:r>
      <w:r w:rsidR="00463D95" w:rsidRPr="00391950">
        <w:rPr>
          <w:rFonts w:asciiTheme="majorBidi" w:hAnsiTheme="majorBidi" w:cstheme="majorBidi"/>
          <w:rtl/>
          <w:lang w:bidi="ar-EG"/>
        </w:rPr>
        <w:t>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787792" w:rsidRPr="00391950" w14:paraId="1CDFA7F0" w14:textId="77777777" w:rsidTr="000F4478">
        <w:trPr>
          <w:trHeight w:val="360"/>
        </w:trPr>
        <w:tc>
          <w:tcPr>
            <w:tcW w:w="9639" w:type="dxa"/>
          </w:tcPr>
          <w:p w14:paraId="1606C5D1" w14:textId="77777777" w:rsidR="00787792" w:rsidRPr="00391950" w:rsidRDefault="00787792" w:rsidP="008B143D">
            <w:pPr>
              <w:tabs>
                <w:tab w:val="left" w:pos="-720"/>
                <w:tab w:val="left" w:pos="0"/>
              </w:tabs>
              <w:suppressAutoHyphens/>
              <w:bidi/>
              <w:spacing w:line="300" w:lineRule="auto"/>
              <w:ind w:right="29"/>
              <w:rPr>
                <w:rFonts w:asciiTheme="majorBidi" w:hAnsiTheme="majorBidi" w:cstheme="majorBidi"/>
                <w:u w:val="single"/>
              </w:rPr>
            </w:pPr>
          </w:p>
        </w:tc>
      </w:tr>
      <w:tr w:rsidR="00787792" w:rsidRPr="00391950" w14:paraId="19A1792A" w14:textId="77777777" w:rsidTr="000F4478">
        <w:trPr>
          <w:trHeight w:val="360"/>
        </w:trPr>
        <w:tc>
          <w:tcPr>
            <w:tcW w:w="9639" w:type="dxa"/>
          </w:tcPr>
          <w:p w14:paraId="4B3A60D4" w14:textId="77777777" w:rsidR="00787792" w:rsidRPr="00391950" w:rsidRDefault="00787792" w:rsidP="008B143D">
            <w:pPr>
              <w:tabs>
                <w:tab w:val="left" w:pos="-720"/>
                <w:tab w:val="left" w:pos="0"/>
              </w:tabs>
              <w:suppressAutoHyphens/>
              <w:bidi/>
              <w:spacing w:line="300" w:lineRule="auto"/>
              <w:ind w:right="29"/>
              <w:rPr>
                <w:rFonts w:asciiTheme="majorBidi" w:hAnsiTheme="majorBidi" w:cstheme="majorBidi"/>
                <w:u w:val="single"/>
              </w:rPr>
            </w:pPr>
          </w:p>
        </w:tc>
      </w:tr>
      <w:tr w:rsidR="00787792" w:rsidRPr="00391950" w14:paraId="5FC66622" w14:textId="77777777" w:rsidTr="000F4478">
        <w:trPr>
          <w:trHeight w:val="360"/>
        </w:trPr>
        <w:tc>
          <w:tcPr>
            <w:tcW w:w="9639" w:type="dxa"/>
          </w:tcPr>
          <w:p w14:paraId="62B1F30F" w14:textId="77777777" w:rsidR="00787792" w:rsidRPr="00391950" w:rsidRDefault="00787792" w:rsidP="008B143D">
            <w:pPr>
              <w:tabs>
                <w:tab w:val="left" w:pos="-720"/>
                <w:tab w:val="left" w:pos="0"/>
              </w:tabs>
              <w:suppressAutoHyphens/>
              <w:bidi/>
              <w:spacing w:line="300" w:lineRule="auto"/>
              <w:ind w:right="29"/>
              <w:rPr>
                <w:rFonts w:asciiTheme="majorBidi" w:hAnsiTheme="majorBidi" w:cstheme="majorBidi"/>
                <w:u w:val="single"/>
              </w:rPr>
            </w:pPr>
          </w:p>
        </w:tc>
      </w:tr>
    </w:tbl>
    <w:p w14:paraId="5948FE77" w14:textId="77777777" w:rsidR="00787792" w:rsidRPr="00391950" w:rsidRDefault="00787792" w:rsidP="008B143D">
      <w:pPr>
        <w:tabs>
          <w:tab w:val="left" w:pos="-720"/>
          <w:tab w:val="left" w:pos="0"/>
          <w:tab w:val="left" w:pos="258"/>
          <w:tab w:val="left" w:pos="2683"/>
        </w:tabs>
        <w:suppressAutoHyphens/>
        <w:bidi/>
        <w:spacing w:line="300" w:lineRule="auto"/>
        <w:ind w:left="258" w:right="29" w:hanging="258"/>
        <w:rPr>
          <w:rFonts w:asciiTheme="majorBidi" w:hAnsiTheme="majorBidi" w:cstheme="majorBidi"/>
        </w:rPr>
      </w:pPr>
    </w:p>
    <w:p w14:paraId="60570C72" w14:textId="77777777" w:rsidR="00463D95" w:rsidRPr="00391950" w:rsidRDefault="00463D95" w:rsidP="00B03AB7">
      <w:pPr>
        <w:tabs>
          <w:tab w:val="left" w:pos="-720"/>
          <w:tab w:val="left" w:pos="258"/>
          <w:tab w:val="left" w:pos="2890"/>
          <w:tab w:val="left" w:pos="5772"/>
        </w:tabs>
        <w:suppressAutoHyphens/>
        <w:bidi/>
        <w:ind w:left="2835" w:right="29" w:hanging="2835"/>
        <w:rPr>
          <w:rFonts w:asciiTheme="majorBidi" w:hAnsiTheme="majorBidi" w:cstheme="majorBidi"/>
          <w:rtl/>
          <w:lang w:bidi="ar-EG"/>
        </w:rPr>
      </w:pPr>
      <w:r w:rsidRPr="00391950">
        <w:rPr>
          <w:rFonts w:asciiTheme="majorBidi" w:hAnsiTheme="majorBidi" w:cstheme="majorBidi"/>
          <w:rtl/>
        </w:rPr>
        <w:t xml:space="preserve">3. </w:t>
      </w:r>
      <w:r w:rsidR="00FE3899" w:rsidRPr="00391950">
        <w:rPr>
          <w:rFonts w:asciiTheme="majorBidi" w:hAnsiTheme="majorBidi" w:cstheme="majorBidi"/>
          <w:rtl/>
        </w:rPr>
        <w:t xml:space="preserve">لا تزال </w:t>
      </w:r>
      <w:r w:rsidRPr="00391950">
        <w:rPr>
          <w:rFonts w:asciiTheme="majorBidi" w:hAnsiTheme="majorBidi" w:cstheme="majorBidi"/>
          <w:rtl/>
        </w:rPr>
        <w:t xml:space="preserve">العقود </w:t>
      </w:r>
      <w:r w:rsidR="009671C8" w:rsidRPr="00391950">
        <w:rPr>
          <w:rFonts w:asciiTheme="majorBidi" w:hAnsiTheme="majorBidi" w:cstheme="majorBidi"/>
          <w:rtl/>
        </w:rPr>
        <w:t xml:space="preserve">التالية </w:t>
      </w:r>
      <w:r w:rsidR="00FE3899" w:rsidRPr="00391950">
        <w:rPr>
          <w:rFonts w:asciiTheme="majorBidi" w:hAnsiTheme="majorBidi" w:cstheme="majorBidi"/>
          <w:rtl/>
        </w:rPr>
        <w:t>قائمة حاليا</w:t>
      </w:r>
      <w:r w:rsidRPr="00391950">
        <w:rPr>
          <w:rFonts w:asciiTheme="majorBidi" w:hAnsiTheme="majorBidi" w:cstheme="majorBidi"/>
          <w:rtl/>
        </w:rPr>
        <w:t xml:space="preserve"> أو </w:t>
      </w:r>
      <w:r w:rsidR="001A294C" w:rsidRPr="00391950">
        <w:rPr>
          <w:rFonts w:asciiTheme="majorBidi" w:hAnsiTheme="majorBidi" w:cstheme="majorBidi"/>
          <w:rtl/>
        </w:rPr>
        <w:t>أ</w:t>
      </w:r>
      <w:r w:rsidR="00B03AB7" w:rsidRPr="00391950">
        <w:rPr>
          <w:rFonts w:asciiTheme="majorBidi" w:hAnsiTheme="majorBidi" w:cstheme="majorBidi"/>
          <w:rtl/>
        </w:rPr>
        <w:t xml:space="preserve">نجزت بصورة مرضية </w:t>
      </w:r>
      <w:r w:rsidRPr="00391950">
        <w:rPr>
          <w:rFonts w:asciiTheme="majorBidi" w:hAnsiTheme="majorBidi" w:cstheme="majorBidi"/>
          <w:rtl/>
        </w:rPr>
        <w:t>خلال السنوات الثلاث الأخيرة أ</w:t>
      </w:r>
      <w:r w:rsidR="009671C8" w:rsidRPr="00391950">
        <w:rPr>
          <w:rFonts w:asciiTheme="majorBidi" w:hAnsiTheme="majorBidi" w:cstheme="majorBidi"/>
          <w:rtl/>
        </w:rPr>
        <w:t xml:space="preserve">و </w:t>
      </w:r>
      <w:r w:rsidR="001A294C" w:rsidRPr="00391950">
        <w:rPr>
          <w:rFonts w:asciiTheme="majorBidi" w:hAnsiTheme="majorBidi" w:cstheme="majorBidi"/>
          <w:rtl/>
        </w:rPr>
        <w:t xml:space="preserve">خلال </w:t>
      </w:r>
      <w:r w:rsidR="009671C8" w:rsidRPr="00391950">
        <w:rPr>
          <w:rFonts w:asciiTheme="majorBidi" w:hAnsiTheme="majorBidi" w:cstheme="majorBidi"/>
          <w:rtl/>
        </w:rPr>
        <w:t xml:space="preserve">الفترة المحددة في </w:t>
      </w:r>
      <w:r w:rsidR="001A294C" w:rsidRPr="00391950">
        <w:rPr>
          <w:rFonts w:asciiTheme="majorBidi" w:hAnsiTheme="majorBidi" w:cstheme="majorBidi"/>
          <w:rtl/>
        </w:rPr>
        <w:t>الخ</w:t>
      </w:r>
      <w:r w:rsidR="00B03AB7" w:rsidRPr="00391950">
        <w:rPr>
          <w:rFonts w:asciiTheme="majorBidi" w:hAnsiTheme="majorBidi" w:cstheme="majorBidi"/>
          <w:rtl/>
        </w:rPr>
        <w:t>ط</w:t>
      </w:r>
      <w:r w:rsidR="001A294C" w:rsidRPr="00391950">
        <w:rPr>
          <w:rFonts w:asciiTheme="majorBidi" w:hAnsiTheme="majorBidi" w:cstheme="majorBidi"/>
          <w:rtl/>
        </w:rPr>
        <w:t>ا</w:t>
      </w:r>
      <w:r w:rsidR="00B03AB7" w:rsidRPr="00391950">
        <w:rPr>
          <w:rFonts w:asciiTheme="majorBidi" w:hAnsiTheme="majorBidi" w:cstheme="majorBidi"/>
          <w:rtl/>
        </w:rPr>
        <w:t>ب التعريفي</w:t>
      </w:r>
      <w:r w:rsidR="009671C8" w:rsidRPr="00391950">
        <w:rPr>
          <w:rFonts w:asciiTheme="majorBidi" w:hAnsiTheme="majorBidi" w:cstheme="majorBidi"/>
          <w:rtl/>
        </w:rPr>
        <w:t>.</w:t>
      </w:r>
    </w:p>
    <w:p w14:paraId="06855CDD" w14:textId="77777777" w:rsidR="00463D95" w:rsidRPr="00391950" w:rsidRDefault="009671C8" w:rsidP="001A294C">
      <w:pPr>
        <w:tabs>
          <w:tab w:val="left" w:pos="-720"/>
          <w:tab w:val="left" w:pos="6"/>
          <w:tab w:val="left" w:pos="258"/>
          <w:tab w:val="left" w:pos="5772"/>
        </w:tabs>
        <w:suppressAutoHyphens/>
        <w:bidi/>
        <w:ind w:left="180" w:right="29" w:hanging="180"/>
        <w:jc w:val="left"/>
        <w:rPr>
          <w:rFonts w:asciiTheme="majorBidi" w:hAnsiTheme="majorBidi" w:cstheme="majorBidi"/>
        </w:rPr>
      </w:pPr>
      <w:r w:rsidRPr="00391950">
        <w:rPr>
          <w:rFonts w:asciiTheme="majorBidi" w:hAnsiTheme="majorBidi" w:cstheme="majorBidi"/>
          <w:rtl/>
        </w:rPr>
        <w:t xml:space="preserve">4. </w:t>
      </w:r>
      <w:r w:rsidR="00CA616D" w:rsidRPr="00391950">
        <w:rPr>
          <w:rFonts w:asciiTheme="majorBidi" w:hAnsiTheme="majorBidi" w:cstheme="majorBidi"/>
          <w:rtl/>
        </w:rPr>
        <w:t>إذا لم تعمل</w:t>
      </w:r>
      <w:r w:rsidR="00463D95" w:rsidRPr="00391950">
        <w:rPr>
          <w:rFonts w:asciiTheme="majorBidi" w:hAnsiTheme="majorBidi" w:cstheme="majorBidi"/>
          <w:rtl/>
        </w:rPr>
        <w:t xml:space="preserve"> في البلد الم</w:t>
      </w:r>
      <w:r w:rsidR="001A294C" w:rsidRPr="00391950">
        <w:rPr>
          <w:rFonts w:asciiTheme="majorBidi" w:hAnsiTheme="majorBidi" w:cstheme="majorBidi"/>
          <w:rtl/>
        </w:rPr>
        <w:t xml:space="preserve">وضح </w:t>
      </w:r>
      <w:r w:rsidR="00463D95" w:rsidRPr="00391950">
        <w:rPr>
          <w:rFonts w:asciiTheme="majorBidi" w:hAnsiTheme="majorBidi" w:cstheme="majorBidi"/>
          <w:rtl/>
        </w:rPr>
        <w:t xml:space="preserve">في </w:t>
      </w:r>
      <w:r w:rsidR="00CA616D" w:rsidRPr="00391950">
        <w:rPr>
          <w:rFonts w:asciiTheme="majorBidi" w:hAnsiTheme="majorBidi" w:cstheme="majorBidi"/>
          <w:rtl/>
        </w:rPr>
        <w:t>الخطاب التعريفي</w:t>
      </w:r>
      <w:r w:rsidR="00463D95" w:rsidRPr="00391950">
        <w:rPr>
          <w:rFonts w:asciiTheme="majorBidi" w:hAnsiTheme="majorBidi" w:cstheme="majorBidi"/>
          <w:rtl/>
        </w:rPr>
        <w:t xml:space="preserve"> خلال الفترة المذكورة في</w:t>
      </w:r>
      <w:r w:rsidR="00CA616D" w:rsidRPr="00391950">
        <w:rPr>
          <w:rFonts w:asciiTheme="majorBidi" w:hAnsiTheme="majorBidi" w:cstheme="majorBidi"/>
          <w:rtl/>
        </w:rPr>
        <w:t xml:space="preserve"> البند رقم </w:t>
      </w:r>
      <w:r w:rsidR="00463D95" w:rsidRPr="00391950">
        <w:rPr>
          <w:rFonts w:asciiTheme="majorBidi" w:hAnsiTheme="majorBidi" w:cstheme="majorBidi"/>
          <w:rtl/>
        </w:rPr>
        <w:t xml:space="preserve"> 3</w:t>
      </w:r>
      <w:r w:rsidR="00CA616D" w:rsidRPr="00391950">
        <w:rPr>
          <w:rFonts w:asciiTheme="majorBidi" w:hAnsiTheme="majorBidi" w:cstheme="majorBidi"/>
          <w:rtl/>
        </w:rPr>
        <w:t xml:space="preserve"> </w:t>
      </w:r>
      <w:r w:rsidR="00463D95" w:rsidRPr="00391950">
        <w:rPr>
          <w:rFonts w:asciiTheme="majorBidi" w:hAnsiTheme="majorBidi" w:cstheme="majorBidi"/>
          <w:rtl/>
        </w:rPr>
        <w:t xml:space="preserve">أعلاه، </w:t>
      </w:r>
      <w:r w:rsidR="00C3007E" w:rsidRPr="00391950">
        <w:rPr>
          <w:rFonts w:asciiTheme="majorBidi" w:hAnsiTheme="majorBidi" w:cstheme="majorBidi"/>
          <w:rtl/>
        </w:rPr>
        <w:t xml:space="preserve">أضف صفحة منفصلة تسرد </w:t>
      </w:r>
      <w:r w:rsidR="00CA616D" w:rsidRPr="00391950">
        <w:rPr>
          <w:rFonts w:asciiTheme="majorBidi" w:hAnsiTheme="majorBidi" w:cstheme="majorBidi"/>
          <w:rtl/>
        </w:rPr>
        <w:t>فيها أي عمل نُفذ</w:t>
      </w:r>
      <w:r w:rsidR="00C3007E" w:rsidRPr="00391950">
        <w:rPr>
          <w:rFonts w:asciiTheme="majorBidi" w:hAnsiTheme="majorBidi" w:cstheme="majorBidi"/>
          <w:rtl/>
        </w:rPr>
        <w:t xml:space="preserve"> في </w:t>
      </w:r>
      <w:r w:rsidR="00CA616D" w:rsidRPr="00391950">
        <w:rPr>
          <w:rFonts w:asciiTheme="majorBidi" w:hAnsiTheme="majorBidi" w:cstheme="majorBidi"/>
          <w:rtl/>
        </w:rPr>
        <w:t>هذا البلد.</w:t>
      </w:r>
    </w:p>
    <w:p w14:paraId="45484FE5" w14:textId="77777777" w:rsidR="00463D95" w:rsidRPr="00391950" w:rsidRDefault="009671C8" w:rsidP="00E26B35">
      <w:pPr>
        <w:tabs>
          <w:tab w:val="left" w:pos="-720"/>
          <w:tab w:val="left" w:pos="258"/>
          <w:tab w:val="left" w:pos="2890"/>
          <w:tab w:val="left" w:pos="5772"/>
        </w:tabs>
        <w:suppressAutoHyphens/>
        <w:bidi/>
        <w:ind w:left="2835" w:right="29" w:hanging="2835"/>
        <w:rPr>
          <w:rFonts w:asciiTheme="majorBidi" w:hAnsiTheme="majorBidi" w:cstheme="majorBidi"/>
          <w:lang w:bidi="ar-EG"/>
        </w:rPr>
      </w:pPr>
      <w:r w:rsidRPr="00391950">
        <w:rPr>
          <w:rFonts w:asciiTheme="majorBidi" w:hAnsiTheme="majorBidi" w:cstheme="majorBidi"/>
          <w:rtl/>
        </w:rPr>
        <w:t xml:space="preserve">5. </w:t>
      </w:r>
      <w:r w:rsidR="00463D95" w:rsidRPr="00391950">
        <w:rPr>
          <w:rFonts w:asciiTheme="majorBidi" w:hAnsiTheme="majorBidi" w:cstheme="majorBidi"/>
          <w:rtl/>
        </w:rPr>
        <w:t>ملاحظات</w:t>
      </w:r>
      <w:r w:rsidRPr="00391950">
        <w:rPr>
          <w:rFonts w:asciiTheme="majorBidi" w:hAnsiTheme="majorBidi" w:cstheme="majorBidi"/>
          <w:rtl/>
        </w:rPr>
        <w:t>:</w:t>
      </w:r>
    </w:p>
    <w:p w14:paraId="022DD438" w14:textId="77777777" w:rsidR="009671C8" w:rsidRPr="00391950" w:rsidRDefault="00787792" w:rsidP="00EF64E4">
      <w:pPr>
        <w:tabs>
          <w:tab w:val="left" w:pos="-720"/>
          <w:tab w:val="left" w:pos="258"/>
          <w:tab w:val="left" w:pos="2890"/>
          <w:tab w:val="left" w:pos="5772"/>
        </w:tabs>
        <w:suppressAutoHyphens/>
        <w:bidi/>
        <w:ind w:left="2835" w:right="29" w:hanging="2835"/>
        <w:rPr>
          <w:rFonts w:asciiTheme="majorBidi" w:hAnsiTheme="majorBidi" w:cstheme="majorBidi"/>
          <w:rtl/>
          <w:lang w:bidi="ar-EG"/>
        </w:rPr>
      </w:pPr>
      <w:r w:rsidRPr="00391950">
        <w:rPr>
          <w:rFonts w:asciiTheme="majorBidi" w:hAnsiTheme="majorBidi" w:cstheme="majorBidi"/>
        </w:rPr>
        <w:tab/>
      </w:r>
      <w:r w:rsidR="00F43FB2" w:rsidRPr="00391950">
        <w:rPr>
          <w:rFonts w:asciiTheme="majorBidi" w:hAnsiTheme="majorBidi" w:cstheme="majorBidi"/>
          <w:rtl/>
        </w:rPr>
        <w:t xml:space="preserve">أ. </w:t>
      </w:r>
      <w:r w:rsidR="00F43FB2" w:rsidRPr="00391950">
        <w:rPr>
          <w:rFonts w:asciiTheme="majorBidi" w:hAnsiTheme="majorBidi" w:cstheme="majorBidi"/>
          <w:u w:val="single"/>
          <w:rtl/>
        </w:rPr>
        <w:t>الاسم والعنوان:</w:t>
      </w:r>
      <w:r w:rsidR="009671C8" w:rsidRPr="00391950">
        <w:rPr>
          <w:rFonts w:asciiTheme="majorBidi" w:hAnsiTheme="majorBidi" w:cstheme="majorBidi"/>
          <w:rtl/>
        </w:rPr>
        <w:t xml:space="preserve"> بالنسبة للعمل الحكومي السابق، يرجى </w:t>
      </w:r>
      <w:r w:rsidR="00C3007E" w:rsidRPr="00391950">
        <w:rPr>
          <w:rFonts w:asciiTheme="majorBidi" w:hAnsiTheme="majorBidi" w:cstheme="majorBidi"/>
          <w:rtl/>
        </w:rPr>
        <w:t>ذكر</w:t>
      </w:r>
      <w:r w:rsidR="009671C8" w:rsidRPr="00391950">
        <w:rPr>
          <w:rFonts w:asciiTheme="majorBidi" w:hAnsiTheme="majorBidi" w:cstheme="majorBidi"/>
          <w:rtl/>
        </w:rPr>
        <w:t xml:space="preserve"> ال</w:t>
      </w:r>
      <w:r w:rsidR="00EF64E4" w:rsidRPr="00391950">
        <w:rPr>
          <w:rFonts w:asciiTheme="majorBidi" w:hAnsiTheme="majorBidi" w:cstheme="majorBidi"/>
          <w:rtl/>
        </w:rPr>
        <w:t xml:space="preserve">جهة الحكومية </w:t>
      </w:r>
      <w:r w:rsidR="009671C8" w:rsidRPr="00391950">
        <w:rPr>
          <w:rFonts w:asciiTheme="majorBidi" w:hAnsiTheme="majorBidi" w:cstheme="majorBidi"/>
          <w:rtl/>
        </w:rPr>
        <w:t>ورقم عقد ال</w:t>
      </w:r>
      <w:r w:rsidR="00EF64E4" w:rsidRPr="00391950">
        <w:rPr>
          <w:rFonts w:asciiTheme="majorBidi" w:hAnsiTheme="majorBidi" w:cstheme="majorBidi"/>
          <w:rtl/>
        </w:rPr>
        <w:t>جهة</w:t>
      </w:r>
      <w:r w:rsidR="009671C8" w:rsidRPr="00391950">
        <w:rPr>
          <w:rFonts w:asciiTheme="majorBidi" w:hAnsiTheme="majorBidi" w:cstheme="majorBidi"/>
          <w:rtl/>
          <w:lang w:bidi="ar-EG"/>
        </w:rPr>
        <w:t>.</w:t>
      </w:r>
    </w:p>
    <w:p w14:paraId="33331B85" w14:textId="77777777" w:rsidR="009671C8" w:rsidRPr="00391950" w:rsidRDefault="00F43FB2" w:rsidP="00EF64E4">
      <w:pPr>
        <w:tabs>
          <w:tab w:val="left" w:pos="-720"/>
          <w:tab w:val="left" w:pos="258"/>
          <w:tab w:val="left" w:pos="2880"/>
          <w:tab w:val="left" w:pos="5772"/>
        </w:tabs>
        <w:suppressAutoHyphens/>
        <w:bidi/>
        <w:ind w:left="270" w:right="29"/>
        <w:rPr>
          <w:rFonts w:asciiTheme="majorBidi" w:hAnsiTheme="majorBidi" w:cstheme="majorBidi"/>
          <w:rtl/>
        </w:rPr>
      </w:pPr>
      <w:r w:rsidRPr="00391950">
        <w:rPr>
          <w:rFonts w:asciiTheme="majorBidi" w:hAnsiTheme="majorBidi" w:cstheme="majorBidi"/>
          <w:rtl/>
        </w:rPr>
        <w:t xml:space="preserve">ب. </w:t>
      </w:r>
      <w:r w:rsidRPr="00391950">
        <w:rPr>
          <w:rFonts w:asciiTheme="majorBidi" w:hAnsiTheme="majorBidi" w:cstheme="majorBidi"/>
          <w:u w:val="single"/>
          <w:rtl/>
        </w:rPr>
        <w:t>وصف العمل:</w:t>
      </w:r>
      <w:r w:rsidR="009671C8" w:rsidRPr="00391950">
        <w:rPr>
          <w:rFonts w:asciiTheme="majorBidi" w:hAnsiTheme="majorBidi" w:cstheme="majorBidi"/>
          <w:rtl/>
        </w:rPr>
        <w:t xml:space="preserve"> قدم وصفاً لنطاق العمل ثم وضح</w:t>
      </w:r>
      <w:r w:rsidR="00EF64E4" w:rsidRPr="00391950">
        <w:rPr>
          <w:rFonts w:asciiTheme="majorBidi" w:hAnsiTheme="majorBidi" w:cstheme="majorBidi"/>
          <w:rtl/>
        </w:rPr>
        <w:t xml:space="preserve"> ما إذا كان ال</w:t>
      </w:r>
      <w:r w:rsidR="009671C8" w:rsidRPr="00391950">
        <w:rPr>
          <w:rFonts w:asciiTheme="majorBidi" w:hAnsiTheme="majorBidi" w:cstheme="majorBidi"/>
          <w:rtl/>
        </w:rPr>
        <w:t xml:space="preserve">مقاول </w:t>
      </w:r>
      <w:r w:rsidR="00EF64E4" w:rsidRPr="00391950">
        <w:rPr>
          <w:rFonts w:asciiTheme="majorBidi" w:hAnsiTheme="majorBidi" w:cstheme="majorBidi"/>
          <w:rtl/>
        </w:rPr>
        <w:t>مقاولا رئيسيا (</w:t>
      </w:r>
      <w:r w:rsidR="009671C8" w:rsidRPr="00391950">
        <w:rPr>
          <w:rFonts w:asciiTheme="majorBidi" w:hAnsiTheme="majorBidi" w:cstheme="majorBidi"/>
          <w:rtl/>
        </w:rPr>
        <w:t>أصلي)</w:t>
      </w:r>
      <w:r w:rsidR="00EF64E4" w:rsidRPr="00391950">
        <w:rPr>
          <w:rFonts w:asciiTheme="majorBidi" w:hAnsiTheme="majorBidi" w:cstheme="majorBidi"/>
          <w:rtl/>
        </w:rPr>
        <w:t xml:space="preserve"> أو </w:t>
      </w:r>
      <w:r w:rsidR="009671C8" w:rsidRPr="00391950">
        <w:rPr>
          <w:rFonts w:asciiTheme="majorBidi" w:hAnsiTheme="majorBidi" w:cstheme="majorBidi"/>
          <w:rtl/>
        </w:rPr>
        <w:t>مقاول من الباطن و</w:t>
      </w:r>
      <w:r w:rsidR="00EF64E4" w:rsidRPr="00391950">
        <w:rPr>
          <w:rFonts w:asciiTheme="majorBidi" w:hAnsiTheme="majorBidi" w:cstheme="majorBidi"/>
          <w:rtl/>
        </w:rPr>
        <w:t>ال</w:t>
      </w:r>
      <w:r w:rsidR="009671C8" w:rsidRPr="00391950">
        <w:rPr>
          <w:rFonts w:asciiTheme="majorBidi" w:hAnsiTheme="majorBidi" w:cstheme="majorBidi"/>
          <w:rtl/>
        </w:rPr>
        <w:t>مدينة</w:t>
      </w:r>
      <w:r w:rsidR="00EF64E4" w:rsidRPr="00391950">
        <w:rPr>
          <w:rFonts w:asciiTheme="majorBidi" w:hAnsiTheme="majorBidi" w:cstheme="majorBidi"/>
          <w:rtl/>
        </w:rPr>
        <w:t xml:space="preserve"> التي ستُنفذ فيها الأعمال</w:t>
      </w:r>
      <w:r w:rsidR="009671C8" w:rsidRPr="00391950">
        <w:rPr>
          <w:rFonts w:asciiTheme="majorBidi" w:hAnsiTheme="majorBidi" w:cstheme="majorBidi"/>
          <w:rtl/>
        </w:rPr>
        <w:t xml:space="preserve"> (على سبيل المثال: الرياض وجدة وغيرها).</w:t>
      </w:r>
    </w:p>
    <w:p w14:paraId="4AB3997B" w14:textId="77777777" w:rsidR="009671C8" w:rsidRPr="00391950" w:rsidRDefault="009671C8" w:rsidP="00EF64E4">
      <w:pPr>
        <w:tabs>
          <w:tab w:val="left" w:pos="-720"/>
          <w:tab w:val="left" w:pos="258"/>
          <w:tab w:val="left" w:pos="2520"/>
          <w:tab w:val="left" w:pos="5772"/>
        </w:tabs>
        <w:suppressAutoHyphens/>
        <w:bidi/>
        <w:ind w:left="270" w:right="29"/>
        <w:rPr>
          <w:rFonts w:asciiTheme="majorBidi" w:hAnsiTheme="majorBidi" w:cstheme="majorBidi"/>
          <w:lang w:bidi="ar-EG"/>
        </w:rPr>
      </w:pPr>
      <w:r w:rsidRPr="00391950">
        <w:rPr>
          <w:rFonts w:asciiTheme="majorBidi" w:hAnsiTheme="majorBidi" w:cstheme="majorBidi"/>
          <w:rtl/>
        </w:rPr>
        <w:t xml:space="preserve">ج. </w:t>
      </w:r>
      <w:r w:rsidRPr="00391950">
        <w:rPr>
          <w:rFonts w:asciiTheme="majorBidi" w:hAnsiTheme="majorBidi" w:cstheme="majorBidi"/>
          <w:u w:val="single"/>
          <w:rtl/>
        </w:rPr>
        <w:t>بدء</w:t>
      </w:r>
      <w:r w:rsidR="00F43FB2" w:rsidRPr="00391950">
        <w:rPr>
          <w:rFonts w:asciiTheme="majorBidi" w:hAnsiTheme="majorBidi" w:cstheme="majorBidi"/>
          <w:u w:val="single"/>
          <w:rtl/>
        </w:rPr>
        <w:t xml:space="preserve"> العمل</w:t>
      </w:r>
      <w:r w:rsidRPr="00391950">
        <w:rPr>
          <w:rFonts w:asciiTheme="majorBidi" w:hAnsiTheme="majorBidi" w:cstheme="majorBidi"/>
          <w:u w:val="single"/>
          <w:rtl/>
        </w:rPr>
        <w:t>/ال</w:t>
      </w:r>
      <w:r w:rsidR="00F43FB2" w:rsidRPr="00391950">
        <w:rPr>
          <w:rFonts w:asciiTheme="majorBidi" w:hAnsiTheme="majorBidi" w:cstheme="majorBidi"/>
          <w:u w:val="single"/>
          <w:rtl/>
        </w:rPr>
        <w:t>توقف:</w:t>
      </w:r>
      <w:r w:rsidRPr="00391950">
        <w:rPr>
          <w:rFonts w:asciiTheme="majorBidi" w:hAnsiTheme="majorBidi" w:cstheme="majorBidi"/>
          <w:rtl/>
        </w:rPr>
        <w:t xml:space="preserve"> </w:t>
      </w:r>
      <w:r w:rsidR="00EF64E4" w:rsidRPr="00391950">
        <w:rPr>
          <w:rFonts w:asciiTheme="majorBidi" w:hAnsiTheme="majorBidi" w:cstheme="majorBidi"/>
          <w:rtl/>
        </w:rPr>
        <w:t>وضح</w:t>
      </w:r>
      <w:r w:rsidRPr="00391950">
        <w:rPr>
          <w:rFonts w:asciiTheme="majorBidi" w:hAnsiTheme="majorBidi" w:cstheme="majorBidi"/>
          <w:rtl/>
        </w:rPr>
        <w:t xml:space="preserve"> تاريخ</w:t>
      </w:r>
      <w:r w:rsidR="00EF64E4" w:rsidRPr="00391950">
        <w:rPr>
          <w:rFonts w:asciiTheme="majorBidi" w:hAnsiTheme="majorBidi" w:cstheme="majorBidi"/>
          <w:rtl/>
        </w:rPr>
        <w:t xml:space="preserve"> بدء الأعمال</w:t>
      </w:r>
      <w:r w:rsidRPr="00391950">
        <w:rPr>
          <w:rFonts w:asciiTheme="majorBidi" w:hAnsiTheme="majorBidi" w:cstheme="majorBidi"/>
          <w:rtl/>
        </w:rPr>
        <w:t xml:space="preserve"> والإ</w:t>
      </w:r>
      <w:r w:rsidR="00EF64E4" w:rsidRPr="00391950">
        <w:rPr>
          <w:rFonts w:asciiTheme="majorBidi" w:hAnsiTheme="majorBidi" w:cstheme="majorBidi"/>
          <w:rtl/>
        </w:rPr>
        <w:t>نجاز</w:t>
      </w:r>
      <w:r w:rsidRPr="00391950">
        <w:rPr>
          <w:rFonts w:asciiTheme="majorBidi" w:hAnsiTheme="majorBidi" w:cstheme="majorBidi"/>
          <w:rtl/>
        </w:rPr>
        <w:t xml:space="preserve"> الفعلي/المتوقع بحلول شهر/سنة، على سبيل المثال، </w:t>
      </w:r>
      <w:r w:rsidR="00F9669D" w:rsidRPr="00391950">
        <w:rPr>
          <w:rFonts w:asciiTheme="majorBidi" w:hAnsiTheme="majorBidi" w:cstheme="majorBidi"/>
          <w:rtl/>
        </w:rPr>
        <w:t>يناير 2016</w:t>
      </w:r>
      <w:r w:rsidRPr="00391950">
        <w:rPr>
          <w:rFonts w:asciiTheme="majorBidi" w:hAnsiTheme="majorBidi" w:cstheme="majorBidi"/>
          <w:rtl/>
        </w:rPr>
        <w:t xml:space="preserve">/ </w:t>
      </w:r>
      <w:r w:rsidR="00F9669D" w:rsidRPr="00391950">
        <w:rPr>
          <w:rFonts w:asciiTheme="majorBidi" w:hAnsiTheme="majorBidi" w:cstheme="majorBidi"/>
          <w:rtl/>
        </w:rPr>
        <w:t>سبتمبر2018</w:t>
      </w:r>
      <w:r w:rsidR="00F9669D" w:rsidRPr="00391950">
        <w:rPr>
          <w:rFonts w:asciiTheme="majorBidi" w:hAnsiTheme="majorBidi" w:cstheme="majorBidi"/>
          <w:rtl/>
          <w:lang w:bidi="ar-EG"/>
        </w:rPr>
        <w:t>.</w:t>
      </w:r>
    </w:p>
    <w:p w14:paraId="6713DE32" w14:textId="77777777" w:rsidR="00787792" w:rsidRPr="00391950" w:rsidRDefault="009671C8" w:rsidP="000868BB">
      <w:pPr>
        <w:tabs>
          <w:tab w:val="left" w:pos="-720"/>
          <w:tab w:val="left" w:pos="258"/>
          <w:tab w:val="left" w:pos="2520"/>
          <w:tab w:val="left" w:pos="5772"/>
        </w:tabs>
        <w:suppressAutoHyphens/>
        <w:bidi/>
        <w:ind w:left="270" w:right="29"/>
        <w:rPr>
          <w:rFonts w:asciiTheme="majorBidi" w:hAnsiTheme="majorBidi" w:cstheme="majorBidi"/>
        </w:rPr>
      </w:pPr>
      <w:r w:rsidRPr="00391950">
        <w:rPr>
          <w:rFonts w:asciiTheme="majorBidi" w:hAnsiTheme="majorBidi" w:cstheme="majorBidi"/>
          <w:rtl/>
        </w:rPr>
        <w:t xml:space="preserve">د. </w:t>
      </w:r>
      <w:r w:rsidRPr="00391950">
        <w:rPr>
          <w:rFonts w:asciiTheme="majorBidi" w:hAnsiTheme="majorBidi" w:cstheme="majorBidi"/>
          <w:u w:val="single"/>
          <w:rtl/>
        </w:rPr>
        <w:t>الجدول</w:t>
      </w:r>
      <w:r w:rsidR="00F9669D" w:rsidRPr="00391950">
        <w:rPr>
          <w:rFonts w:asciiTheme="majorBidi" w:hAnsiTheme="majorBidi" w:cstheme="majorBidi"/>
          <w:u w:val="single"/>
          <w:rtl/>
        </w:rPr>
        <w:t xml:space="preserve"> الزمني</w:t>
      </w:r>
      <w:r w:rsidRPr="00391950">
        <w:rPr>
          <w:rFonts w:asciiTheme="majorBidi" w:hAnsiTheme="majorBidi" w:cstheme="majorBidi"/>
          <w:u w:val="single"/>
          <w:rtl/>
        </w:rPr>
        <w:t xml:space="preserve"> والميزانية</w:t>
      </w:r>
      <w:r w:rsidR="00F43FB2" w:rsidRPr="00391950">
        <w:rPr>
          <w:rFonts w:asciiTheme="majorBidi" w:hAnsiTheme="majorBidi" w:cstheme="majorBidi"/>
          <w:u w:val="single"/>
          <w:rtl/>
        </w:rPr>
        <w:t>:</w:t>
      </w:r>
      <w:r w:rsidRPr="00391950">
        <w:rPr>
          <w:rFonts w:asciiTheme="majorBidi" w:hAnsiTheme="majorBidi" w:cstheme="majorBidi"/>
          <w:rtl/>
        </w:rPr>
        <w:t xml:space="preserve"> </w:t>
      </w:r>
      <w:r w:rsidR="000868BB" w:rsidRPr="00391950">
        <w:rPr>
          <w:rFonts w:asciiTheme="majorBidi" w:hAnsiTheme="majorBidi" w:cstheme="majorBidi"/>
          <w:rtl/>
        </w:rPr>
        <w:t>وضح فيما إذا كان الجدول الزمني وميزانية العقد قد "تجاوزا الحد</w:t>
      </w:r>
      <w:r w:rsidR="00FF3A4B" w:rsidRPr="00391950">
        <w:rPr>
          <w:rFonts w:asciiTheme="majorBidi" w:hAnsiTheme="majorBidi" w:cstheme="majorBidi"/>
          <w:rtl/>
        </w:rPr>
        <w:t>"</w:t>
      </w:r>
      <w:r w:rsidRPr="00391950">
        <w:rPr>
          <w:rFonts w:asciiTheme="majorBidi" w:hAnsiTheme="majorBidi" w:cstheme="majorBidi"/>
          <w:rtl/>
        </w:rPr>
        <w:t xml:space="preserve"> </w:t>
      </w:r>
      <w:r w:rsidR="000868BB" w:rsidRPr="00391950">
        <w:rPr>
          <w:rFonts w:asciiTheme="majorBidi" w:hAnsiTheme="majorBidi" w:cstheme="majorBidi"/>
          <w:rtl/>
        </w:rPr>
        <w:t xml:space="preserve">أو </w:t>
      </w:r>
      <w:r w:rsidRPr="00391950">
        <w:rPr>
          <w:rFonts w:asciiTheme="majorBidi" w:hAnsiTheme="majorBidi" w:cstheme="majorBidi"/>
          <w:rtl/>
        </w:rPr>
        <w:t>"</w:t>
      </w:r>
      <w:r w:rsidR="000868BB" w:rsidRPr="00391950">
        <w:rPr>
          <w:rFonts w:asciiTheme="majorBidi" w:hAnsiTheme="majorBidi" w:cstheme="majorBidi"/>
          <w:rtl/>
        </w:rPr>
        <w:t>ضمن</w:t>
      </w:r>
      <w:r w:rsidR="00F9669D" w:rsidRPr="00391950">
        <w:rPr>
          <w:rFonts w:asciiTheme="majorBidi" w:hAnsiTheme="majorBidi" w:cstheme="majorBidi"/>
          <w:rtl/>
        </w:rPr>
        <w:t xml:space="preserve"> </w:t>
      </w:r>
      <w:r w:rsidR="000868BB" w:rsidRPr="00391950">
        <w:rPr>
          <w:rFonts w:asciiTheme="majorBidi" w:hAnsiTheme="majorBidi" w:cstheme="majorBidi"/>
          <w:rtl/>
        </w:rPr>
        <w:t>ال</w:t>
      </w:r>
      <w:r w:rsidR="00F9669D" w:rsidRPr="00391950">
        <w:rPr>
          <w:rFonts w:asciiTheme="majorBidi" w:hAnsiTheme="majorBidi" w:cstheme="majorBidi"/>
          <w:rtl/>
        </w:rPr>
        <w:t>حدود</w:t>
      </w:r>
      <w:r w:rsidR="00FF3A4B" w:rsidRPr="00391950">
        <w:rPr>
          <w:rFonts w:asciiTheme="majorBidi" w:hAnsiTheme="majorBidi" w:cstheme="majorBidi"/>
          <w:rtl/>
        </w:rPr>
        <w:t>"</w:t>
      </w:r>
      <w:r w:rsidRPr="00391950">
        <w:rPr>
          <w:rFonts w:asciiTheme="majorBidi" w:hAnsiTheme="majorBidi" w:cstheme="majorBidi"/>
          <w:rtl/>
        </w:rPr>
        <w:t xml:space="preserve"> أو "</w:t>
      </w:r>
      <w:r w:rsidR="000868BB" w:rsidRPr="00391950">
        <w:rPr>
          <w:rFonts w:asciiTheme="majorBidi" w:hAnsiTheme="majorBidi" w:cstheme="majorBidi"/>
          <w:rtl/>
        </w:rPr>
        <w:t>أقل</w:t>
      </w:r>
      <w:r w:rsidRPr="00391950">
        <w:rPr>
          <w:rFonts w:asciiTheme="majorBidi" w:hAnsiTheme="majorBidi" w:cstheme="majorBidi"/>
          <w:rtl/>
        </w:rPr>
        <w:t>"</w:t>
      </w:r>
      <w:r w:rsidR="000868BB" w:rsidRPr="00391950">
        <w:rPr>
          <w:rFonts w:asciiTheme="majorBidi" w:hAnsiTheme="majorBidi" w:cstheme="majorBidi"/>
          <w:rtl/>
        </w:rPr>
        <w:t>.</w:t>
      </w:r>
      <w:r w:rsidRPr="00391950">
        <w:rPr>
          <w:rFonts w:asciiTheme="majorBidi" w:hAnsiTheme="majorBidi" w:cstheme="majorBidi"/>
          <w:rtl/>
        </w:rPr>
        <w:t xml:space="preserve"> </w:t>
      </w:r>
    </w:p>
    <w:p w14:paraId="00400E31" w14:textId="77777777" w:rsidR="00787792" w:rsidRPr="00391950" w:rsidRDefault="00787792" w:rsidP="008B143D">
      <w:pPr>
        <w:tabs>
          <w:tab w:val="left" w:pos="-720"/>
          <w:tab w:val="left" w:pos="0"/>
          <w:tab w:val="left" w:pos="258"/>
          <w:tab w:val="left" w:pos="5772"/>
        </w:tabs>
        <w:suppressAutoHyphens/>
        <w:bidi/>
        <w:ind w:right="29"/>
        <w:rPr>
          <w:rFonts w:asciiTheme="majorBidi" w:hAnsiTheme="majorBidi" w:cstheme="majorBidi"/>
        </w:rPr>
      </w:pPr>
    </w:p>
    <w:tbl>
      <w:tblPr>
        <w:bidiVisual/>
        <w:tblW w:w="9292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64"/>
        <w:gridCol w:w="2503"/>
        <w:gridCol w:w="2410"/>
        <w:gridCol w:w="1178"/>
        <w:gridCol w:w="1280"/>
        <w:gridCol w:w="1157"/>
      </w:tblGrid>
      <w:tr w:rsidR="0061018A" w:rsidRPr="00391950" w14:paraId="15EDC0BA" w14:textId="77777777" w:rsidTr="0061018A">
        <w:tc>
          <w:tcPr>
            <w:tcW w:w="764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346D221A" w14:textId="77777777" w:rsidR="0061018A" w:rsidRPr="00391950" w:rsidRDefault="0061018A" w:rsidP="000868BB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  <w:lang w:bidi="ar-EG"/>
              </w:rPr>
              <w:t>رقم البند</w:t>
            </w:r>
          </w:p>
        </w:tc>
        <w:tc>
          <w:tcPr>
            <w:tcW w:w="2503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59C2110B" w14:textId="77777777" w:rsidR="0061018A" w:rsidRPr="00391950" w:rsidRDefault="0061018A" w:rsidP="000868BB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EG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اسم العميل</w:t>
            </w:r>
            <w:r w:rsidR="000868BB"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والعنوان</w:t>
            </w: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</w:t>
            </w:r>
            <w:r w:rsidR="000868BB"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و</w:t>
            </w: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الممثل </w:t>
            </w:r>
            <w:r w:rsidR="000868BB"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و</w:t>
            </w: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  <w:lang w:bidi="ar-EG"/>
              </w:rPr>
              <w:t xml:space="preserve">رقم </w:t>
            </w: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الهاتف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0514B3CF" w14:textId="77777777" w:rsidR="0061018A" w:rsidRPr="00391950" w:rsidRDefault="0061018A" w:rsidP="000868BB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وصف العمل</w:t>
            </w:r>
          </w:p>
        </w:tc>
        <w:tc>
          <w:tcPr>
            <w:tcW w:w="1178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0642B364" w14:textId="77777777" w:rsidR="0061018A" w:rsidRPr="00391950" w:rsidRDefault="0061018A" w:rsidP="000868BB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القيمة</w:t>
            </w:r>
          </w:p>
        </w:tc>
        <w:tc>
          <w:tcPr>
            <w:tcW w:w="1280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47E8B6BB" w14:textId="77777777" w:rsidR="0061018A" w:rsidRPr="00391950" w:rsidRDefault="0061018A" w:rsidP="000868BB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بدء</w:t>
            </w:r>
            <w:r w:rsidR="000868BB"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العمل</w:t>
            </w: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/التوقف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45B6EEA3" w14:textId="77777777" w:rsidR="0061018A" w:rsidRPr="00391950" w:rsidRDefault="0061018A" w:rsidP="000868BB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الجدول</w:t>
            </w:r>
          </w:p>
        </w:tc>
      </w:tr>
      <w:tr w:rsidR="0061018A" w:rsidRPr="00391950" w14:paraId="4604E8CF" w14:textId="77777777" w:rsidTr="0061018A">
        <w:tc>
          <w:tcPr>
            <w:tcW w:w="764" w:type="dxa"/>
            <w:vAlign w:val="center"/>
          </w:tcPr>
          <w:p w14:paraId="5D076D6B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503" w:type="dxa"/>
            <w:vAlign w:val="center"/>
          </w:tcPr>
          <w:p w14:paraId="00FD9783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vAlign w:val="center"/>
          </w:tcPr>
          <w:p w14:paraId="1BAA36D0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  <w:vAlign w:val="center"/>
          </w:tcPr>
          <w:p w14:paraId="6C058235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Align w:val="center"/>
          </w:tcPr>
          <w:p w14:paraId="2A611CE2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57" w:type="dxa"/>
            <w:vAlign w:val="center"/>
          </w:tcPr>
          <w:p w14:paraId="6A9DE271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61018A" w:rsidRPr="00391950" w14:paraId="3A3462E8" w14:textId="77777777" w:rsidTr="0061018A">
        <w:tc>
          <w:tcPr>
            <w:tcW w:w="764" w:type="dxa"/>
            <w:vAlign w:val="center"/>
          </w:tcPr>
          <w:p w14:paraId="45642C49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2503" w:type="dxa"/>
            <w:vAlign w:val="center"/>
          </w:tcPr>
          <w:p w14:paraId="2F03B341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vAlign w:val="center"/>
          </w:tcPr>
          <w:p w14:paraId="3C008A13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  <w:vAlign w:val="center"/>
          </w:tcPr>
          <w:p w14:paraId="7BBDBCFC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Align w:val="center"/>
          </w:tcPr>
          <w:p w14:paraId="390817B1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57" w:type="dxa"/>
            <w:vAlign w:val="center"/>
          </w:tcPr>
          <w:p w14:paraId="0681BCCB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61018A" w:rsidRPr="00391950" w14:paraId="7F07959D" w14:textId="77777777" w:rsidTr="0061018A">
        <w:tc>
          <w:tcPr>
            <w:tcW w:w="764" w:type="dxa"/>
            <w:vAlign w:val="center"/>
          </w:tcPr>
          <w:p w14:paraId="06C329BD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2503" w:type="dxa"/>
            <w:vAlign w:val="center"/>
          </w:tcPr>
          <w:p w14:paraId="0824E7C5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vAlign w:val="center"/>
          </w:tcPr>
          <w:p w14:paraId="0ADC1536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  <w:vAlign w:val="center"/>
          </w:tcPr>
          <w:p w14:paraId="38266546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Align w:val="center"/>
          </w:tcPr>
          <w:p w14:paraId="34081229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57" w:type="dxa"/>
            <w:vAlign w:val="center"/>
          </w:tcPr>
          <w:p w14:paraId="34AD7FAB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61018A" w:rsidRPr="00391950" w14:paraId="43FFC532" w14:textId="77777777" w:rsidTr="0061018A">
        <w:tc>
          <w:tcPr>
            <w:tcW w:w="764" w:type="dxa"/>
            <w:vAlign w:val="center"/>
          </w:tcPr>
          <w:p w14:paraId="6103A7B6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2503" w:type="dxa"/>
            <w:vAlign w:val="center"/>
          </w:tcPr>
          <w:p w14:paraId="6445DEBC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vAlign w:val="center"/>
          </w:tcPr>
          <w:p w14:paraId="677EC888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  <w:vAlign w:val="center"/>
          </w:tcPr>
          <w:p w14:paraId="05DFFB60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Align w:val="center"/>
          </w:tcPr>
          <w:p w14:paraId="7CBB4FEA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57" w:type="dxa"/>
            <w:vAlign w:val="center"/>
          </w:tcPr>
          <w:p w14:paraId="38F5AD22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61018A" w:rsidRPr="00391950" w14:paraId="5A39ED93" w14:textId="77777777" w:rsidTr="0061018A">
        <w:tc>
          <w:tcPr>
            <w:tcW w:w="764" w:type="dxa"/>
            <w:vAlign w:val="center"/>
          </w:tcPr>
          <w:p w14:paraId="463CF2D2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2503" w:type="dxa"/>
            <w:vAlign w:val="center"/>
          </w:tcPr>
          <w:p w14:paraId="2B3C2C18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vAlign w:val="center"/>
          </w:tcPr>
          <w:p w14:paraId="3E746B56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  <w:vAlign w:val="center"/>
          </w:tcPr>
          <w:p w14:paraId="13469B2F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Align w:val="center"/>
          </w:tcPr>
          <w:p w14:paraId="16BC24DB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57" w:type="dxa"/>
            <w:vAlign w:val="center"/>
          </w:tcPr>
          <w:p w14:paraId="4ADEA3AC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61018A" w:rsidRPr="00391950" w14:paraId="0D9F94E6" w14:textId="77777777" w:rsidTr="0061018A">
        <w:tc>
          <w:tcPr>
            <w:tcW w:w="764" w:type="dxa"/>
            <w:vAlign w:val="center"/>
          </w:tcPr>
          <w:p w14:paraId="7B5C1669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2503" w:type="dxa"/>
            <w:vAlign w:val="center"/>
          </w:tcPr>
          <w:p w14:paraId="16D4BD92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vAlign w:val="center"/>
          </w:tcPr>
          <w:p w14:paraId="7A795497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  <w:vAlign w:val="center"/>
          </w:tcPr>
          <w:p w14:paraId="1BAF1ACC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Align w:val="center"/>
          </w:tcPr>
          <w:p w14:paraId="27A3B3FE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57" w:type="dxa"/>
            <w:vAlign w:val="center"/>
          </w:tcPr>
          <w:p w14:paraId="4E3CCD5F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61018A" w:rsidRPr="00391950" w14:paraId="05645282" w14:textId="77777777" w:rsidTr="0061018A">
        <w:tc>
          <w:tcPr>
            <w:tcW w:w="764" w:type="dxa"/>
            <w:vAlign w:val="center"/>
          </w:tcPr>
          <w:p w14:paraId="3E1FF7CC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2503" w:type="dxa"/>
            <w:vAlign w:val="center"/>
          </w:tcPr>
          <w:p w14:paraId="6B722872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vAlign w:val="center"/>
          </w:tcPr>
          <w:p w14:paraId="1586875E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  <w:vAlign w:val="center"/>
          </w:tcPr>
          <w:p w14:paraId="6503CEA1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Align w:val="center"/>
          </w:tcPr>
          <w:p w14:paraId="5E1ADA24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57" w:type="dxa"/>
            <w:vAlign w:val="center"/>
          </w:tcPr>
          <w:p w14:paraId="472F873F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61018A" w:rsidRPr="00391950" w14:paraId="5A3F3EB5" w14:textId="77777777" w:rsidTr="0061018A"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14:paraId="74BDF7CD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2503" w:type="dxa"/>
            <w:tcBorders>
              <w:bottom w:val="single" w:sz="12" w:space="0" w:color="auto"/>
            </w:tcBorders>
            <w:vAlign w:val="center"/>
          </w:tcPr>
          <w:p w14:paraId="36D8649E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2698BFAA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  <w:tcBorders>
              <w:bottom w:val="single" w:sz="12" w:space="0" w:color="auto"/>
            </w:tcBorders>
            <w:vAlign w:val="center"/>
          </w:tcPr>
          <w:p w14:paraId="4CFDB46C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  <w:vAlign w:val="center"/>
          </w:tcPr>
          <w:p w14:paraId="3BFF8101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5404E12C" w14:textId="77777777" w:rsidR="0061018A" w:rsidRPr="00391950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</w:tbl>
    <w:p w14:paraId="47558AE8" w14:textId="77777777" w:rsidR="00787792" w:rsidRPr="00391950" w:rsidRDefault="00787792" w:rsidP="008B143D">
      <w:pPr>
        <w:bidi/>
        <w:ind w:right="29"/>
        <w:rPr>
          <w:rFonts w:asciiTheme="majorBidi" w:hAnsiTheme="majorBidi" w:cstheme="majorBidi"/>
          <w:rtl/>
        </w:rPr>
      </w:pPr>
    </w:p>
    <w:p w14:paraId="37BEC85D" w14:textId="77777777" w:rsidR="00C32404" w:rsidRPr="00391950" w:rsidRDefault="00787792" w:rsidP="008D2AF1">
      <w:pPr>
        <w:pStyle w:val="Heading1"/>
        <w:numPr>
          <w:ilvl w:val="0"/>
          <w:numId w:val="0"/>
        </w:numPr>
        <w:bidi/>
        <w:ind w:left="562"/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</w:pPr>
      <w:r w:rsidRPr="00391950">
        <w:rPr>
          <w:rFonts w:asciiTheme="majorBidi" w:hAnsiTheme="majorBidi" w:cstheme="majorBidi"/>
          <w:b w:val="0"/>
          <w:bCs/>
          <w:sz w:val="28"/>
          <w:szCs w:val="28"/>
          <w:rtl/>
        </w:rPr>
        <w:br w:type="page"/>
      </w:r>
      <w:bookmarkStart w:id="98" w:name="_Toc524213742"/>
      <w:r w:rsidR="00C32404"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lastRenderedPageBreak/>
        <w:t xml:space="preserve">القسم 9: </w:t>
      </w:r>
      <w:r w:rsidR="00E041D1"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t>التعاقد من الباطن</w:t>
      </w:r>
      <w:r w:rsidR="001952A5"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t xml:space="preserve"> وسلسلة التوريد</w:t>
      </w:r>
      <w:bookmarkEnd w:id="98"/>
    </w:p>
    <w:p w14:paraId="2D1968B6" w14:textId="77777777" w:rsidR="00C13047" w:rsidRPr="00391950" w:rsidRDefault="00C13047" w:rsidP="008B143D">
      <w:pPr>
        <w:widowControl w:val="0"/>
        <w:tabs>
          <w:tab w:val="left" w:pos="57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bidi/>
        <w:ind w:right="29"/>
        <w:rPr>
          <w:rFonts w:asciiTheme="majorBidi" w:hAnsiTheme="majorBidi" w:cstheme="majorBidi"/>
          <w:b/>
          <w:bCs/>
          <w:sz w:val="28"/>
          <w:szCs w:val="28"/>
        </w:rPr>
      </w:pPr>
    </w:p>
    <w:p w14:paraId="42D2C830" w14:textId="77777777" w:rsidR="00787792" w:rsidRPr="00391950" w:rsidRDefault="00C3007E" w:rsidP="00FD6EAF">
      <w:pPr>
        <w:widowControl w:val="0"/>
        <w:tabs>
          <w:tab w:val="left" w:pos="57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bidi/>
        <w:ind w:right="29"/>
        <w:rPr>
          <w:rFonts w:asciiTheme="majorBidi" w:hAnsiTheme="majorBidi" w:cstheme="majorBidi"/>
          <w:lang w:bidi="ar-EG"/>
        </w:rPr>
      </w:pPr>
      <w:r w:rsidRPr="00391950">
        <w:rPr>
          <w:rFonts w:asciiTheme="majorBidi" w:hAnsiTheme="majorBidi" w:cstheme="majorBidi"/>
          <w:rtl/>
        </w:rPr>
        <w:t>على</w:t>
      </w:r>
      <w:r w:rsidR="001952A5" w:rsidRPr="00391950">
        <w:rPr>
          <w:rFonts w:asciiTheme="majorBidi" w:hAnsiTheme="majorBidi" w:cstheme="majorBidi"/>
          <w:rtl/>
        </w:rPr>
        <w:t xml:space="preserve"> </w:t>
      </w:r>
      <w:r w:rsidR="00C32404" w:rsidRPr="00391950">
        <w:rPr>
          <w:rFonts w:asciiTheme="majorBidi" w:hAnsiTheme="majorBidi" w:cstheme="majorBidi"/>
          <w:rtl/>
        </w:rPr>
        <w:t xml:space="preserve"> </w:t>
      </w:r>
      <w:r w:rsidR="00255C5F" w:rsidRPr="00391950">
        <w:rPr>
          <w:rFonts w:asciiTheme="majorBidi" w:hAnsiTheme="majorBidi" w:cstheme="majorBidi"/>
          <w:rtl/>
        </w:rPr>
        <w:t>مقاول الباطن</w:t>
      </w:r>
      <w:r w:rsidR="00C32404" w:rsidRPr="00391950">
        <w:rPr>
          <w:rFonts w:asciiTheme="majorBidi" w:hAnsiTheme="majorBidi" w:cstheme="majorBidi"/>
          <w:rtl/>
        </w:rPr>
        <w:t xml:space="preserve"> </w:t>
      </w:r>
      <w:r w:rsidR="00FD6EAF" w:rsidRPr="00391950">
        <w:rPr>
          <w:rFonts w:asciiTheme="majorBidi" w:hAnsiTheme="majorBidi" w:cstheme="majorBidi"/>
          <w:rtl/>
        </w:rPr>
        <w:t>الإجابة على</w:t>
      </w:r>
      <w:r w:rsidR="00C32404" w:rsidRPr="00391950">
        <w:rPr>
          <w:rFonts w:asciiTheme="majorBidi" w:hAnsiTheme="majorBidi" w:cstheme="majorBidi"/>
          <w:rtl/>
        </w:rPr>
        <w:t xml:space="preserve"> الأسئلة </w:t>
      </w:r>
      <w:r w:rsidR="00FD6EAF" w:rsidRPr="00391950">
        <w:rPr>
          <w:rFonts w:asciiTheme="majorBidi" w:hAnsiTheme="majorBidi" w:cstheme="majorBidi"/>
          <w:rtl/>
        </w:rPr>
        <w:t xml:space="preserve">التالية فيما يخص </w:t>
      </w:r>
      <w:r w:rsidR="00C32404" w:rsidRPr="00391950">
        <w:rPr>
          <w:rFonts w:asciiTheme="majorBidi" w:hAnsiTheme="majorBidi" w:cstheme="majorBidi"/>
          <w:rtl/>
        </w:rPr>
        <w:t xml:space="preserve">اختيار وتعيين المقاولين من الباطن أو الموردين </w:t>
      </w:r>
      <w:r w:rsidR="00FD6EAF" w:rsidRPr="00391950">
        <w:rPr>
          <w:rFonts w:asciiTheme="majorBidi" w:hAnsiTheme="majorBidi" w:cstheme="majorBidi"/>
          <w:rtl/>
        </w:rPr>
        <w:t xml:space="preserve"> الرئيسيين </w:t>
      </w:r>
      <w:r w:rsidR="00C32404" w:rsidRPr="00391950">
        <w:rPr>
          <w:rFonts w:asciiTheme="majorBidi" w:hAnsiTheme="majorBidi" w:cstheme="majorBidi"/>
          <w:rtl/>
        </w:rPr>
        <w:t xml:space="preserve">عند تنفيذ المشاريع. </w:t>
      </w:r>
      <w:r w:rsidR="00D16DDF" w:rsidRPr="00391950">
        <w:rPr>
          <w:rFonts w:asciiTheme="majorBidi" w:hAnsiTheme="majorBidi" w:cstheme="majorBidi"/>
          <w:rtl/>
          <w:lang w:bidi="ar-EG"/>
        </w:rPr>
        <w:t>و</w:t>
      </w:r>
      <w:r w:rsidR="00C32404" w:rsidRPr="00391950">
        <w:rPr>
          <w:rFonts w:asciiTheme="majorBidi" w:hAnsiTheme="majorBidi" w:cstheme="majorBidi"/>
          <w:rtl/>
        </w:rPr>
        <w:t xml:space="preserve">يجب ألا </w:t>
      </w:r>
      <w:r w:rsidR="00D16DDF" w:rsidRPr="00391950">
        <w:rPr>
          <w:rFonts w:asciiTheme="majorBidi" w:hAnsiTheme="majorBidi" w:cstheme="majorBidi"/>
        </w:rPr>
        <w:t xml:space="preserve"> </w:t>
      </w:r>
      <w:r w:rsidR="001952A5" w:rsidRPr="00391950">
        <w:rPr>
          <w:rFonts w:asciiTheme="majorBidi" w:hAnsiTheme="majorBidi" w:cstheme="majorBidi"/>
          <w:rtl/>
          <w:lang w:bidi="ar-EG"/>
        </w:rPr>
        <w:t xml:space="preserve">تتجاوز </w:t>
      </w:r>
      <w:r w:rsidR="00C32404" w:rsidRPr="00391950">
        <w:rPr>
          <w:rFonts w:asciiTheme="majorBidi" w:hAnsiTheme="majorBidi" w:cstheme="majorBidi"/>
          <w:rtl/>
        </w:rPr>
        <w:t>الإ</w:t>
      </w:r>
      <w:r w:rsidR="00FD6EAF" w:rsidRPr="00391950">
        <w:rPr>
          <w:rFonts w:asciiTheme="majorBidi" w:hAnsiTheme="majorBidi" w:cstheme="majorBidi"/>
          <w:rtl/>
        </w:rPr>
        <w:t xml:space="preserve">جابات على الأسئلة التالية أربع </w:t>
      </w:r>
      <w:r w:rsidR="00C32404" w:rsidRPr="00391950">
        <w:rPr>
          <w:rFonts w:asciiTheme="majorBidi" w:hAnsiTheme="majorBidi" w:cstheme="majorBidi"/>
          <w:rtl/>
        </w:rPr>
        <w:t>(4) صفحات من مقا</w:t>
      </w:r>
      <w:r w:rsidR="00D16DDF" w:rsidRPr="00391950">
        <w:rPr>
          <w:rFonts w:asciiTheme="majorBidi" w:hAnsiTheme="majorBidi" w:cstheme="majorBidi"/>
          <w:rtl/>
        </w:rPr>
        <w:t>س</w:t>
      </w:r>
      <w:r w:rsidR="001952A5" w:rsidRPr="00391950">
        <w:rPr>
          <w:rFonts w:asciiTheme="majorBidi" w:hAnsiTheme="majorBidi" w:cstheme="majorBidi"/>
        </w:rPr>
        <w:t>.A4</w:t>
      </w:r>
      <w:r w:rsidR="00D16DDF" w:rsidRPr="00391950">
        <w:rPr>
          <w:rFonts w:asciiTheme="majorBidi" w:hAnsiTheme="majorBidi" w:cstheme="majorBidi"/>
        </w:rPr>
        <w:t xml:space="preserve"> </w:t>
      </w:r>
    </w:p>
    <w:p w14:paraId="2B56AA83" w14:textId="77777777" w:rsidR="00787792" w:rsidRPr="00391950" w:rsidRDefault="00787792" w:rsidP="008B143D">
      <w:pPr>
        <w:widowControl w:val="0"/>
        <w:tabs>
          <w:tab w:val="left" w:pos="57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bidi/>
        <w:ind w:right="29"/>
        <w:rPr>
          <w:rFonts w:asciiTheme="majorBidi" w:hAnsiTheme="majorBidi" w:cstheme="majorBidi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5426"/>
      </w:tblGrid>
      <w:tr w:rsidR="00787792" w:rsidRPr="00391950" w14:paraId="00928C44" w14:textId="77777777" w:rsidTr="00110966">
        <w:tc>
          <w:tcPr>
            <w:tcW w:w="3964" w:type="dxa"/>
            <w:shd w:val="clear" w:color="auto" w:fill="1F4E79" w:themeFill="accent1" w:themeFillShade="80"/>
          </w:tcPr>
          <w:p w14:paraId="36D82B99" w14:textId="77777777" w:rsidR="00787792" w:rsidRPr="00391950" w:rsidRDefault="004439AF" w:rsidP="00FD6EAF">
            <w:pPr>
              <w:widowControl w:val="0"/>
              <w:tabs>
                <w:tab w:val="left" w:pos="57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EG"/>
              </w:rPr>
              <w:t xml:space="preserve">السؤال </w:t>
            </w:r>
          </w:p>
        </w:tc>
        <w:tc>
          <w:tcPr>
            <w:tcW w:w="5500" w:type="dxa"/>
            <w:shd w:val="clear" w:color="auto" w:fill="1F4E79" w:themeFill="accent1" w:themeFillShade="80"/>
          </w:tcPr>
          <w:p w14:paraId="1E0D556A" w14:textId="77777777" w:rsidR="00787792" w:rsidRPr="00391950" w:rsidRDefault="00FD6EAF" w:rsidP="00110966">
            <w:pPr>
              <w:widowControl w:val="0"/>
              <w:tabs>
                <w:tab w:val="left" w:pos="57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إجابة</w:t>
            </w:r>
            <w:r w:rsidR="004439AF" w:rsidRPr="00391950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 xml:space="preserve"> </w:t>
            </w:r>
            <w:r w:rsidR="00255C5F" w:rsidRPr="00391950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مقاول الباطن</w:t>
            </w:r>
          </w:p>
        </w:tc>
      </w:tr>
      <w:tr w:rsidR="00787792" w:rsidRPr="00391950" w14:paraId="505B739C" w14:textId="77777777" w:rsidTr="00110966">
        <w:tc>
          <w:tcPr>
            <w:tcW w:w="3964" w:type="dxa"/>
            <w:shd w:val="clear" w:color="auto" w:fill="BDD6EE" w:themeFill="accent1" w:themeFillTint="66"/>
          </w:tcPr>
          <w:p w14:paraId="111BCE7E" w14:textId="77777777" w:rsidR="00787792" w:rsidRPr="00391950" w:rsidRDefault="004439AF" w:rsidP="00FD6EAF">
            <w:pPr>
              <w:widowControl w:val="0"/>
              <w:tabs>
                <w:tab w:val="left" w:pos="284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175"/>
                <w:tab w:val="left" w:pos="3317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overflowPunct w:val="0"/>
              <w:autoSpaceDE w:val="0"/>
              <w:autoSpaceDN w:val="0"/>
              <w:bidi/>
              <w:adjustRightInd w:val="0"/>
              <w:spacing w:before="60" w:after="60"/>
              <w:ind w:left="431" w:right="29"/>
              <w:textAlignment w:val="baseline"/>
              <w:rPr>
                <w:rFonts w:asciiTheme="majorBidi" w:hAnsiTheme="majorBidi" w:cstheme="majorBidi"/>
                <w:caps/>
                <w:color w:val="000000"/>
              </w:rPr>
            </w:pPr>
            <w:r w:rsidRPr="00391950">
              <w:rPr>
                <w:rFonts w:asciiTheme="majorBidi" w:hAnsiTheme="majorBidi" w:cstheme="majorBidi"/>
                <w:caps/>
                <w:color w:val="000000"/>
                <w:rtl/>
                <w:lang w:bidi="ar-EG"/>
              </w:rPr>
              <w:t>1</w:t>
            </w:r>
            <w:r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. </w:t>
            </w:r>
            <w:r w:rsidR="00616AC9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 على </w:t>
            </w:r>
            <w:r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 </w:t>
            </w:r>
            <w:r w:rsidR="00255C5F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مقاول الباطن</w:t>
            </w:r>
            <w:r w:rsidR="00616AC9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 </w:t>
            </w:r>
            <w:r w:rsidR="008A3CA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توضيح </w:t>
            </w:r>
            <w:r w:rsidR="0075796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عمليات</w:t>
            </w:r>
            <w:r w:rsidR="008A3CA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 </w:t>
            </w:r>
            <w:r w:rsidR="00E31378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وإجراءات </w:t>
            </w:r>
            <w:r w:rsidRPr="00391950">
              <w:rPr>
                <w:rFonts w:asciiTheme="majorBidi" w:hAnsiTheme="majorBidi" w:cstheme="majorBidi"/>
                <w:caps/>
                <w:color w:val="000000"/>
                <w:rtl/>
                <w:lang w:bidi="ar-EG"/>
              </w:rPr>
              <w:t xml:space="preserve">تحديد </w:t>
            </w:r>
            <w:r w:rsidR="00FD6EAF" w:rsidRPr="00391950">
              <w:rPr>
                <w:rFonts w:asciiTheme="majorBidi" w:hAnsiTheme="majorBidi" w:cstheme="majorBidi"/>
                <w:caps/>
                <w:color w:val="000000"/>
                <w:rtl/>
                <w:lang w:bidi="ar-EG"/>
              </w:rPr>
              <w:t>وتقييم وا</w:t>
            </w:r>
            <w:r w:rsidRPr="00391950">
              <w:rPr>
                <w:rFonts w:asciiTheme="majorBidi" w:hAnsiTheme="majorBidi" w:cstheme="majorBidi"/>
                <w:caps/>
                <w:color w:val="000000"/>
                <w:rtl/>
                <w:lang w:bidi="ar-EG"/>
              </w:rPr>
              <w:t>ختيار</w:t>
            </w:r>
            <w:r w:rsidR="00FD6EAF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 </w:t>
            </w:r>
            <w:r w:rsidR="008A3CA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الموردين</w:t>
            </w:r>
            <w:r w:rsidR="00E31378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 </w:t>
            </w:r>
            <w:r w:rsidR="00FD6EAF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التابعين وتأهيلهم تأهيلا مسبق</w:t>
            </w:r>
            <w:r w:rsidR="00E31378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.</w:t>
            </w:r>
          </w:p>
        </w:tc>
        <w:tc>
          <w:tcPr>
            <w:tcW w:w="5500" w:type="dxa"/>
          </w:tcPr>
          <w:p w14:paraId="72CD7DAE" w14:textId="77777777" w:rsidR="00787792" w:rsidRPr="00391950" w:rsidRDefault="00787792" w:rsidP="008B143D">
            <w:pPr>
              <w:widowControl w:val="0"/>
              <w:tabs>
                <w:tab w:val="left" w:pos="57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bidi/>
              <w:spacing w:before="60" w:after="60"/>
              <w:ind w:right="29"/>
              <w:rPr>
                <w:rFonts w:asciiTheme="majorBidi" w:hAnsiTheme="majorBidi" w:cstheme="majorBidi"/>
              </w:rPr>
            </w:pPr>
          </w:p>
        </w:tc>
      </w:tr>
      <w:tr w:rsidR="00787792" w:rsidRPr="00391950" w14:paraId="5823DECA" w14:textId="77777777" w:rsidTr="00110966">
        <w:tc>
          <w:tcPr>
            <w:tcW w:w="3964" w:type="dxa"/>
            <w:shd w:val="clear" w:color="auto" w:fill="BDD6EE" w:themeFill="accent1" w:themeFillTint="66"/>
          </w:tcPr>
          <w:p w14:paraId="5F6EFF69" w14:textId="77777777" w:rsidR="00787792" w:rsidRPr="00391950" w:rsidRDefault="004439AF" w:rsidP="00BC1394">
            <w:pPr>
              <w:widowControl w:val="0"/>
              <w:tabs>
                <w:tab w:val="left" w:pos="284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overflowPunct w:val="0"/>
              <w:autoSpaceDE w:val="0"/>
              <w:autoSpaceDN w:val="0"/>
              <w:bidi/>
              <w:adjustRightInd w:val="0"/>
              <w:spacing w:before="60" w:after="60"/>
              <w:ind w:left="360" w:right="29"/>
              <w:textAlignment w:val="baseline"/>
              <w:rPr>
                <w:rFonts w:asciiTheme="majorBidi" w:hAnsiTheme="majorBidi" w:cstheme="majorBidi"/>
                <w:caps/>
                <w:color w:val="000000"/>
              </w:rPr>
            </w:pPr>
            <w:r w:rsidRPr="00391950">
              <w:rPr>
                <w:rFonts w:asciiTheme="majorBidi" w:hAnsiTheme="majorBidi" w:cstheme="majorBidi"/>
                <w:caps/>
                <w:color w:val="000000"/>
                <w:rtl/>
                <w:lang w:bidi="ar-EG"/>
              </w:rPr>
              <w:t xml:space="preserve">2.  </w:t>
            </w:r>
            <w:r w:rsidR="00616AC9" w:rsidRPr="00391950">
              <w:rPr>
                <w:rFonts w:asciiTheme="majorBidi" w:hAnsiTheme="majorBidi" w:cstheme="majorBidi"/>
                <w:caps/>
                <w:color w:val="000000"/>
                <w:rtl/>
                <w:lang w:bidi="ar-EG"/>
              </w:rPr>
              <w:t xml:space="preserve">على </w:t>
            </w:r>
            <w:r w:rsidR="00255C5F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مقاول الباطن</w:t>
            </w:r>
            <w:r w:rsidR="00616AC9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 </w:t>
            </w:r>
            <w:r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توضيح كيف</w:t>
            </w:r>
            <w:r w:rsidR="008A3CA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ية</w:t>
            </w:r>
            <w:r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 </w:t>
            </w:r>
            <w:r w:rsidR="008615B3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إدارته </w:t>
            </w:r>
            <w:r w:rsidR="0075796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ل</w:t>
            </w:r>
            <w:r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لمورد</w:t>
            </w:r>
            <w:r w:rsidR="008A3CA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ي</w:t>
            </w:r>
            <w:r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ن</w:t>
            </w:r>
            <w:r w:rsidR="008615B3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 </w:t>
            </w:r>
            <w:r w:rsidR="0075796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التابعين</w:t>
            </w:r>
            <w:r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 </w:t>
            </w:r>
            <w:r w:rsidR="00BC1394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له </w:t>
            </w:r>
            <w:r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خلال تنفيذ الأعمال </w:t>
            </w:r>
            <w:r w:rsidR="0075796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للالتزام ب</w:t>
            </w:r>
            <w:r w:rsidR="008A3CA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ال</w:t>
            </w:r>
            <w:r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جدول </w:t>
            </w:r>
            <w:r w:rsidR="008A3CA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 الزمني </w:t>
            </w:r>
            <w:r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و</w:t>
            </w:r>
            <w:r w:rsidR="0075796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المحافظة على </w:t>
            </w:r>
            <w:r w:rsidR="008A3CA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جودة </w:t>
            </w:r>
            <w:r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الأعمال التي </w:t>
            </w:r>
            <w:r w:rsidR="0075796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تُنفذ</w:t>
            </w:r>
            <w:r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 من المورد</w:t>
            </w:r>
            <w:r w:rsidR="0075796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.</w:t>
            </w:r>
            <w:r w:rsidR="008615B3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 </w:t>
            </w:r>
          </w:p>
        </w:tc>
        <w:tc>
          <w:tcPr>
            <w:tcW w:w="5500" w:type="dxa"/>
          </w:tcPr>
          <w:p w14:paraId="404953E2" w14:textId="77777777" w:rsidR="00787792" w:rsidRPr="00391950" w:rsidRDefault="00787792" w:rsidP="008B143D">
            <w:pPr>
              <w:widowControl w:val="0"/>
              <w:tabs>
                <w:tab w:val="left" w:pos="57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bidi/>
              <w:spacing w:before="60" w:after="60"/>
              <w:ind w:right="29"/>
              <w:rPr>
                <w:rFonts w:asciiTheme="majorBidi" w:hAnsiTheme="majorBidi" w:cstheme="majorBidi"/>
              </w:rPr>
            </w:pPr>
          </w:p>
        </w:tc>
      </w:tr>
      <w:tr w:rsidR="00787792" w:rsidRPr="00391950" w14:paraId="1B173DFB" w14:textId="77777777" w:rsidTr="00110966">
        <w:tc>
          <w:tcPr>
            <w:tcW w:w="3964" w:type="dxa"/>
            <w:shd w:val="clear" w:color="auto" w:fill="BDD6EE" w:themeFill="accent1" w:themeFillTint="66"/>
          </w:tcPr>
          <w:p w14:paraId="7326D57A" w14:textId="77777777" w:rsidR="00787792" w:rsidRPr="00391950" w:rsidRDefault="00616AC9" w:rsidP="00757961">
            <w:pPr>
              <w:widowControl w:val="0"/>
              <w:tabs>
                <w:tab w:val="left" w:pos="284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overflowPunct w:val="0"/>
              <w:autoSpaceDE w:val="0"/>
              <w:autoSpaceDN w:val="0"/>
              <w:bidi/>
              <w:adjustRightInd w:val="0"/>
              <w:spacing w:before="60" w:after="60"/>
              <w:ind w:left="360" w:right="29"/>
              <w:textAlignment w:val="baseline"/>
              <w:rPr>
                <w:rFonts w:asciiTheme="majorBidi" w:hAnsiTheme="majorBidi" w:cstheme="majorBidi"/>
                <w:caps/>
                <w:color w:val="000000"/>
              </w:rPr>
            </w:pPr>
            <w:r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3.  على </w:t>
            </w:r>
            <w:r w:rsidR="00255C5F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مقاول الباطن</w:t>
            </w:r>
            <w:r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 </w:t>
            </w:r>
            <w:r w:rsidR="008A3CA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توضيح </w:t>
            </w:r>
            <w:r w:rsidR="0075796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عمليات</w:t>
            </w:r>
            <w:r w:rsidR="008615B3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 وإجراءات </w:t>
            </w:r>
            <w:r w:rsidR="0075796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معاينة</w:t>
            </w:r>
            <w:r w:rsidR="008A3CA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 الجودة و</w:t>
            </w:r>
            <w:r w:rsidR="0075796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ضمانها و</w:t>
            </w:r>
            <w:r w:rsidR="008A3CA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تسليم </w:t>
            </w:r>
            <w:r w:rsidR="0075796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الأعمال </w:t>
            </w:r>
            <w:r w:rsidR="008A3CA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والتخزين وتوزيع المواد والمعدات من </w:t>
            </w:r>
            <w:r w:rsidR="0075796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خلال الموردين التابعين له.</w:t>
            </w:r>
          </w:p>
        </w:tc>
        <w:tc>
          <w:tcPr>
            <w:tcW w:w="5500" w:type="dxa"/>
          </w:tcPr>
          <w:p w14:paraId="33D8B151" w14:textId="77777777" w:rsidR="00787792" w:rsidRPr="00391950" w:rsidRDefault="00787792" w:rsidP="008B143D">
            <w:pPr>
              <w:widowControl w:val="0"/>
              <w:tabs>
                <w:tab w:val="left" w:pos="57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bidi/>
              <w:spacing w:before="60" w:after="60"/>
              <w:ind w:right="29"/>
              <w:rPr>
                <w:rFonts w:asciiTheme="majorBidi" w:hAnsiTheme="majorBidi" w:cstheme="majorBidi"/>
              </w:rPr>
            </w:pPr>
          </w:p>
        </w:tc>
      </w:tr>
      <w:tr w:rsidR="00787792" w:rsidRPr="00391950" w14:paraId="28AF53B3" w14:textId="77777777" w:rsidTr="00110966">
        <w:tc>
          <w:tcPr>
            <w:tcW w:w="3964" w:type="dxa"/>
            <w:shd w:val="clear" w:color="auto" w:fill="BDD6EE" w:themeFill="accent1" w:themeFillTint="66"/>
          </w:tcPr>
          <w:p w14:paraId="65B17995" w14:textId="77777777" w:rsidR="00787792" w:rsidRPr="00391950" w:rsidRDefault="00616AC9" w:rsidP="00BC1394">
            <w:pPr>
              <w:widowControl w:val="0"/>
              <w:tabs>
                <w:tab w:val="left" w:pos="284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overflowPunct w:val="0"/>
              <w:autoSpaceDE w:val="0"/>
              <w:autoSpaceDN w:val="0"/>
              <w:bidi/>
              <w:adjustRightInd w:val="0"/>
              <w:spacing w:before="60" w:after="60"/>
              <w:ind w:left="360" w:right="29"/>
              <w:textAlignment w:val="baseline"/>
              <w:rPr>
                <w:rFonts w:asciiTheme="majorBidi" w:hAnsiTheme="majorBidi" w:cstheme="majorBidi"/>
                <w:caps/>
                <w:color w:val="000000"/>
                <w:rtl/>
              </w:rPr>
            </w:pPr>
            <w:r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4.  </w:t>
            </w:r>
            <w:r w:rsidR="008A3CA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على </w:t>
            </w:r>
            <w:r w:rsidR="00255C5F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مقاول الباطن</w:t>
            </w:r>
            <w:r w:rsidR="008A3CA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 توضيح كيفية التأكد من التزام</w:t>
            </w:r>
            <w:r w:rsidR="00BC1394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 المقاولون من الباطن أو الموردو</w:t>
            </w:r>
            <w:r w:rsidR="008A3CA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ن بالشروط والأحكام </w:t>
            </w:r>
            <w:r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الواردة في</w:t>
            </w:r>
            <w:r w:rsidR="008A3CA1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 العقد الرئيسي </w:t>
            </w:r>
            <w:r w:rsidR="006830DA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و</w:t>
            </w:r>
            <w:r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إدارة الالتزاما</w:t>
            </w:r>
            <w:r w:rsidR="00BC1394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ت المتعلقة بالأعمال التي ينفذها </w:t>
            </w:r>
            <w:r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المورد</w:t>
            </w:r>
            <w:r w:rsidR="00A02025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 xml:space="preserve"> </w:t>
            </w:r>
            <w:r w:rsidR="00BC1394"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التابع.</w:t>
            </w:r>
          </w:p>
          <w:p w14:paraId="64923A32" w14:textId="77777777" w:rsidR="00BC1394" w:rsidRPr="00391950" w:rsidRDefault="00BC1394" w:rsidP="00BC1394">
            <w:pPr>
              <w:widowControl w:val="0"/>
              <w:tabs>
                <w:tab w:val="left" w:pos="284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overflowPunct w:val="0"/>
              <w:autoSpaceDE w:val="0"/>
              <w:autoSpaceDN w:val="0"/>
              <w:bidi/>
              <w:adjustRightInd w:val="0"/>
              <w:spacing w:before="60" w:after="60"/>
              <w:ind w:right="29"/>
              <w:textAlignment w:val="baseline"/>
              <w:rPr>
                <w:rFonts w:asciiTheme="majorBidi" w:hAnsiTheme="majorBidi" w:cstheme="majorBidi"/>
                <w:caps/>
                <w:color w:val="000000"/>
              </w:rPr>
            </w:pPr>
          </w:p>
        </w:tc>
        <w:tc>
          <w:tcPr>
            <w:tcW w:w="5500" w:type="dxa"/>
          </w:tcPr>
          <w:p w14:paraId="58CF6DAC" w14:textId="77777777" w:rsidR="00787792" w:rsidRPr="00391950" w:rsidRDefault="00787792" w:rsidP="008B143D">
            <w:pPr>
              <w:widowControl w:val="0"/>
              <w:tabs>
                <w:tab w:val="left" w:pos="57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bidi/>
              <w:spacing w:before="60" w:after="60"/>
              <w:ind w:right="29"/>
              <w:rPr>
                <w:rFonts w:asciiTheme="majorBidi" w:hAnsiTheme="majorBidi" w:cstheme="majorBidi"/>
              </w:rPr>
            </w:pPr>
          </w:p>
        </w:tc>
      </w:tr>
    </w:tbl>
    <w:p w14:paraId="692AC94D" w14:textId="77777777" w:rsidR="00C13047" w:rsidRPr="00391950" w:rsidRDefault="00C13047" w:rsidP="008B143D">
      <w:pPr>
        <w:widowControl w:val="0"/>
        <w:tabs>
          <w:tab w:val="left" w:pos="57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bidi/>
        <w:ind w:right="29"/>
        <w:rPr>
          <w:rFonts w:asciiTheme="majorBidi" w:hAnsiTheme="majorBidi" w:cstheme="majorBidi"/>
          <w:rtl/>
        </w:rPr>
      </w:pPr>
    </w:p>
    <w:p w14:paraId="29796F8F" w14:textId="77777777" w:rsidR="00C13047" w:rsidRPr="00391950" w:rsidRDefault="00C13047" w:rsidP="008B143D">
      <w:pPr>
        <w:widowControl w:val="0"/>
        <w:tabs>
          <w:tab w:val="left" w:pos="57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bidi/>
        <w:ind w:right="29"/>
        <w:rPr>
          <w:rFonts w:asciiTheme="majorBidi" w:hAnsiTheme="majorBidi" w:cstheme="majorBidi"/>
          <w:rtl/>
        </w:rPr>
      </w:pPr>
    </w:p>
    <w:p w14:paraId="32B97999" w14:textId="77777777" w:rsidR="00787792" w:rsidRPr="00391950" w:rsidRDefault="00A02025" w:rsidP="00B940EB">
      <w:pPr>
        <w:widowControl w:val="0"/>
        <w:tabs>
          <w:tab w:val="left" w:pos="57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bidi/>
        <w:ind w:right="29"/>
        <w:rPr>
          <w:rFonts w:asciiTheme="majorBidi" w:hAnsiTheme="majorBidi" w:cstheme="majorBidi"/>
          <w:rtl/>
        </w:rPr>
      </w:pPr>
      <w:r w:rsidRPr="00391950">
        <w:rPr>
          <w:rFonts w:asciiTheme="majorBidi" w:hAnsiTheme="majorBidi" w:cstheme="majorBidi"/>
          <w:rtl/>
        </w:rPr>
        <w:t>ي</w:t>
      </w:r>
      <w:r w:rsidR="00D16DDF" w:rsidRPr="00391950">
        <w:rPr>
          <w:rFonts w:asciiTheme="majorBidi" w:hAnsiTheme="majorBidi" w:cstheme="majorBidi"/>
          <w:rtl/>
        </w:rPr>
        <w:t xml:space="preserve">تعهد </w:t>
      </w:r>
      <w:r w:rsidR="00255C5F" w:rsidRPr="00391950">
        <w:rPr>
          <w:rFonts w:asciiTheme="majorBidi" w:hAnsiTheme="majorBidi" w:cstheme="majorBidi"/>
          <w:rtl/>
        </w:rPr>
        <w:t>مقاول الباطن</w:t>
      </w:r>
      <w:r w:rsidR="005149C9" w:rsidRPr="00391950">
        <w:rPr>
          <w:rFonts w:asciiTheme="majorBidi" w:hAnsiTheme="majorBidi" w:cstheme="majorBidi"/>
          <w:rtl/>
        </w:rPr>
        <w:t xml:space="preserve"> بإدراج</w:t>
      </w:r>
      <w:r w:rsidR="00D16DDF" w:rsidRPr="00391950">
        <w:rPr>
          <w:rFonts w:asciiTheme="majorBidi" w:hAnsiTheme="majorBidi" w:cstheme="majorBidi"/>
          <w:rtl/>
        </w:rPr>
        <w:t xml:space="preserve"> النطاقات النموذجية</w:t>
      </w:r>
      <w:r w:rsidR="005149C9" w:rsidRPr="00391950">
        <w:rPr>
          <w:rFonts w:asciiTheme="majorBidi" w:hAnsiTheme="majorBidi" w:cstheme="majorBidi"/>
          <w:rtl/>
        </w:rPr>
        <w:t xml:space="preserve"> </w:t>
      </w:r>
      <w:r w:rsidR="00D16DDF" w:rsidRPr="00391950">
        <w:rPr>
          <w:rFonts w:asciiTheme="majorBidi" w:hAnsiTheme="majorBidi" w:cstheme="majorBidi"/>
          <w:rtl/>
        </w:rPr>
        <w:t xml:space="preserve"> للعمل أو </w:t>
      </w:r>
      <w:r w:rsidR="00F603C9" w:rsidRPr="00391950">
        <w:rPr>
          <w:rFonts w:asciiTheme="majorBidi" w:hAnsiTheme="majorBidi" w:cstheme="majorBidi"/>
          <w:rtl/>
        </w:rPr>
        <w:t xml:space="preserve">سلاسل </w:t>
      </w:r>
      <w:r w:rsidR="00D16DDF" w:rsidRPr="00391950">
        <w:rPr>
          <w:rFonts w:asciiTheme="majorBidi" w:hAnsiTheme="majorBidi" w:cstheme="majorBidi"/>
          <w:rtl/>
        </w:rPr>
        <w:t>التوريد التي يتم التعاقد عليه</w:t>
      </w:r>
      <w:r w:rsidR="00F603C9" w:rsidRPr="00391950">
        <w:rPr>
          <w:rFonts w:asciiTheme="majorBidi" w:hAnsiTheme="majorBidi" w:cstheme="majorBidi"/>
          <w:rtl/>
        </w:rPr>
        <w:t>ا من الباطن مع شركات تابعة</w:t>
      </w:r>
      <w:r w:rsidR="00D16DDF" w:rsidRPr="00391950">
        <w:rPr>
          <w:rFonts w:asciiTheme="majorBidi" w:hAnsiTheme="majorBidi" w:cstheme="majorBidi"/>
          <w:rtl/>
        </w:rPr>
        <w:t xml:space="preserve"> </w:t>
      </w:r>
      <w:r w:rsidR="00F603C9" w:rsidRPr="00391950">
        <w:rPr>
          <w:rFonts w:asciiTheme="majorBidi" w:hAnsiTheme="majorBidi" w:cstheme="majorBidi"/>
          <w:rtl/>
        </w:rPr>
        <w:t>ل</w:t>
      </w:r>
      <w:r w:rsidR="00D16DDF" w:rsidRPr="00391950">
        <w:rPr>
          <w:rFonts w:asciiTheme="majorBidi" w:hAnsiTheme="majorBidi" w:cstheme="majorBidi"/>
          <w:rtl/>
        </w:rPr>
        <w:t xml:space="preserve">تنفيذ أعمال ذات نطاق أو </w:t>
      </w:r>
      <w:r w:rsidR="00F603C9" w:rsidRPr="00391950">
        <w:rPr>
          <w:rFonts w:asciiTheme="majorBidi" w:hAnsiTheme="majorBidi" w:cstheme="majorBidi"/>
          <w:rtl/>
        </w:rPr>
        <w:t>تعقيد مماثل</w:t>
      </w:r>
      <w:r w:rsidR="00B940EB" w:rsidRPr="00391950">
        <w:rPr>
          <w:rFonts w:asciiTheme="majorBidi" w:hAnsiTheme="majorBidi" w:cstheme="majorBidi"/>
          <w:rtl/>
        </w:rPr>
        <w:t xml:space="preserve"> في الجدول أدناه،</w:t>
      </w:r>
      <w:r w:rsidR="00F603C9" w:rsidRPr="00391950">
        <w:rPr>
          <w:rFonts w:asciiTheme="majorBidi" w:hAnsiTheme="majorBidi" w:cstheme="majorBidi"/>
          <w:rtl/>
        </w:rPr>
        <w:t xml:space="preserve"> </w:t>
      </w:r>
      <w:r w:rsidR="00B940EB" w:rsidRPr="00391950">
        <w:rPr>
          <w:rFonts w:asciiTheme="majorBidi" w:hAnsiTheme="majorBidi" w:cstheme="majorBidi"/>
          <w:rtl/>
        </w:rPr>
        <w:t>التي ستوفر</w:t>
      </w:r>
      <w:r w:rsidR="00D16DDF" w:rsidRPr="00391950">
        <w:rPr>
          <w:rFonts w:asciiTheme="majorBidi" w:hAnsiTheme="majorBidi" w:cstheme="majorBidi"/>
          <w:rtl/>
        </w:rPr>
        <w:t xml:space="preserve"> المكونات الرئيسية والمعدات والمواد و/أو تنفذ عناصر ال</w:t>
      </w:r>
      <w:r w:rsidR="00B940EB" w:rsidRPr="00391950">
        <w:rPr>
          <w:rFonts w:asciiTheme="majorBidi" w:hAnsiTheme="majorBidi" w:cstheme="majorBidi"/>
          <w:rtl/>
        </w:rPr>
        <w:t>عمل. و</w:t>
      </w:r>
      <w:r w:rsidR="00D16DDF" w:rsidRPr="00391950">
        <w:rPr>
          <w:rFonts w:asciiTheme="majorBidi" w:hAnsiTheme="majorBidi" w:cstheme="majorBidi"/>
          <w:rtl/>
        </w:rPr>
        <w:t xml:space="preserve"> </w:t>
      </w:r>
      <w:r w:rsidR="00F603C9" w:rsidRPr="00391950">
        <w:rPr>
          <w:rFonts w:asciiTheme="majorBidi" w:hAnsiTheme="majorBidi" w:cstheme="majorBidi"/>
          <w:rtl/>
          <w:lang w:bidi="ar-EG"/>
        </w:rPr>
        <w:t>ت</w:t>
      </w:r>
      <w:r w:rsidR="00D16DDF" w:rsidRPr="00391950">
        <w:rPr>
          <w:rFonts w:asciiTheme="majorBidi" w:hAnsiTheme="majorBidi" w:cstheme="majorBidi"/>
          <w:rtl/>
          <w:lang w:bidi="ar-EG"/>
        </w:rPr>
        <w:t xml:space="preserve">ضاف </w:t>
      </w:r>
      <w:r w:rsidR="00F603C9" w:rsidRPr="00391950">
        <w:rPr>
          <w:rFonts w:asciiTheme="majorBidi" w:hAnsiTheme="majorBidi" w:cstheme="majorBidi"/>
          <w:rtl/>
          <w:lang w:bidi="ar-EG"/>
        </w:rPr>
        <w:t xml:space="preserve">فقرة </w:t>
      </w:r>
      <w:r w:rsidR="00F603C9" w:rsidRPr="00391950">
        <w:rPr>
          <w:rFonts w:asciiTheme="majorBidi" w:hAnsiTheme="majorBidi" w:cstheme="majorBidi"/>
          <w:rtl/>
        </w:rPr>
        <w:t>إكمال</w:t>
      </w:r>
      <w:r w:rsidR="00D16DDF" w:rsidRPr="00391950">
        <w:rPr>
          <w:rFonts w:asciiTheme="majorBidi" w:hAnsiTheme="majorBidi" w:cstheme="majorBidi"/>
          <w:rtl/>
        </w:rPr>
        <w:t xml:space="preserve"> الجدول </w:t>
      </w:r>
      <w:r w:rsidR="00F603C9" w:rsidRPr="00391950">
        <w:rPr>
          <w:rFonts w:asciiTheme="majorBidi" w:hAnsiTheme="majorBidi" w:cstheme="majorBidi"/>
          <w:rtl/>
        </w:rPr>
        <w:t xml:space="preserve">وتقديمه ضمن </w:t>
      </w:r>
      <w:r w:rsidR="00455469" w:rsidRPr="00391950">
        <w:rPr>
          <w:rFonts w:asciiTheme="majorBidi" w:hAnsiTheme="majorBidi" w:cstheme="majorBidi"/>
          <w:rtl/>
        </w:rPr>
        <w:t>حد</w:t>
      </w:r>
      <w:r w:rsidR="00B940EB" w:rsidRPr="00391950">
        <w:rPr>
          <w:rFonts w:asciiTheme="majorBidi" w:hAnsiTheme="majorBidi" w:cstheme="majorBidi"/>
          <w:rtl/>
        </w:rPr>
        <w:t xml:space="preserve"> الصفحات المسموح به</w:t>
      </w:r>
      <w:r w:rsidR="00455469" w:rsidRPr="00391950">
        <w:rPr>
          <w:rFonts w:asciiTheme="majorBidi" w:hAnsiTheme="majorBidi" w:cstheme="majorBidi"/>
          <w:rtl/>
        </w:rPr>
        <w:t xml:space="preserve"> </w:t>
      </w:r>
      <w:r w:rsidR="00B940EB" w:rsidRPr="00391950">
        <w:rPr>
          <w:rFonts w:asciiTheme="majorBidi" w:hAnsiTheme="majorBidi" w:cstheme="majorBidi"/>
          <w:rtl/>
        </w:rPr>
        <w:t>المتمثل بأربع</w:t>
      </w:r>
      <w:r w:rsidR="00D16DDF" w:rsidRPr="00391950">
        <w:rPr>
          <w:rFonts w:asciiTheme="majorBidi" w:hAnsiTheme="majorBidi" w:cstheme="majorBidi"/>
          <w:rtl/>
        </w:rPr>
        <w:t xml:space="preserve"> (4) صفحات:</w:t>
      </w:r>
    </w:p>
    <w:p w14:paraId="107AA259" w14:textId="77777777" w:rsidR="00D16DDF" w:rsidRPr="00391950" w:rsidRDefault="00D16DDF" w:rsidP="008B143D">
      <w:pPr>
        <w:widowControl w:val="0"/>
        <w:tabs>
          <w:tab w:val="left" w:pos="57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bidi/>
        <w:ind w:right="29"/>
        <w:rPr>
          <w:rFonts w:asciiTheme="majorBidi" w:hAnsiTheme="majorBidi" w:cstheme="majorBidi"/>
        </w:rPr>
      </w:pPr>
    </w:p>
    <w:tbl>
      <w:tblPr>
        <w:bidiVisual/>
        <w:tblW w:w="949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4395"/>
      </w:tblGrid>
      <w:tr w:rsidR="00787792" w:rsidRPr="00391950" w14:paraId="5732D275" w14:textId="77777777" w:rsidTr="00110966">
        <w:trPr>
          <w:tblHeader/>
        </w:trPr>
        <w:tc>
          <w:tcPr>
            <w:tcW w:w="851" w:type="dxa"/>
            <w:shd w:val="clear" w:color="auto" w:fill="1F4E79" w:themeFill="accent1" w:themeFillShade="80"/>
          </w:tcPr>
          <w:p w14:paraId="4BB2F9E9" w14:textId="77777777" w:rsidR="00787792" w:rsidRPr="00391950" w:rsidRDefault="00616AC9" w:rsidP="00110966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الرقم</w:t>
            </w:r>
          </w:p>
        </w:tc>
        <w:tc>
          <w:tcPr>
            <w:tcW w:w="4252" w:type="dxa"/>
            <w:shd w:val="clear" w:color="auto" w:fill="1F4E79" w:themeFill="accent1" w:themeFillShade="80"/>
          </w:tcPr>
          <w:p w14:paraId="2C2A47B9" w14:textId="77777777" w:rsidR="00787792" w:rsidRPr="00391950" w:rsidRDefault="00616AC9" w:rsidP="00110966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المعلومات المطلوبة</w:t>
            </w:r>
          </w:p>
        </w:tc>
        <w:tc>
          <w:tcPr>
            <w:tcW w:w="4395" w:type="dxa"/>
            <w:shd w:val="clear" w:color="auto" w:fill="1F4E79" w:themeFill="accent1" w:themeFillShade="80"/>
          </w:tcPr>
          <w:p w14:paraId="6D0E4325" w14:textId="77777777" w:rsidR="00787792" w:rsidRPr="00391950" w:rsidRDefault="00B940EB" w:rsidP="00110966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 xml:space="preserve">إجابة </w:t>
            </w:r>
            <w:r w:rsidR="00255C5F" w:rsidRPr="00391950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مقاول الباطن</w:t>
            </w:r>
          </w:p>
        </w:tc>
      </w:tr>
      <w:tr w:rsidR="00616AC9" w:rsidRPr="00391950" w14:paraId="54C652E7" w14:textId="77777777" w:rsidTr="00FD6EAF">
        <w:tc>
          <w:tcPr>
            <w:tcW w:w="851" w:type="dxa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53C0C19F" w14:textId="77777777" w:rsidR="00616AC9" w:rsidRPr="00391950" w:rsidRDefault="00616AC9" w:rsidP="008B143D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  <w:caps/>
                <w:color w:val="000000"/>
              </w:rPr>
            </w:pPr>
            <w:r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1</w:t>
            </w: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24D0D8EA" w14:textId="77777777" w:rsidR="00616AC9" w:rsidRPr="00391950" w:rsidRDefault="00616AC9" w:rsidP="00565AF1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نطاق العمل أو التوريد</w:t>
            </w:r>
          </w:p>
        </w:tc>
        <w:tc>
          <w:tcPr>
            <w:tcW w:w="439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B1E4EEA" w14:textId="77777777" w:rsidR="00616AC9" w:rsidRPr="00391950" w:rsidRDefault="00616AC9" w:rsidP="008B143D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</w:rPr>
            </w:pPr>
          </w:p>
        </w:tc>
      </w:tr>
      <w:tr w:rsidR="00616AC9" w:rsidRPr="00391950" w14:paraId="37514EC9" w14:textId="77777777" w:rsidTr="00FD6EAF"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57675756" w14:textId="77777777" w:rsidR="00616AC9" w:rsidRPr="00391950" w:rsidRDefault="00616AC9" w:rsidP="008B143D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  <w:caps/>
                <w:color w:val="00000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328E5BE7" w14:textId="77777777" w:rsidR="00616AC9" w:rsidRPr="00391950" w:rsidRDefault="00616AC9" w:rsidP="00B940EB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 xml:space="preserve">أسس اختيار </w:t>
            </w:r>
            <w:r w:rsidR="00B940EB" w:rsidRPr="00391950">
              <w:rPr>
                <w:rFonts w:asciiTheme="majorBidi" w:hAnsiTheme="majorBidi" w:cstheme="majorBidi"/>
                <w:rtl/>
              </w:rPr>
              <w:t>الموردين التابعين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A6888B5" w14:textId="77777777" w:rsidR="00616AC9" w:rsidRPr="00391950" w:rsidRDefault="00616AC9" w:rsidP="008B143D">
            <w:pPr>
              <w:pStyle w:val="Header"/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</w:rPr>
            </w:pPr>
          </w:p>
        </w:tc>
      </w:tr>
      <w:tr w:rsidR="00616AC9" w:rsidRPr="00391950" w14:paraId="4755FA2D" w14:textId="77777777" w:rsidTr="00FD6EAF"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4548565A" w14:textId="77777777" w:rsidR="00616AC9" w:rsidRPr="00391950" w:rsidRDefault="00616AC9" w:rsidP="008B143D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  <w:caps/>
                <w:color w:val="00000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032592AA" w14:textId="77777777" w:rsidR="00616AC9" w:rsidRPr="00391950" w:rsidRDefault="00DE03B7" w:rsidP="00B940EB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شروط  التعاقد مع موردين تابعين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37840AC" w14:textId="77777777" w:rsidR="00616AC9" w:rsidRPr="00391950" w:rsidRDefault="00616AC9" w:rsidP="008B143D">
            <w:pPr>
              <w:pStyle w:val="Header"/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</w:rPr>
            </w:pPr>
          </w:p>
        </w:tc>
      </w:tr>
      <w:tr w:rsidR="00616AC9" w:rsidRPr="00391950" w14:paraId="49D84403" w14:textId="77777777" w:rsidTr="00FD6EAF"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486B6C36" w14:textId="77777777" w:rsidR="00616AC9" w:rsidRPr="00391950" w:rsidRDefault="00616AC9" w:rsidP="008B143D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  <w:caps/>
                <w:color w:val="000000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caps/>
                <w:color w:val="000000"/>
                <w:rtl/>
                <w:lang w:bidi="ar-EG"/>
              </w:rPr>
              <w:t>2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5C23219E" w14:textId="77777777" w:rsidR="00616AC9" w:rsidRPr="00391950" w:rsidRDefault="00616AC9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نطاق العمل أو التوريد</w:t>
            </w:r>
          </w:p>
        </w:tc>
        <w:tc>
          <w:tcPr>
            <w:tcW w:w="4395" w:type="dxa"/>
            <w:tcBorders>
              <w:top w:val="double" w:sz="4" w:space="0" w:color="auto"/>
            </w:tcBorders>
          </w:tcPr>
          <w:p w14:paraId="4ACD879C" w14:textId="77777777" w:rsidR="00616AC9" w:rsidRPr="00391950" w:rsidRDefault="00616AC9" w:rsidP="008B143D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</w:rPr>
            </w:pPr>
          </w:p>
        </w:tc>
      </w:tr>
      <w:tr w:rsidR="00616AC9" w:rsidRPr="00391950" w14:paraId="232BF045" w14:textId="77777777" w:rsidTr="00FD6EAF">
        <w:tc>
          <w:tcPr>
            <w:tcW w:w="851" w:type="dxa"/>
            <w:vMerge/>
            <w:shd w:val="clear" w:color="auto" w:fill="BDD6EE" w:themeFill="accent1" w:themeFillTint="66"/>
          </w:tcPr>
          <w:p w14:paraId="08B606DA" w14:textId="77777777" w:rsidR="00616AC9" w:rsidRPr="00391950" w:rsidRDefault="00616AC9" w:rsidP="008B143D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  <w:caps/>
                <w:color w:val="000000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14:paraId="4A3191EA" w14:textId="77777777" w:rsidR="00616AC9" w:rsidRPr="00391950" w:rsidRDefault="00616AC9" w:rsidP="00565AF1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أسس اختيار الموردين</w:t>
            </w:r>
            <w:r w:rsidR="005149C9" w:rsidRPr="00391950">
              <w:rPr>
                <w:rFonts w:asciiTheme="majorBidi" w:hAnsiTheme="majorBidi" w:cstheme="majorBidi"/>
                <w:rtl/>
              </w:rPr>
              <w:t xml:space="preserve"> </w:t>
            </w:r>
            <w:r w:rsidR="00565AF1" w:rsidRPr="00391950">
              <w:rPr>
                <w:rFonts w:asciiTheme="majorBidi" w:hAnsiTheme="majorBidi" w:cstheme="majorBidi"/>
                <w:rtl/>
              </w:rPr>
              <w:t>التابعين</w:t>
            </w:r>
          </w:p>
        </w:tc>
        <w:tc>
          <w:tcPr>
            <w:tcW w:w="4395" w:type="dxa"/>
          </w:tcPr>
          <w:p w14:paraId="6AB7AB1A" w14:textId="77777777" w:rsidR="00616AC9" w:rsidRPr="00391950" w:rsidRDefault="00616AC9" w:rsidP="008B143D">
            <w:pPr>
              <w:pStyle w:val="Header"/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</w:rPr>
            </w:pPr>
          </w:p>
        </w:tc>
      </w:tr>
      <w:tr w:rsidR="00616AC9" w:rsidRPr="00391950" w14:paraId="79FE0FDA" w14:textId="77777777" w:rsidTr="00FD6EAF">
        <w:tc>
          <w:tcPr>
            <w:tcW w:w="851" w:type="dxa"/>
            <w:vMerge/>
            <w:shd w:val="clear" w:color="auto" w:fill="BDD6EE" w:themeFill="accent1" w:themeFillTint="66"/>
          </w:tcPr>
          <w:p w14:paraId="67AD4927" w14:textId="77777777" w:rsidR="00616AC9" w:rsidRPr="00391950" w:rsidRDefault="00616AC9" w:rsidP="008B143D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  <w:caps/>
                <w:color w:val="000000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14:paraId="7DDC3EF2" w14:textId="77777777" w:rsidR="00616AC9" w:rsidRPr="00391950" w:rsidRDefault="00DE03B7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شروط  التعاقد مع موردين تابعين</w:t>
            </w:r>
          </w:p>
        </w:tc>
        <w:tc>
          <w:tcPr>
            <w:tcW w:w="4395" w:type="dxa"/>
          </w:tcPr>
          <w:p w14:paraId="0567CBB2" w14:textId="77777777" w:rsidR="00616AC9" w:rsidRPr="00391950" w:rsidRDefault="00616AC9" w:rsidP="008B143D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</w:rPr>
            </w:pPr>
          </w:p>
        </w:tc>
      </w:tr>
      <w:tr w:rsidR="00DE03B7" w:rsidRPr="00391950" w14:paraId="62346B98" w14:textId="77777777" w:rsidTr="00FD6EAF"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22B31422" w14:textId="77777777" w:rsidR="00DE03B7" w:rsidRPr="00391950" w:rsidRDefault="00DE03B7" w:rsidP="00DE03B7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  <w:caps/>
                <w:color w:val="000000"/>
              </w:rPr>
            </w:pPr>
            <w:r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3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4B183298" w14:textId="77777777" w:rsidR="00DE03B7" w:rsidRPr="00391950" w:rsidRDefault="00DE03B7" w:rsidP="00DE03B7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نطاق العمل أو التوريد</w:t>
            </w:r>
          </w:p>
        </w:tc>
        <w:tc>
          <w:tcPr>
            <w:tcW w:w="4395" w:type="dxa"/>
            <w:tcBorders>
              <w:top w:val="double" w:sz="4" w:space="0" w:color="auto"/>
            </w:tcBorders>
          </w:tcPr>
          <w:p w14:paraId="7A59CDAD" w14:textId="77777777" w:rsidR="00DE03B7" w:rsidRPr="00391950" w:rsidRDefault="00DE03B7" w:rsidP="00DE03B7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</w:rPr>
            </w:pPr>
          </w:p>
        </w:tc>
      </w:tr>
      <w:tr w:rsidR="00DE03B7" w:rsidRPr="00391950" w14:paraId="50156BD2" w14:textId="77777777" w:rsidTr="00FD6EAF">
        <w:tc>
          <w:tcPr>
            <w:tcW w:w="851" w:type="dxa"/>
            <w:vMerge/>
            <w:shd w:val="clear" w:color="auto" w:fill="BDD6EE" w:themeFill="accent1" w:themeFillTint="66"/>
          </w:tcPr>
          <w:p w14:paraId="101088E7" w14:textId="77777777" w:rsidR="00DE03B7" w:rsidRPr="00391950" w:rsidRDefault="00DE03B7" w:rsidP="00DE03B7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  <w:caps/>
                <w:color w:val="000000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14:paraId="6560C1DC" w14:textId="77777777" w:rsidR="00DE03B7" w:rsidRPr="00391950" w:rsidRDefault="00DE03B7" w:rsidP="00DE03B7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أسس اختيار الموردين التابعين</w:t>
            </w:r>
          </w:p>
        </w:tc>
        <w:tc>
          <w:tcPr>
            <w:tcW w:w="4395" w:type="dxa"/>
          </w:tcPr>
          <w:p w14:paraId="4BF9FAC0" w14:textId="77777777" w:rsidR="00DE03B7" w:rsidRPr="00391950" w:rsidRDefault="00DE03B7" w:rsidP="00DE03B7">
            <w:pPr>
              <w:pStyle w:val="Header"/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</w:rPr>
            </w:pPr>
          </w:p>
        </w:tc>
      </w:tr>
      <w:tr w:rsidR="00DE03B7" w:rsidRPr="00391950" w14:paraId="4A890490" w14:textId="77777777" w:rsidTr="00FD6EAF">
        <w:tc>
          <w:tcPr>
            <w:tcW w:w="851" w:type="dxa"/>
            <w:vMerge/>
            <w:shd w:val="clear" w:color="auto" w:fill="BDD6EE" w:themeFill="accent1" w:themeFillTint="66"/>
          </w:tcPr>
          <w:p w14:paraId="60D6297C" w14:textId="77777777" w:rsidR="00DE03B7" w:rsidRPr="00391950" w:rsidRDefault="00DE03B7" w:rsidP="00DE03B7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  <w:caps/>
                <w:color w:val="000000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14:paraId="13025DDB" w14:textId="77777777" w:rsidR="00DE03B7" w:rsidRPr="00391950" w:rsidRDefault="00DE03B7" w:rsidP="00DE03B7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شروط  التعاقد مع موردين تابعين</w:t>
            </w:r>
          </w:p>
        </w:tc>
        <w:tc>
          <w:tcPr>
            <w:tcW w:w="4395" w:type="dxa"/>
          </w:tcPr>
          <w:p w14:paraId="5CD74BEF" w14:textId="77777777" w:rsidR="00DE03B7" w:rsidRPr="00391950" w:rsidRDefault="00DE03B7" w:rsidP="00DE03B7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</w:rPr>
            </w:pPr>
          </w:p>
        </w:tc>
      </w:tr>
      <w:tr w:rsidR="00DE03B7" w:rsidRPr="00391950" w14:paraId="55EC7DF5" w14:textId="77777777" w:rsidTr="00FD6EAF"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0580E201" w14:textId="77777777" w:rsidR="00DE03B7" w:rsidRPr="00391950" w:rsidRDefault="00DE03B7" w:rsidP="00DE03B7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  <w:caps/>
                <w:color w:val="000000"/>
              </w:rPr>
            </w:pPr>
            <w:r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4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3C6B0419" w14:textId="77777777" w:rsidR="00DE03B7" w:rsidRPr="00391950" w:rsidRDefault="00DE03B7" w:rsidP="00DE03B7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نطاق العمل أو التوريد</w:t>
            </w:r>
          </w:p>
        </w:tc>
        <w:tc>
          <w:tcPr>
            <w:tcW w:w="4395" w:type="dxa"/>
            <w:tcBorders>
              <w:top w:val="double" w:sz="4" w:space="0" w:color="auto"/>
            </w:tcBorders>
          </w:tcPr>
          <w:p w14:paraId="708914B6" w14:textId="77777777" w:rsidR="00DE03B7" w:rsidRPr="00391950" w:rsidRDefault="00DE03B7" w:rsidP="00DE03B7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</w:rPr>
            </w:pPr>
          </w:p>
        </w:tc>
      </w:tr>
      <w:tr w:rsidR="00DE03B7" w:rsidRPr="00391950" w14:paraId="564BC9E8" w14:textId="77777777" w:rsidTr="00FD6EAF">
        <w:tc>
          <w:tcPr>
            <w:tcW w:w="851" w:type="dxa"/>
            <w:vMerge/>
            <w:shd w:val="clear" w:color="auto" w:fill="BDD6EE" w:themeFill="accent1" w:themeFillTint="66"/>
          </w:tcPr>
          <w:p w14:paraId="6CA8F2F2" w14:textId="77777777" w:rsidR="00DE03B7" w:rsidRPr="00391950" w:rsidRDefault="00DE03B7" w:rsidP="00DE03B7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  <w:caps/>
                <w:color w:val="000000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14:paraId="287D310A" w14:textId="77777777" w:rsidR="00DE03B7" w:rsidRPr="00391950" w:rsidRDefault="00DE03B7" w:rsidP="00DE03B7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أسس اختيار الموردين التابعين</w:t>
            </w:r>
          </w:p>
        </w:tc>
        <w:tc>
          <w:tcPr>
            <w:tcW w:w="4395" w:type="dxa"/>
          </w:tcPr>
          <w:p w14:paraId="65CF21AD" w14:textId="77777777" w:rsidR="00DE03B7" w:rsidRPr="00391950" w:rsidRDefault="00DE03B7" w:rsidP="00DE03B7">
            <w:pPr>
              <w:pStyle w:val="Header"/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</w:rPr>
            </w:pPr>
          </w:p>
        </w:tc>
      </w:tr>
      <w:tr w:rsidR="00DE03B7" w:rsidRPr="00391950" w14:paraId="0410B504" w14:textId="77777777" w:rsidTr="00FD6EAF"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BDD6EE" w:themeFill="accent1" w:themeFillTint="66"/>
          </w:tcPr>
          <w:p w14:paraId="348D9DE0" w14:textId="77777777" w:rsidR="00DE03B7" w:rsidRPr="00391950" w:rsidRDefault="00DE03B7" w:rsidP="00DE03B7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  <w:caps/>
                <w:color w:val="000000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BDD6EE" w:themeFill="accent1" w:themeFillTint="66"/>
          </w:tcPr>
          <w:p w14:paraId="37EE76FD" w14:textId="77777777" w:rsidR="00DE03B7" w:rsidRPr="00391950" w:rsidRDefault="00DE03B7" w:rsidP="00DE03B7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شروط  التعاقد مع موردين تابعين</w:t>
            </w: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14:paraId="52578EDE" w14:textId="77777777" w:rsidR="00DE03B7" w:rsidRPr="00391950" w:rsidRDefault="00DE03B7" w:rsidP="00DE03B7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</w:rPr>
            </w:pPr>
          </w:p>
        </w:tc>
      </w:tr>
      <w:tr w:rsidR="00DE03B7" w:rsidRPr="00391950" w14:paraId="5F1BD768" w14:textId="77777777" w:rsidTr="00FD6EAF"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0FFD102E" w14:textId="77777777" w:rsidR="00DE03B7" w:rsidRPr="00391950" w:rsidRDefault="00DE03B7" w:rsidP="00DE03B7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  <w:caps/>
                <w:color w:val="000000"/>
              </w:rPr>
            </w:pPr>
            <w:r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5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7A627140" w14:textId="77777777" w:rsidR="00DE03B7" w:rsidRPr="00391950" w:rsidRDefault="00DE03B7" w:rsidP="00DE03B7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نطاق العمل أو التوريد</w:t>
            </w:r>
          </w:p>
        </w:tc>
        <w:tc>
          <w:tcPr>
            <w:tcW w:w="4395" w:type="dxa"/>
            <w:tcBorders>
              <w:top w:val="double" w:sz="4" w:space="0" w:color="auto"/>
            </w:tcBorders>
          </w:tcPr>
          <w:p w14:paraId="2D9F9B76" w14:textId="77777777" w:rsidR="00DE03B7" w:rsidRPr="00391950" w:rsidRDefault="00DE03B7" w:rsidP="00DE03B7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</w:rPr>
            </w:pPr>
          </w:p>
        </w:tc>
      </w:tr>
      <w:tr w:rsidR="00DE03B7" w:rsidRPr="00391950" w14:paraId="2875DEFE" w14:textId="77777777" w:rsidTr="00FD6EAF">
        <w:tc>
          <w:tcPr>
            <w:tcW w:w="851" w:type="dxa"/>
            <w:vMerge/>
            <w:shd w:val="clear" w:color="auto" w:fill="FFFFFF"/>
          </w:tcPr>
          <w:p w14:paraId="4A238CF1" w14:textId="77777777" w:rsidR="00DE03B7" w:rsidRPr="00391950" w:rsidRDefault="00DE03B7" w:rsidP="00DE03B7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  <w:caps/>
                <w:color w:val="000000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14:paraId="50E2E36C" w14:textId="77777777" w:rsidR="00DE03B7" w:rsidRPr="00391950" w:rsidRDefault="00DE03B7" w:rsidP="00DE03B7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أسس اختيار الموردين التابعين</w:t>
            </w:r>
          </w:p>
        </w:tc>
        <w:tc>
          <w:tcPr>
            <w:tcW w:w="4395" w:type="dxa"/>
          </w:tcPr>
          <w:p w14:paraId="2B3B9953" w14:textId="77777777" w:rsidR="00DE03B7" w:rsidRPr="00391950" w:rsidRDefault="00DE03B7" w:rsidP="00DE03B7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</w:rPr>
            </w:pPr>
          </w:p>
        </w:tc>
      </w:tr>
      <w:tr w:rsidR="00DE03B7" w:rsidRPr="00391950" w14:paraId="44078E11" w14:textId="77777777" w:rsidTr="00FD6EAF"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FFFFFF"/>
          </w:tcPr>
          <w:p w14:paraId="4CF887F2" w14:textId="77777777" w:rsidR="00DE03B7" w:rsidRPr="00391950" w:rsidRDefault="00DE03B7" w:rsidP="00DE03B7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  <w:caps/>
                <w:color w:val="000000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BDD6EE" w:themeFill="accent1" w:themeFillTint="66"/>
          </w:tcPr>
          <w:p w14:paraId="7584284D" w14:textId="77777777" w:rsidR="00DE03B7" w:rsidRPr="00391950" w:rsidRDefault="00DE03B7" w:rsidP="00DE03B7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شروط  التعاقد مع موردين تابعين</w:t>
            </w: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14:paraId="6A0B068F" w14:textId="77777777" w:rsidR="00DE03B7" w:rsidRPr="00391950" w:rsidRDefault="00DE03B7" w:rsidP="00DE03B7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</w:rPr>
            </w:pPr>
          </w:p>
        </w:tc>
      </w:tr>
      <w:tr w:rsidR="00DE03B7" w:rsidRPr="00391950" w14:paraId="1CA3320A" w14:textId="77777777" w:rsidTr="00FD6EAF"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70E1EE27" w14:textId="77777777" w:rsidR="00DE03B7" w:rsidRPr="00391950" w:rsidRDefault="00DE03B7" w:rsidP="00DE03B7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  <w:caps/>
                <w:color w:val="000000"/>
              </w:rPr>
            </w:pPr>
            <w:r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6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267A2F0D" w14:textId="77777777" w:rsidR="00DE03B7" w:rsidRPr="00391950" w:rsidRDefault="00DE03B7" w:rsidP="00DE03B7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نطاق العمل أو التوريد</w:t>
            </w:r>
          </w:p>
        </w:tc>
        <w:tc>
          <w:tcPr>
            <w:tcW w:w="4395" w:type="dxa"/>
            <w:tcBorders>
              <w:top w:val="double" w:sz="4" w:space="0" w:color="auto"/>
            </w:tcBorders>
          </w:tcPr>
          <w:p w14:paraId="386BDA51" w14:textId="77777777" w:rsidR="00DE03B7" w:rsidRPr="00391950" w:rsidRDefault="00DE03B7" w:rsidP="00DE03B7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</w:rPr>
            </w:pPr>
          </w:p>
        </w:tc>
      </w:tr>
      <w:tr w:rsidR="00DE03B7" w:rsidRPr="00391950" w14:paraId="095161DF" w14:textId="77777777" w:rsidTr="00FD6EAF">
        <w:tc>
          <w:tcPr>
            <w:tcW w:w="851" w:type="dxa"/>
            <w:vMerge/>
            <w:shd w:val="clear" w:color="auto" w:fill="BDD6EE" w:themeFill="accent1" w:themeFillTint="66"/>
          </w:tcPr>
          <w:p w14:paraId="3BC37097" w14:textId="77777777" w:rsidR="00DE03B7" w:rsidRPr="00391950" w:rsidRDefault="00DE03B7" w:rsidP="00DE03B7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  <w:caps/>
                <w:color w:val="000000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14:paraId="53C32B38" w14:textId="77777777" w:rsidR="00DE03B7" w:rsidRPr="00391950" w:rsidRDefault="00DE03B7" w:rsidP="00DE03B7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أسس اختيار الموردين التابعين</w:t>
            </w:r>
          </w:p>
        </w:tc>
        <w:tc>
          <w:tcPr>
            <w:tcW w:w="4395" w:type="dxa"/>
          </w:tcPr>
          <w:p w14:paraId="015DDF6F" w14:textId="77777777" w:rsidR="00DE03B7" w:rsidRPr="00391950" w:rsidRDefault="00DE03B7" w:rsidP="00DE03B7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</w:rPr>
            </w:pPr>
          </w:p>
        </w:tc>
      </w:tr>
      <w:tr w:rsidR="00DE03B7" w:rsidRPr="00391950" w14:paraId="6FD692EC" w14:textId="77777777" w:rsidTr="00FD6EAF"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BDD6EE" w:themeFill="accent1" w:themeFillTint="66"/>
          </w:tcPr>
          <w:p w14:paraId="12245280" w14:textId="77777777" w:rsidR="00DE03B7" w:rsidRPr="00391950" w:rsidRDefault="00DE03B7" w:rsidP="00DE03B7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  <w:caps/>
                <w:color w:val="000000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BDD6EE" w:themeFill="accent1" w:themeFillTint="66"/>
          </w:tcPr>
          <w:p w14:paraId="167DB71B" w14:textId="77777777" w:rsidR="00DE03B7" w:rsidRPr="00391950" w:rsidRDefault="00DE03B7" w:rsidP="00DE03B7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شروط  التعاقد مع موردين تابعين</w:t>
            </w: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14:paraId="6FE64449" w14:textId="77777777" w:rsidR="00DE03B7" w:rsidRPr="00391950" w:rsidRDefault="00DE03B7" w:rsidP="00DE03B7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</w:rPr>
            </w:pPr>
          </w:p>
        </w:tc>
      </w:tr>
      <w:tr w:rsidR="00DE03B7" w:rsidRPr="00391950" w14:paraId="202BFC97" w14:textId="77777777" w:rsidTr="00FD6EAF"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15CF6DA2" w14:textId="77777777" w:rsidR="00DE03B7" w:rsidRPr="00391950" w:rsidRDefault="00DE03B7" w:rsidP="00DE03B7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  <w:caps/>
                <w:color w:val="000000"/>
              </w:rPr>
            </w:pPr>
            <w:r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7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51ADAA1B" w14:textId="77777777" w:rsidR="00DE03B7" w:rsidRPr="00391950" w:rsidRDefault="00DE03B7" w:rsidP="00DE03B7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نطاق العمل أو التوريد</w:t>
            </w:r>
          </w:p>
        </w:tc>
        <w:tc>
          <w:tcPr>
            <w:tcW w:w="4395" w:type="dxa"/>
            <w:tcBorders>
              <w:top w:val="double" w:sz="4" w:space="0" w:color="auto"/>
            </w:tcBorders>
          </w:tcPr>
          <w:p w14:paraId="0E63A7E0" w14:textId="77777777" w:rsidR="00DE03B7" w:rsidRPr="00391950" w:rsidRDefault="00DE03B7" w:rsidP="00DE03B7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</w:rPr>
            </w:pPr>
          </w:p>
        </w:tc>
      </w:tr>
      <w:tr w:rsidR="00DE03B7" w:rsidRPr="00391950" w14:paraId="50C2DA8E" w14:textId="77777777" w:rsidTr="00FD6EAF">
        <w:tc>
          <w:tcPr>
            <w:tcW w:w="851" w:type="dxa"/>
            <w:vMerge/>
            <w:shd w:val="clear" w:color="auto" w:fill="BDD6EE" w:themeFill="accent1" w:themeFillTint="66"/>
          </w:tcPr>
          <w:p w14:paraId="5285F9E2" w14:textId="77777777" w:rsidR="00DE03B7" w:rsidRPr="00391950" w:rsidRDefault="00DE03B7" w:rsidP="00DE03B7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  <w:caps/>
                <w:color w:val="000000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14:paraId="78D02273" w14:textId="77777777" w:rsidR="00DE03B7" w:rsidRPr="00391950" w:rsidRDefault="00DE03B7" w:rsidP="00DE03B7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أسس اختيار الموردين التابعين</w:t>
            </w:r>
          </w:p>
        </w:tc>
        <w:tc>
          <w:tcPr>
            <w:tcW w:w="4395" w:type="dxa"/>
          </w:tcPr>
          <w:p w14:paraId="63C67D54" w14:textId="77777777" w:rsidR="00DE03B7" w:rsidRPr="00391950" w:rsidRDefault="00DE03B7" w:rsidP="00DE03B7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</w:rPr>
            </w:pPr>
          </w:p>
        </w:tc>
      </w:tr>
      <w:tr w:rsidR="00DE03B7" w:rsidRPr="00391950" w14:paraId="3FC8D4E5" w14:textId="77777777" w:rsidTr="00FD6EAF"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BDD6EE" w:themeFill="accent1" w:themeFillTint="66"/>
          </w:tcPr>
          <w:p w14:paraId="5E4747A9" w14:textId="77777777" w:rsidR="00DE03B7" w:rsidRPr="00391950" w:rsidRDefault="00DE03B7" w:rsidP="00DE03B7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  <w:caps/>
                <w:color w:val="000000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BDD6EE" w:themeFill="accent1" w:themeFillTint="66"/>
          </w:tcPr>
          <w:p w14:paraId="6F950292" w14:textId="77777777" w:rsidR="00DE03B7" w:rsidRPr="00391950" w:rsidRDefault="00DE03B7" w:rsidP="00DE03B7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شروط  التعاقد مع موردين تابعين</w:t>
            </w: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14:paraId="4290959F" w14:textId="77777777" w:rsidR="00DE03B7" w:rsidRPr="00391950" w:rsidRDefault="00DE03B7" w:rsidP="00DE03B7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</w:rPr>
            </w:pPr>
          </w:p>
        </w:tc>
      </w:tr>
      <w:tr w:rsidR="00DE03B7" w:rsidRPr="00391950" w14:paraId="3B6B9B6C" w14:textId="77777777" w:rsidTr="00FD6EAF"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169C30C2" w14:textId="77777777" w:rsidR="00DE03B7" w:rsidRPr="00391950" w:rsidRDefault="00DE03B7" w:rsidP="00DE03B7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  <w:caps/>
                <w:color w:val="000000"/>
              </w:rPr>
            </w:pPr>
            <w:r w:rsidRPr="00391950">
              <w:rPr>
                <w:rFonts w:asciiTheme="majorBidi" w:hAnsiTheme="majorBidi" w:cstheme="majorBidi"/>
                <w:caps/>
                <w:color w:val="000000"/>
                <w:rtl/>
              </w:rPr>
              <w:t>8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0107349C" w14:textId="77777777" w:rsidR="00DE03B7" w:rsidRPr="00391950" w:rsidRDefault="00DE03B7" w:rsidP="00DE03B7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نطاق العمل أو التوريد</w:t>
            </w:r>
          </w:p>
        </w:tc>
        <w:tc>
          <w:tcPr>
            <w:tcW w:w="4395" w:type="dxa"/>
            <w:tcBorders>
              <w:top w:val="double" w:sz="4" w:space="0" w:color="auto"/>
            </w:tcBorders>
          </w:tcPr>
          <w:p w14:paraId="0C79E5A5" w14:textId="77777777" w:rsidR="00DE03B7" w:rsidRPr="00391950" w:rsidRDefault="00DE03B7" w:rsidP="00DE03B7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</w:rPr>
            </w:pPr>
          </w:p>
        </w:tc>
      </w:tr>
      <w:tr w:rsidR="00DE03B7" w:rsidRPr="00391950" w14:paraId="74CAEC79" w14:textId="77777777" w:rsidTr="00FD6EAF">
        <w:tc>
          <w:tcPr>
            <w:tcW w:w="851" w:type="dxa"/>
            <w:vMerge/>
            <w:shd w:val="clear" w:color="auto" w:fill="BDD6EE" w:themeFill="accent1" w:themeFillTint="66"/>
          </w:tcPr>
          <w:p w14:paraId="2A365138" w14:textId="77777777" w:rsidR="00DE03B7" w:rsidRPr="00391950" w:rsidRDefault="00DE03B7" w:rsidP="00DE03B7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  <w:caps/>
                <w:color w:val="000000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14:paraId="00D69E60" w14:textId="77777777" w:rsidR="00DE03B7" w:rsidRPr="00391950" w:rsidRDefault="00DE03B7" w:rsidP="00DE03B7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أسس اختيار الموردين التابعين</w:t>
            </w:r>
          </w:p>
        </w:tc>
        <w:tc>
          <w:tcPr>
            <w:tcW w:w="4395" w:type="dxa"/>
          </w:tcPr>
          <w:p w14:paraId="448671DC" w14:textId="77777777" w:rsidR="00DE03B7" w:rsidRPr="00391950" w:rsidRDefault="00DE03B7" w:rsidP="00DE03B7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</w:rPr>
            </w:pPr>
          </w:p>
        </w:tc>
      </w:tr>
      <w:tr w:rsidR="00DE03B7" w:rsidRPr="00391950" w14:paraId="2D97583B" w14:textId="77777777" w:rsidTr="00FD6EAF"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BDD6EE" w:themeFill="accent1" w:themeFillTint="66"/>
          </w:tcPr>
          <w:p w14:paraId="27DEC450" w14:textId="77777777" w:rsidR="00DE03B7" w:rsidRPr="00391950" w:rsidRDefault="00DE03B7" w:rsidP="00DE03B7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  <w:caps/>
                <w:color w:val="000000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BDD6EE" w:themeFill="accent1" w:themeFillTint="66"/>
          </w:tcPr>
          <w:p w14:paraId="281DE956" w14:textId="77777777" w:rsidR="00DE03B7" w:rsidRPr="00391950" w:rsidRDefault="00DE03B7" w:rsidP="00DE03B7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شروط  التعاقد مع موردين تابعين</w:t>
            </w: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14:paraId="1E8D4B88" w14:textId="77777777" w:rsidR="00DE03B7" w:rsidRPr="00391950" w:rsidRDefault="00DE03B7" w:rsidP="00DE03B7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asciiTheme="majorBidi" w:hAnsiTheme="majorBidi" w:cstheme="majorBidi"/>
              </w:rPr>
            </w:pPr>
          </w:p>
        </w:tc>
      </w:tr>
    </w:tbl>
    <w:p w14:paraId="22208F46" w14:textId="77777777" w:rsidR="00787792" w:rsidRPr="00391950" w:rsidRDefault="00787792" w:rsidP="008B143D">
      <w:pPr>
        <w:tabs>
          <w:tab w:val="left" w:pos="57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bidi/>
        <w:ind w:right="29"/>
        <w:rPr>
          <w:rFonts w:asciiTheme="majorBidi" w:hAnsiTheme="majorBidi" w:cstheme="majorBidi"/>
        </w:rPr>
      </w:pPr>
    </w:p>
    <w:p w14:paraId="562540FA" w14:textId="77777777" w:rsidR="00D16DDF" w:rsidRPr="00391950" w:rsidRDefault="00D16DDF" w:rsidP="0089472A">
      <w:pPr>
        <w:bidi/>
        <w:rPr>
          <w:rFonts w:asciiTheme="majorBidi" w:hAnsiTheme="majorBidi" w:cstheme="majorBidi"/>
          <w:b/>
          <w:rtl/>
        </w:rPr>
      </w:pPr>
      <w:r w:rsidRPr="00391950">
        <w:rPr>
          <w:rFonts w:asciiTheme="majorBidi" w:hAnsiTheme="majorBidi" w:cstheme="majorBidi"/>
          <w:bCs/>
          <w:u w:val="single"/>
          <w:rtl/>
        </w:rPr>
        <w:t>ملاحظات:</w:t>
      </w:r>
      <w:r w:rsidRPr="00391950">
        <w:rPr>
          <w:rFonts w:asciiTheme="majorBidi" w:hAnsiTheme="majorBidi" w:cstheme="majorBidi"/>
          <w:b/>
          <w:rtl/>
        </w:rPr>
        <w:t xml:space="preserve"> </w:t>
      </w:r>
      <w:r w:rsidR="00DE03B7" w:rsidRPr="00391950">
        <w:rPr>
          <w:rFonts w:asciiTheme="majorBidi" w:hAnsiTheme="majorBidi" w:cstheme="majorBidi"/>
          <w:b/>
          <w:rtl/>
        </w:rPr>
        <w:tab/>
      </w:r>
      <w:r w:rsidRPr="00391950">
        <w:rPr>
          <w:rFonts w:asciiTheme="majorBidi" w:hAnsiTheme="majorBidi" w:cstheme="majorBidi"/>
          <w:bCs/>
          <w:rtl/>
        </w:rPr>
        <w:t xml:space="preserve">أسس </w:t>
      </w:r>
      <w:r w:rsidR="005149C9" w:rsidRPr="00391950">
        <w:rPr>
          <w:rFonts w:asciiTheme="majorBidi" w:hAnsiTheme="majorBidi" w:cstheme="majorBidi"/>
          <w:bCs/>
          <w:rtl/>
        </w:rPr>
        <w:t>الاختيار</w:t>
      </w:r>
      <w:r w:rsidRPr="00391950">
        <w:rPr>
          <w:rFonts w:asciiTheme="majorBidi" w:hAnsiTheme="majorBidi" w:cstheme="majorBidi"/>
          <w:bCs/>
          <w:rtl/>
        </w:rPr>
        <w:t>:</w:t>
      </w:r>
      <w:r w:rsidR="0089472A" w:rsidRPr="00391950">
        <w:rPr>
          <w:rFonts w:asciiTheme="majorBidi" w:hAnsiTheme="majorBidi" w:cstheme="majorBidi"/>
          <w:b/>
          <w:rtl/>
        </w:rPr>
        <w:t xml:space="preserve"> </w:t>
      </w:r>
      <w:r w:rsidR="004B445E" w:rsidRPr="00391950">
        <w:rPr>
          <w:rFonts w:asciiTheme="majorBidi" w:hAnsiTheme="majorBidi" w:cstheme="majorBidi"/>
          <w:b/>
          <w:rtl/>
        </w:rPr>
        <w:t>تُ</w:t>
      </w:r>
      <w:r w:rsidR="000726F5" w:rsidRPr="00391950">
        <w:rPr>
          <w:rFonts w:asciiTheme="majorBidi" w:hAnsiTheme="majorBidi" w:cstheme="majorBidi"/>
          <w:b/>
          <w:rtl/>
        </w:rPr>
        <w:t>درج</w:t>
      </w:r>
      <w:r w:rsidRPr="00391950">
        <w:rPr>
          <w:rFonts w:asciiTheme="majorBidi" w:hAnsiTheme="majorBidi" w:cstheme="majorBidi"/>
          <w:b/>
          <w:rtl/>
        </w:rPr>
        <w:t xml:space="preserve"> إذا </w:t>
      </w:r>
      <w:r w:rsidR="000726F5" w:rsidRPr="00391950">
        <w:rPr>
          <w:rFonts w:asciiTheme="majorBidi" w:hAnsiTheme="majorBidi" w:cstheme="majorBidi"/>
          <w:b/>
          <w:rtl/>
        </w:rPr>
        <w:t xml:space="preserve">كان الاختيار قائم </w:t>
      </w:r>
      <w:r w:rsidRPr="00391950">
        <w:rPr>
          <w:rFonts w:asciiTheme="majorBidi" w:hAnsiTheme="majorBidi" w:cstheme="majorBidi"/>
          <w:b/>
          <w:rtl/>
        </w:rPr>
        <w:t>على التأهيل المسبق</w:t>
      </w:r>
      <w:r w:rsidR="000726F5" w:rsidRPr="00391950">
        <w:rPr>
          <w:rFonts w:asciiTheme="majorBidi" w:hAnsiTheme="majorBidi" w:cstheme="majorBidi"/>
          <w:b/>
          <w:rtl/>
        </w:rPr>
        <w:t xml:space="preserve"> أو الأفضلية أو</w:t>
      </w:r>
      <w:r w:rsidRPr="00391950">
        <w:rPr>
          <w:rFonts w:asciiTheme="majorBidi" w:hAnsiTheme="majorBidi" w:cstheme="majorBidi"/>
          <w:b/>
          <w:rtl/>
        </w:rPr>
        <w:t xml:space="preserve"> </w:t>
      </w:r>
      <w:r w:rsidR="0089472A" w:rsidRPr="00391950">
        <w:rPr>
          <w:rFonts w:asciiTheme="majorBidi" w:hAnsiTheme="majorBidi" w:cstheme="majorBidi"/>
          <w:b/>
          <w:rtl/>
        </w:rPr>
        <w:t>مصدر واحد</w:t>
      </w:r>
      <w:r w:rsidRPr="00391950">
        <w:rPr>
          <w:rFonts w:asciiTheme="majorBidi" w:hAnsiTheme="majorBidi" w:cstheme="majorBidi"/>
          <w:b/>
          <w:rtl/>
        </w:rPr>
        <w:t xml:space="preserve"> أو </w:t>
      </w:r>
      <w:r w:rsidR="0089472A" w:rsidRPr="00391950">
        <w:rPr>
          <w:rFonts w:asciiTheme="majorBidi" w:hAnsiTheme="majorBidi" w:cstheme="majorBidi"/>
          <w:b/>
          <w:rtl/>
        </w:rPr>
        <w:t>طرح تنافسي</w:t>
      </w:r>
      <w:r w:rsidR="00DE03B7" w:rsidRPr="00391950">
        <w:rPr>
          <w:rFonts w:asciiTheme="majorBidi" w:hAnsiTheme="majorBidi" w:cstheme="majorBidi"/>
          <w:b/>
          <w:rtl/>
        </w:rPr>
        <w:t>.</w:t>
      </w:r>
    </w:p>
    <w:p w14:paraId="6E3A9AC6" w14:textId="77777777" w:rsidR="00DE03B7" w:rsidRPr="00391950" w:rsidRDefault="00DE03B7" w:rsidP="00DE03B7">
      <w:pPr>
        <w:bidi/>
        <w:rPr>
          <w:rFonts w:asciiTheme="majorBidi" w:hAnsiTheme="majorBidi" w:cstheme="majorBidi"/>
          <w:b/>
        </w:rPr>
      </w:pPr>
    </w:p>
    <w:p w14:paraId="5950839B" w14:textId="77777777" w:rsidR="00787792" w:rsidRPr="00391950" w:rsidRDefault="00D16DDF" w:rsidP="004B445E">
      <w:pPr>
        <w:bidi/>
        <w:ind w:left="567" w:firstLine="567"/>
        <w:rPr>
          <w:rFonts w:asciiTheme="majorBidi" w:hAnsiTheme="majorBidi" w:cstheme="majorBidi"/>
          <w:b/>
          <w:rtl/>
        </w:rPr>
      </w:pPr>
      <w:r w:rsidRPr="00391950">
        <w:rPr>
          <w:rFonts w:asciiTheme="majorBidi" w:hAnsiTheme="majorBidi" w:cstheme="majorBidi"/>
          <w:bCs/>
          <w:rtl/>
        </w:rPr>
        <w:t xml:space="preserve">شروط التعاقد </w:t>
      </w:r>
      <w:r w:rsidR="0089472A" w:rsidRPr="00391950">
        <w:rPr>
          <w:rFonts w:asciiTheme="majorBidi" w:hAnsiTheme="majorBidi" w:cstheme="majorBidi"/>
          <w:bCs/>
          <w:rtl/>
        </w:rPr>
        <w:t>مع موردين تابعين للمقاول من الباطن</w:t>
      </w:r>
      <w:r w:rsidRPr="00391950">
        <w:rPr>
          <w:rFonts w:asciiTheme="majorBidi" w:hAnsiTheme="majorBidi" w:cstheme="majorBidi"/>
          <w:bCs/>
          <w:rtl/>
        </w:rPr>
        <w:t>:</w:t>
      </w:r>
      <w:r w:rsidRPr="00391950">
        <w:rPr>
          <w:rFonts w:asciiTheme="majorBidi" w:hAnsiTheme="majorBidi" w:cstheme="majorBidi"/>
          <w:b/>
          <w:rtl/>
        </w:rPr>
        <w:t xml:space="preserve"> </w:t>
      </w:r>
      <w:r w:rsidR="004B445E" w:rsidRPr="00391950">
        <w:rPr>
          <w:rFonts w:asciiTheme="majorBidi" w:hAnsiTheme="majorBidi" w:cstheme="majorBidi"/>
          <w:b/>
          <w:rtl/>
        </w:rPr>
        <w:t>أدرج</w:t>
      </w:r>
      <w:r w:rsidRPr="00391950">
        <w:rPr>
          <w:rFonts w:asciiTheme="majorBidi" w:hAnsiTheme="majorBidi" w:cstheme="majorBidi"/>
          <w:b/>
          <w:rtl/>
        </w:rPr>
        <w:t xml:space="preserve"> النموذج ال</w:t>
      </w:r>
      <w:r w:rsidR="004B445E" w:rsidRPr="00391950">
        <w:rPr>
          <w:rFonts w:asciiTheme="majorBidi" w:hAnsiTheme="majorBidi" w:cstheme="majorBidi"/>
          <w:b/>
          <w:rtl/>
        </w:rPr>
        <w:t>مالي</w:t>
      </w:r>
      <w:r w:rsidRPr="00391950">
        <w:rPr>
          <w:rFonts w:asciiTheme="majorBidi" w:hAnsiTheme="majorBidi" w:cstheme="majorBidi"/>
          <w:b/>
          <w:rtl/>
        </w:rPr>
        <w:t xml:space="preserve"> (</w:t>
      </w:r>
      <w:r w:rsidR="00A819CA" w:rsidRPr="00391950">
        <w:rPr>
          <w:rFonts w:asciiTheme="majorBidi" w:hAnsiTheme="majorBidi" w:cstheme="majorBidi"/>
          <w:b/>
          <w:rtl/>
        </w:rPr>
        <w:t xml:space="preserve">التكلفة المستردة </w:t>
      </w:r>
      <w:r w:rsidR="0089472A" w:rsidRPr="00391950">
        <w:rPr>
          <w:rFonts w:asciiTheme="majorBidi" w:hAnsiTheme="majorBidi" w:cstheme="majorBidi"/>
          <w:b/>
          <w:rtl/>
        </w:rPr>
        <w:t>و</w:t>
      </w:r>
      <w:r w:rsidR="00A819CA" w:rsidRPr="00391950">
        <w:rPr>
          <w:rFonts w:asciiTheme="majorBidi" w:hAnsiTheme="majorBidi" w:cstheme="majorBidi"/>
          <w:b/>
          <w:rtl/>
        </w:rPr>
        <w:t>المبلغ ال</w:t>
      </w:r>
      <w:r w:rsidR="00A819CA" w:rsidRPr="00391950">
        <w:rPr>
          <w:rFonts w:asciiTheme="majorBidi" w:hAnsiTheme="majorBidi" w:cstheme="majorBidi"/>
          <w:b/>
          <w:rtl/>
          <w:lang w:bidi="ar-EG"/>
        </w:rPr>
        <w:t>إجمالي</w:t>
      </w:r>
      <w:r w:rsidR="004B445E" w:rsidRPr="00391950">
        <w:rPr>
          <w:rFonts w:asciiTheme="majorBidi" w:hAnsiTheme="majorBidi" w:cstheme="majorBidi"/>
          <w:b/>
          <w:rtl/>
        </w:rPr>
        <w:t xml:space="preserve"> و</w:t>
      </w:r>
      <w:r w:rsidR="00A819CA" w:rsidRPr="00391950">
        <w:rPr>
          <w:rFonts w:asciiTheme="majorBidi" w:hAnsiTheme="majorBidi" w:cstheme="majorBidi"/>
          <w:b/>
          <w:rtl/>
        </w:rPr>
        <w:t>سعر الوحدة</w:t>
      </w:r>
      <w:r w:rsidR="004B445E" w:rsidRPr="00391950">
        <w:rPr>
          <w:rFonts w:asciiTheme="majorBidi" w:hAnsiTheme="majorBidi" w:cstheme="majorBidi"/>
          <w:b/>
          <w:rtl/>
        </w:rPr>
        <w:t xml:space="preserve"> وما إلى ذلك</w:t>
      </w:r>
      <w:r w:rsidR="00A819CA" w:rsidRPr="00391950">
        <w:rPr>
          <w:rFonts w:asciiTheme="majorBidi" w:hAnsiTheme="majorBidi" w:cstheme="majorBidi"/>
          <w:b/>
          <w:rtl/>
        </w:rPr>
        <w:t>)</w:t>
      </w:r>
      <w:r w:rsidR="00E96028" w:rsidRPr="00391950">
        <w:rPr>
          <w:rFonts w:asciiTheme="majorBidi" w:hAnsiTheme="majorBidi" w:cstheme="majorBidi"/>
          <w:b/>
          <w:rtl/>
        </w:rPr>
        <w:t>.</w:t>
      </w:r>
    </w:p>
    <w:p w14:paraId="00D5BDE2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22E24226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5D106460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58E7A189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492CE115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59C3B413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43E027C0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0961CB58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07C2933D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4E973B57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1ACC4A94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2A55DEAB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3B4C03DD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6E3D0289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35972606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029A8F85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7E80A4E6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2843059E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2E3B44C2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32C98F75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79915231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570B2812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620D278F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2DB37DCE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59EE0E0B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1C9D9D68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65AC575A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1F9FF6DB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56CDFD42" w14:textId="77777777" w:rsidR="00C13047" w:rsidRPr="00391950" w:rsidRDefault="00C13047" w:rsidP="008B143D">
      <w:pPr>
        <w:bidi/>
        <w:rPr>
          <w:rFonts w:asciiTheme="majorBidi" w:hAnsiTheme="majorBidi" w:cstheme="majorBidi"/>
          <w:b/>
          <w:rtl/>
        </w:rPr>
      </w:pPr>
    </w:p>
    <w:p w14:paraId="3779B4AE" w14:textId="77777777" w:rsidR="00787792" w:rsidRPr="00391950" w:rsidRDefault="00787792" w:rsidP="005149C9">
      <w:pPr>
        <w:widowControl w:val="0"/>
        <w:tabs>
          <w:tab w:val="left" w:pos="576"/>
          <w:tab w:val="left" w:pos="1080"/>
          <w:tab w:val="left" w:pos="1440"/>
          <w:tab w:val="left" w:pos="1620"/>
          <w:tab w:val="left" w:pos="1800"/>
          <w:tab w:val="left" w:pos="2970"/>
          <w:tab w:val="left" w:pos="3600"/>
          <w:tab w:val="left" w:pos="3690"/>
          <w:tab w:val="left" w:pos="3960"/>
          <w:tab w:val="left" w:pos="450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bidi/>
        <w:ind w:right="29"/>
        <w:rPr>
          <w:rFonts w:asciiTheme="majorBidi" w:hAnsiTheme="majorBidi" w:cstheme="majorBidi"/>
          <w:rtl/>
        </w:rPr>
      </w:pPr>
    </w:p>
    <w:p w14:paraId="531539AC" w14:textId="77777777" w:rsidR="00A819CA" w:rsidRPr="00391950" w:rsidRDefault="00A819CA" w:rsidP="00BE3EE1">
      <w:pPr>
        <w:pStyle w:val="Heading1"/>
        <w:numPr>
          <w:ilvl w:val="0"/>
          <w:numId w:val="0"/>
        </w:numPr>
        <w:bidi/>
        <w:ind w:left="562"/>
        <w:rPr>
          <w:rFonts w:asciiTheme="majorBidi" w:hAnsiTheme="majorBidi" w:cstheme="majorBidi"/>
          <w:b w:val="0"/>
          <w:bCs/>
          <w:sz w:val="28"/>
          <w:szCs w:val="28"/>
          <w:lang w:val="en-AU"/>
        </w:rPr>
      </w:pPr>
      <w:bookmarkStart w:id="99" w:name="_Toc524213743"/>
      <w:r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lastRenderedPageBreak/>
        <w:t xml:space="preserve">القسم 10: </w:t>
      </w:r>
      <w:bookmarkEnd w:id="99"/>
      <w:r w:rsidR="00BE3EE1"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t>معدات وتجهيزات أعمال التشييد</w:t>
      </w:r>
    </w:p>
    <w:p w14:paraId="705259BE" w14:textId="77777777" w:rsidR="00A819CA" w:rsidRPr="00391950" w:rsidRDefault="00A819CA" w:rsidP="008B143D">
      <w:pPr>
        <w:tabs>
          <w:tab w:val="left" w:pos="-720"/>
          <w:tab w:val="left" w:pos="0"/>
          <w:tab w:val="left" w:pos="1843"/>
          <w:tab w:val="left" w:pos="2890"/>
          <w:tab w:val="left" w:pos="5772"/>
        </w:tabs>
        <w:suppressAutoHyphens/>
        <w:bidi/>
        <w:ind w:left="360" w:right="29"/>
        <w:rPr>
          <w:rFonts w:asciiTheme="majorBidi" w:hAnsiTheme="majorBidi" w:cstheme="majorBidi"/>
          <w:b/>
          <w:caps/>
          <w:color w:val="000000"/>
          <w:sz w:val="26"/>
        </w:rPr>
      </w:pPr>
    </w:p>
    <w:p w14:paraId="2249BB32" w14:textId="77777777" w:rsidR="00A819CA" w:rsidRPr="00391950" w:rsidRDefault="005149C9" w:rsidP="00BE3EE1">
      <w:pPr>
        <w:tabs>
          <w:tab w:val="left" w:pos="-720"/>
          <w:tab w:val="left" w:pos="0"/>
          <w:tab w:val="left" w:pos="1843"/>
          <w:tab w:val="left" w:pos="2890"/>
          <w:tab w:val="left" w:pos="5772"/>
        </w:tabs>
        <w:suppressAutoHyphens/>
        <w:bidi/>
        <w:ind w:left="360" w:right="29"/>
        <w:rPr>
          <w:rFonts w:asciiTheme="majorBidi" w:hAnsiTheme="majorBidi" w:cstheme="majorBidi"/>
          <w:b/>
          <w:caps/>
          <w:color w:val="000000"/>
          <w:sz w:val="26"/>
        </w:rPr>
      </w:pPr>
      <w:r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>يقدم</w:t>
      </w:r>
      <w:r w:rsidR="00A819CA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 </w:t>
      </w:r>
      <w:r w:rsidR="00255C5F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>مقاول الباطن</w:t>
      </w:r>
      <w:r w:rsidR="00BE3EE1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 البيانات</w:t>
      </w:r>
      <w:r w:rsidR="00A819CA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 التالي</w:t>
      </w:r>
      <w:r w:rsidR="00BE3EE1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>ة</w:t>
      </w:r>
      <w:r w:rsidR="00A819CA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 </w:t>
      </w:r>
      <w:r w:rsidR="00BE3EE1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>حول قدراته وإمكانياته</w:t>
      </w:r>
      <w:r w:rsidR="00A819CA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 فيما ي</w:t>
      </w:r>
      <w:r w:rsidR="00BE3EE1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>خص ال</w:t>
      </w:r>
      <w:r w:rsidR="00A819CA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موارد </w:t>
      </w:r>
      <w:r w:rsidR="00BE3EE1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 xml:space="preserve">من </w:t>
      </w:r>
      <w:r w:rsidR="00A819CA"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>المعدات المملوكة والمستأجرة لإثبات قدرته على القيام بالأعمال:</w:t>
      </w:r>
    </w:p>
    <w:p w14:paraId="019F39AC" w14:textId="77777777" w:rsidR="00A819CA" w:rsidRPr="00391950" w:rsidRDefault="00A819CA" w:rsidP="008B143D">
      <w:pPr>
        <w:tabs>
          <w:tab w:val="left" w:pos="-720"/>
          <w:tab w:val="left" w:pos="0"/>
          <w:tab w:val="left" w:pos="1843"/>
          <w:tab w:val="left" w:pos="2890"/>
          <w:tab w:val="left" w:pos="5772"/>
        </w:tabs>
        <w:suppressAutoHyphens/>
        <w:bidi/>
        <w:ind w:left="360" w:right="29"/>
        <w:rPr>
          <w:rFonts w:asciiTheme="majorBidi" w:hAnsiTheme="majorBidi" w:cstheme="majorBidi"/>
          <w:b/>
          <w:caps/>
          <w:color w:val="000000"/>
          <w:sz w:val="26"/>
          <w:lang w:val="en-AU"/>
        </w:rPr>
      </w:pPr>
    </w:p>
    <w:p w14:paraId="54741A0E" w14:textId="77777777" w:rsidR="00A819CA" w:rsidRPr="00391950" w:rsidRDefault="00A819CA" w:rsidP="00E26B35">
      <w:pPr>
        <w:tabs>
          <w:tab w:val="left" w:pos="-720"/>
          <w:tab w:val="left" w:pos="0"/>
          <w:tab w:val="left" w:pos="1843"/>
          <w:tab w:val="left" w:pos="2890"/>
          <w:tab w:val="left" w:pos="5772"/>
        </w:tabs>
        <w:suppressAutoHyphens/>
        <w:bidi/>
        <w:ind w:left="360" w:right="29"/>
        <w:rPr>
          <w:rFonts w:asciiTheme="majorBidi" w:hAnsiTheme="majorBidi" w:cstheme="majorBidi"/>
          <w:b/>
          <w:caps/>
          <w:color w:val="000000"/>
          <w:sz w:val="26"/>
          <w:rtl/>
          <w:lang w:val="en-AU" w:bidi="ar-EG"/>
        </w:rPr>
      </w:pPr>
      <w:r w:rsidRPr="00391950">
        <w:rPr>
          <w:rFonts w:asciiTheme="majorBidi" w:hAnsiTheme="majorBidi" w:cstheme="majorBidi"/>
          <w:b/>
          <w:caps/>
          <w:color w:val="000000"/>
          <w:sz w:val="26"/>
          <w:rtl/>
          <w:lang w:val="en-AU"/>
        </w:rPr>
        <w:t>ملاحظات:</w:t>
      </w:r>
    </w:p>
    <w:p w14:paraId="05186920" w14:textId="77777777" w:rsidR="00A819CA" w:rsidRPr="00391950" w:rsidRDefault="00A819CA" w:rsidP="002510AD">
      <w:pPr>
        <w:tabs>
          <w:tab w:val="left" w:pos="-720"/>
          <w:tab w:val="left" w:pos="0"/>
          <w:tab w:val="left" w:pos="1843"/>
          <w:tab w:val="left" w:pos="2890"/>
          <w:tab w:val="left" w:pos="5772"/>
        </w:tabs>
        <w:suppressAutoHyphens/>
        <w:bidi/>
        <w:ind w:left="360" w:right="290"/>
        <w:rPr>
          <w:rFonts w:asciiTheme="majorBidi" w:hAnsiTheme="majorBidi" w:cstheme="majorBidi"/>
          <w:b/>
          <w:caps/>
          <w:color w:val="000000"/>
          <w:sz w:val="26"/>
          <w:lang w:bidi="ar-EG"/>
        </w:rPr>
      </w:pPr>
      <w:r w:rsidRPr="00391950">
        <w:rPr>
          <w:rFonts w:asciiTheme="majorBidi" w:hAnsiTheme="majorBidi" w:cstheme="majorBidi"/>
          <w:b/>
          <w:caps/>
          <w:color w:val="000000"/>
          <w:sz w:val="26"/>
          <w:rtl/>
          <w:lang w:bidi="ar-EG"/>
        </w:rPr>
        <w:t xml:space="preserve">1.  </w:t>
      </w:r>
      <w:r w:rsidRPr="00391950">
        <w:rPr>
          <w:rFonts w:asciiTheme="majorBidi" w:hAnsiTheme="majorBidi" w:cstheme="majorBidi"/>
          <w:b/>
          <w:caps/>
          <w:color w:val="000000"/>
          <w:sz w:val="26"/>
          <w:u w:val="single"/>
          <w:rtl/>
          <w:lang w:bidi="ar-EG"/>
        </w:rPr>
        <w:t>نوع المعدات</w:t>
      </w:r>
      <w:r w:rsidR="002510AD" w:rsidRPr="00391950">
        <w:rPr>
          <w:rFonts w:asciiTheme="majorBidi" w:hAnsiTheme="majorBidi" w:cstheme="majorBidi"/>
          <w:b/>
          <w:caps/>
          <w:color w:val="000000"/>
          <w:sz w:val="26"/>
          <w:rtl/>
          <w:lang w:bidi="ar-EG"/>
        </w:rPr>
        <w:t>: الاسم الشائع أو المعروف</w:t>
      </w:r>
      <w:r w:rsidRPr="00391950">
        <w:rPr>
          <w:rFonts w:asciiTheme="majorBidi" w:hAnsiTheme="majorBidi" w:cstheme="majorBidi"/>
          <w:b/>
          <w:caps/>
          <w:color w:val="000000"/>
          <w:sz w:val="26"/>
          <w:rtl/>
          <w:lang w:bidi="ar-EG"/>
        </w:rPr>
        <w:t xml:space="preserve"> (</w:t>
      </w:r>
      <w:r w:rsidR="002510AD" w:rsidRPr="00391950">
        <w:rPr>
          <w:rFonts w:asciiTheme="majorBidi" w:hAnsiTheme="majorBidi" w:cstheme="majorBidi"/>
          <w:b/>
          <w:caps/>
          <w:color w:val="000000"/>
          <w:sz w:val="26"/>
          <w:rtl/>
          <w:lang w:bidi="ar-EG"/>
        </w:rPr>
        <w:t>مثل</w:t>
      </w:r>
      <w:r w:rsidRPr="00391950">
        <w:rPr>
          <w:rFonts w:asciiTheme="majorBidi" w:hAnsiTheme="majorBidi" w:cstheme="majorBidi"/>
          <w:b/>
          <w:caps/>
          <w:color w:val="000000"/>
          <w:sz w:val="26"/>
          <w:rtl/>
          <w:lang w:bidi="ar-EG"/>
        </w:rPr>
        <w:t xml:space="preserve"> </w:t>
      </w:r>
      <w:r w:rsidR="002510AD" w:rsidRPr="00391950">
        <w:rPr>
          <w:rFonts w:asciiTheme="majorBidi" w:hAnsiTheme="majorBidi" w:cstheme="majorBidi"/>
          <w:b/>
          <w:caps/>
          <w:color w:val="000000"/>
          <w:sz w:val="26"/>
          <w:rtl/>
        </w:rPr>
        <w:t>رافعة</w:t>
      </w:r>
      <w:r w:rsidRPr="00391950">
        <w:rPr>
          <w:rFonts w:asciiTheme="majorBidi" w:hAnsiTheme="majorBidi" w:cstheme="majorBidi"/>
          <w:b/>
          <w:caps/>
          <w:color w:val="000000"/>
          <w:sz w:val="26"/>
          <w:rtl/>
          <w:lang w:bidi="ar-EG"/>
        </w:rPr>
        <w:t xml:space="preserve"> متحرك</w:t>
      </w:r>
      <w:r w:rsidR="002510AD" w:rsidRPr="00391950">
        <w:rPr>
          <w:rFonts w:asciiTheme="majorBidi" w:hAnsiTheme="majorBidi" w:cstheme="majorBidi"/>
          <w:b/>
          <w:caps/>
          <w:color w:val="000000"/>
          <w:sz w:val="26"/>
          <w:rtl/>
          <w:lang w:bidi="ar-EG"/>
        </w:rPr>
        <w:t>ة تزن</w:t>
      </w:r>
      <w:r w:rsidRPr="00391950">
        <w:rPr>
          <w:rFonts w:asciiTheme="majorBidi" w:hAnsiTheme="majorBidi" w:cstheme="majorBidi"/>
          <w:b/>
          <w:caps/>
          <w:color w:val="000000"/>
          <w:sz w:val="26"/>
          <w:rtl/>
          <w:lang w:bidi="ar-EG"/>
        </w:rPr>
        <w:t xml:space="preserve"> 50 طن)</w:t>
      </w:r>
    </w:p>
    <w:p w14:paraId="1485ADFF" w14:textId="77777777" w:rsidR="00A819CA" w:rsidRPr="00391950" w:rsidRDefault="00A819CA" w:rsidP="008B143D">
      <w:pPr>
        <w:tabs>
          <w:tab w:val="left" w:pos="-720"/>
          <w:tab w:val="left" w:pos="0"/>
          <w:tab w:val="left" w:pos="1843"/>
          <w:tab w:val="left" w:pos="2890"/>
          <w:tab w:val="left" w:pos="5772"/>
        </w:tabs>
        <w:suppressAutoHyphens/>
        <w:bidi/>
        <w:ind w:left="360" w:right="290"/>
        <w:rPr>
          <w:rFonts w:asciiTheme="majorBidi" w:hAnsiTheme="majorBidi" w:cstheme="majorBidi"/>
          <w:b/>
          <w:caps/>
          <w:color w:val="000000"/>
          <w:sz w:val="26"/>
          <w:lang w:bidi="ar-EG"/>
        </w:rPr>
      </w:pPr>
      <w:r w:rsidRPr="00391950">
        <w:rPr>
          <w:rFonts w:asciiTheme="majorBidi" w:hAnsiTheme="majorBidi" w:cstheme="majorBidi"/>
          <w:b/>
          <w:caps/>
          <w:color w:val="000000"/>
          <w:sz w:val="26"/>
          <w:rtl/>
          <w:lang w:bidi="ar-EG"/>
        </w:rPr>
        <w:t xml:space="preserve">2.  </w:t>
      </w:r>
      <w:r w:rsidRPr="00391950">
        <w:rPr>
          <w:rFonts w:asciiTheme="majorBidi" w:hAnsiTheme="majorBidi" w:cstheme="majorBidi"/>
          <w:b/>
          <w:caps/>
          <w:color w:val="000000"/>
          <w:sz w:val="26"/>
          <w:u w:val="single"/>
          <w:rtl/>
          <w:lang w:bidi="ar-EG"/>
        </w:rPr>
        <w:t>الموديل و الصنع:</w:t>
      </w:r>
      <w:r w:rsidRPr="00391950">
        <w:rPr>
          <w:rFonts w:asciiTheme="majorBidi" w:hAnsiTheme="majorBidi" w:cstheme="majorBidi"/>
          <w:b/>
          <w:caps/>
          <w:color w:val="000000"/>
          <w:sz w:val="26"/>
          <w:rtl/>
          <w:lang w:bidi="ar-EG"/>
        </w:rPr>
        <w:t xml:space="preserve"> اسم مصنعي المعدات و رقم الموديل</w:t>
      </w:r>
    </w:p>
    <w:p w14:paraId="6770BA0B" w14:textId="77777777" w:rsidR="00A819CA" w:rsidRPr="00391950" w:rsidRDefault="00A819CA" w:rsidP="008B143D">
      <w:pPr>
        <w:tabs>
          <w:tab w:val="left" w:pos="-720"/>
          <w:tab w:val="left" w:pos="0"/>
          <w:tab w:val="left" w:pos="1843"/>
          <w:tab w:val="left" w:pos="2890"/>
          <w:tab w:val="left" w:pos="5772"/>
        </w:tabs>
        <w:suppressAutoHyphens/>
        <w:bidi/>
        <w:ind w:left="360" w:right="290"/>
        <w:rPr>
          <w:rFonts w:asciiTheme="majorBidi" w:hAnsiTheme="majorBidi" w:cstheme="majorBidi"/>
          <w:b/>
          <w:caps/>
          <w:color w:val="000000"/>
          <w:sz w:val="26"/>
          <w:lang w:bidi="ar-EG"/>
        </w:rPr>
      </w:pPr>
      <w:r w:rsidRPr="00391950">
        <w:rPr>
          <w:rFonts w:asciiTheme="majorBidi" w:hAnsiTheme="majorBidi" w:cstheme="majorBidi"/>
          <w:b/>
          <w:caps/>
          <w:color w:val="000000"/>
          <w:sz w:val="26"/>
          <w:rtl/>
          <w:lang w:bidi="ar-EG"/>
        </w:rPr>
        <w:t xml:space="preserve">3.  </w:t>
      </w:r>
      <w:r w:rsidRPr="00391950">
        <w:rPr>
          <w:rFonts w:asciiTheme="majorBidi" w:hAnsiTheme="majorBidi" w:cstheme="majorBidi"/>
          <w:b/>
          <w:caps/>
          <w:color w:val="000000"/>
          <w:sz w:val="26"/>
          <w:u w:val="single"/>
          <w:rtl/>
          <w:lang w:bidi="ar-EG"/>
        </w:rPr>
        <w:t>الكمية:</w:t>
      </w:r>
      <w:r w:rsidRPr="00391950">
        <w:rPr>
          <w:rFonts w:asciiTheme="majorBidi" w:hAnsiTheme="majorBidi" w:cstheme="majorBidi"/>
          <w:b/>
          <w:caps/>
          <w:color w:val="000000"/>
          <w:sz w:val="26"/>
          <w:rtl/>
          <w:lang w:bidi="ar-EG"/>
        </w:rPr>
        <w:t xml:space="preserve"> عدد المعدات المملوكة أو المستأجرة</w:t>
      </w:r>
    </w:p>
    <w:p w14:paraId="6A9E30DA" w14:textId="77777777" w:rsidR="00A819CA" w:rsidRPr="00391950" w:rsidRDefault="00A819CA" w:rsidP="008B143D">
      <w:pPr>
        <w:tabs>
          <w:tab w:val="left" w:pos="-720"/>
          <w:tab w:val="left" w:pos="0"/>
          <w:tab w:val="left" w:pos="1843"/>
          <w:tab w:val="left" w:pos="2890"/>
          <w:tab w:val="left" w:pos="5772"/>
        </w:tabs>
        <w:suppressAutoHyphens/>
        <w:bidi/>
        <w:ind w:left="360" w:right="290"/>
        <w:rPr>
          <w:rFonts w:asciiTheme="majorBidi" w:hAnsiTheme="majorBidi" w:cstheme="majorBidi"/>
          <w:b/>
          <w:caps/>
          <w:color w:val="000000"/>
          <w:sz w:val="26"/>
          <w:lang w:bidi="ar-EG"/>
        </w:rPr>
      </w:pPr>
      <w:r w:rsidRPr="00391950">
        <w:rPr>
          <w:rFonts w:asciiTheme="majorBidi" w:hAnsiTheme="majorBidi" w:cstheme="majorBidi"/>
          <w:b/>
          <w:caps/>
          <w:color w:val="000000"/>
          <w:sz w:val="26"/>
          <w:rtl/>
          <w:lang w:bidi="ar-EG"/>
        </w:rPr>
        <w:t xml:space="preserve">4.  </w:t>
      </w:r>
      <w:r w:rsidRPr="00391950">
        <w:rPr>
          <w:rFonts w:asciiTheme="majorBidi" w:hAnsiTheme="majorBidi" w:cstheme="majorBidi"/>
          <w:b/>
          <w:caps/>
          <w:color w:val="000000"/>
          <w:sz w:val="26"/>
          <w:u w:val="single"/>
          <w:rtl/>
          <w:lang w:bidi="ar-EG"/>
        </w:rPr>
        <w:t>سنة الصنع:</w:t>
      </w:r>
      <w:r w:rsidRPr="00391950">
        <w:rPr>
          <w:rFonts w:asciiTheme="majorBidi" w:hAnsiTheme="majorBidi" w:cstheme="majorBidi"/>
          <w:b/>
          <w:caps/>
          <w:color w:val="000000"/>
          <w:sz w:val="26"/>
          <w:rtl/>
          <w:lang w:bidi="ar-EG"/>
        </w:rPr>
        <w:t xml:space="preserve"> سنة صنع المعدات</w:t>
      </w:r>
    </w:p>
    <w:p w14:paraId="51C51ADF" w14:textId="77777777" w:rsidR="00A819CA" w:rsidRPr="00391950" w:rsidRDefault="00A819CA" w:rsidP="002510AD">
      <w:pPr>
        <w:tabs>
          <w:tab w:val="left" w:pos="-720"/>
          <w:tab w:val="left" w:pos="0"/>
          <w:tab w:val="left" w:pos="1843"/>
          <w:tab w:val="left" w:pos="2890"/>
          <w:tab w:val="left" w:pos="5772"/>
        </w:tabs>
        <w:suppressAutoHyphens/>
        <w:bidi/>
        <w:ind w:left="360" w:right="290"/>
        <w:rPr>
          <w:rFonts w:asciiTheme="majorBidi" w:hAnsiTheme="majorBidi" w:cstheme="majorBidi"/>
          <w:b/>
          <w:caps/>
          <w:color w:val="000000"/>
          <w:sz w:val="26"/>
          <w:lang w:bidi="ar-EG"/>
        </w:rPr>
      </w:pPr>
      <w:r w:rsidRPr="00391950">
        <w:rPr>
          <w:rFonts w:asciiTheme="majorBidi" w:hAnsiTheme="majorBidi" w:cstheme="majorBidi"/>
          <w:b/>
          <w:caps/>
          <w:color w:val="000000"/>
          <w:sz w:val="26"/>
          <w:rtl/>
          <w:lang w:bidi="ar-EG"/>
        </w:rPr>
        <w:t xml:space="preserve">5.  </w:t>
      </w:r>
      <w:r w:rsidRPr="00391950">
        <w:rPr>
          <w:rFonts w:asciiTheme="majorBidi" w:hAnsiTheme="majorBidi" w:cstheme="majorBidi"/>
          <w:b/>
          <w:caps/>
          <w:color w:val="000000"/>
          <w:sz w:val="26"/>
          <w:u w:val="single"/>
          <w:rtl/>
          <w:lang w:bidi="ar-EG"/>
        </w:rPr>
        <w:t>مملوكة / مستأجرة:</w:t>
      </w:r>
      <w:r w:rsidRPr="00391950">
        <w:rPr>
          <w:rFonts w:asciiTheme="majorBidi" w:hAnsiTheme="majorBidi" w:cstheme="majorBidi"/>
          <w:b/>
          <w:caps/>
          <w:color w:val="000000"/>
          <w:sz w:val="26"/>
          <w:rtl/>
          <w:lang w:bidi="ar-EG"/>
        </w:rPr>
        <w:t xml:space="preserve"> تفاصيل الملكية للمعدات </w:t>
      </w:r>
      <w:r w:rsidR="002510AD" w:rsidRPr="00391950">
        <w:rPr>
          <w:rFonts w:asciiTheme="majorBidi" w:hAnsiTheme="majorBidi" w:cstheme="majorBidi"/>
          <w:b/>
          <w:caps/>
          <w:color w:val="000000"/>
          <w:sz w:val="26"/>
          <w:rtl/>
          <w:lang w:bidi="ar-EG"/>
        </w:rPr>
        <w:t xml:space="preserve">سواء </w:t>
      </w:r>
      <w:r w:rsidRPr="00391950">
        <w:rPr>
          <w:rFonts w:asciiTheme="majorBidi" w:hAnsiTheme="majorBidi" w:cstheme="majorBidi"/>
          <w:b/>
          <w:caps/>
          <w:color w:val="000000"/>
          <w:sz w:val="26"/>
          <w:rtl/>
          <w:lang w:bidi="ar-EG"/>
        </w:rPr>
        <w:t>مملوكة أو مستأجرة</w:t>
      </w:r>
    </w:p>
    <w:p w14:paraId="11A4CAA3" w14:textId="77777777" w:rsidR="00A819CA" w:rsidRPr="00391950" w:rsidRDefault="00A819CA" w:rsidP="008B143D">
      <w:pPr>
        <w:tabs>
          <w:tab w:val="left" w:pos="-720"/>
          <w:tab w:val="left" w:pos="0"/>
          <w:tab w:val="left" w:pos="1843"/>
          <w:tab w:val="left" w:pos="2890"/>
          <w:tab w:val="left" w:pos="5772"/>
        </w:tabs>
        <w:suppressAutoHyphens/>
        <w:bidi/>
        <w:ind w:left="360" w:right="29"/>
        <w:rPr>
          <w:rFonts w:asciiTheme="majorBidi" w:hAnsiTheme="majorBidi" w:cstheme="majorBidi"/>
          <w:b/>
          <w:caps/>
          <w:color w:val="000000"/>
          <w:sz w:val="26"/>
          <w:lang w:bidi="ar-EG"/>
        </w:rPr>
      </w:pPr>
    </w:p>
    <w:p w14:paraId="79FE78B9" w14:textId="77777777" w:rsidR="00A819CA" w:rsidRPr="00391950" w:rsidRDefault="00A819CA" w:rsidP="008B143D">
      <w:pPr>
        <w:tabs>
          <w:tab w:val="left" w:pos="-720"/>
          <w:tab w:val="left" w:pos="0"/>
          <w:tab w:val="left" w:pos="1843"/>
          <w:tab w:val="left" w:pos="2890"/>
          <w:tab w:val="left" w:pos="5772"/>
        </w:tabs>
        <w:suppressAutoHyphens/>
        <w:bidi/>
        <w:ind w:left="360" w:right="29"/>
        <w:rPr>
          <w:rFonts w:asciiTheme="majorBidi" w:hAnsiTheme="majorBidi" w:cstheme="majorBidi"/>
          <w:b/>
          <w:caps/>
          <w:color w:val="000000"/>
          <w:sz w:val="26"/>
          <w:lang w:bidi="ar-EG"/>
        </w:rPr>
      </w:pPr>
    </w:p>
    <w:p w14:paraId="326A432D" w14:textId="77777777" w:rsidR="00A819CA" w:rsidRPr="00391950" w:rsidRDefault="00A819CA" w:rsidP="005F4100">
      <w:pPr>
        <w:tabs>
          <w:tab w:val="left" w:pos="-720"/>
          <w:tab w:val="left" w:pos="0"/>
          <w:tab w:val="left" w:pos="1843"/>
          <w:tab w:val="left" w:pos="2890"/>
          <w:tab w:val="left" w:pos="5772"/>
        </w:tabs>
        <w:suppressAutoHyphens/>
        <w:bidi/>
        <w:ind w:right="29"/>
        <w:rPr>
          <w:rFonts w:asciiTheme="majorBidi" w:hAnsiTheme="majorBidi" w:cstheme="majorBidi"/>
          <w:b/>
          <w:caps/>
          <w:color w:val="000000"/>
          <w:sz w:val="26"/>
          <w:lang w:bidi="ar-EG"/>
        </w:rPr>
      </w:pPr>
    </w:p>
    <w:tbl>
      <w:tblPr>
        <w:bidiVisual/>
        <w:tblW w:w="94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64"/>
        <w:gridCol w:w="2220"/>
        <w:gridCol w:w="2275"/>
        <w:gridCol w:w="1374"/>
        <w:gridCol w:w="1488"/>
        <w:gridCol w:w="1280"/>
      </w:tblGrid>
      <w:tr w:rsidR="00787792" w:rsidRPr="00391950" w14:paraId="16BAAAC9" w14:textId="77777777" w:rsidTr="002510AD">
        <w:trPr>
          <w:jc w:val="center"/>
        </w:trPr>
        <w:tc>
          <w:tcPr>
            <w:tcW w:w="764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319FD377" w14:textId="77777777" w:rsidR="00787792" w:rsidRPr="00391950" w:rsidRDefault="0085622A" w:rsidP="002510A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  <w:lang w:bidi="ar-EG"/>
              </w:rPr>
              <w:t>رقم البند</w:t>
            </w:r>
          </w:p>
        </w:tc>
        <w:tc>
          <w:tcPr>
            <w:tcW w:w="2220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5B8045F5" w14:textId="77777777" w:rsidR="00787792" w:rsidRPr="00391950" w:rsidRDefault="0085622A" w:rsidP="002510A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نوع ال</w:t>
            </w:r>
            <w:r w:rsidR="0061018A"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ُ</w:t>
            </w: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معدة</w:t>
            </w:r>
          </w:p>
        </w:tc>
        <w:tc>
          <w:tcPr>
            <w:tcW w:w="2275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6308BE04" w14:textId="77777777" w:rsidR="00787792" w:rsidRPr="00391950" w:rsidRDefault="0085622A" w:rsidP="002510A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الموديل و الصنع</w:t>
            </w:r>
          </w:p>
        </w:tc>
        <w:tc>
          <w:tcPr>
            <w:tcW w:w="1374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616E7C83" w14:textId="77777777" w:rsidR="00787792" w:rsidRPr="00391950" w:rsidRDefault="0085622A" w:rsidP="002510A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الكمية</w:t>
            </w:r>
          </w:p>
        </w:tc>
        <w:tc>
          <w:tcPr>
            <w:tcW w:w="1488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66AB9E5B" w14:textId="77777777" w:rsidR="00787792" w:rsidRPr="00391950" w:rsidRDefault="0085622A" w:rsidP="002510A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تاريخ الصنع</w:t>
            </w:r>
          </w:p>
        </w:tc>
        <w:tc>
          <w:tcPr>
            <w:tcW w:w="1280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60E6F10F" w14:textId="77777777" w:rsidR="00787792" w:rsidRPr="00391950" w:rsidRDefault="0085622A" w:rsidP="002510A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مملوكة / مستأجرة</w:t>
            </w:r>
          </w:p>
        </w:tc>
      </w:tr>
      <w:tr w:rsidR="00787792" w:rsidRPr="00391950" w14:paraId="673D2EDC" w14:textId="77777777" w:rsidTr="002510AD">
        <w:trPr>
          <w:jc w:val="center"/>
        </w:trPr>
        <w:tc>
          <w:tcPr>
            <w:tcW w:w="764" w:type="dxa"/>
            <w:vAlign w:val="center"/>
          </w:tcPr>
          <w:p w14:paraId="1236AECC" w14:textId="77777777" w:rsidR="00787792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220" w:type="dxa"/>
            <w:vAlign w:val="center"/>
          </w:tcPr>
          <w:p w14:paraId="56DC906A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275" w:type="dxa"/>
            <w:vAlign w:val="center"/>
          </w:tcPr>
          <w:p w14:paraId="669D1736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374" w:type="dxa"/>
            <w:vAlign w:val="center"/>
          </w:tcPr>
          <w:p w14:paraId="33905141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88" w:type="dxa"/>
            <w:vAlign w:val="center"/>
          </w:tcPr>
          <w:p w14:paraId="4289EDE6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Align w:val="center"/>
          </w:tcPr>
          <w:p w14:paraId="40786EBD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787792" w:rsidRPr="00391950" w14:paraId="50B3F65E" w14:textId="77777777" w:rsidTr="002510AD">
        <w:trPr>
          <w:jc w:val="center"/>
        </w:trPr>
        <w:tc>
          <w:tcPr>
            <w:tcW w:w="764" w:type="dxa"/>
            <w:vAlign w:val="center"/>
          </w:tcPr>
          <w:p w14:paraId="313BA4D6" w14:textId="77777777" w:rsidR="00787792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2220" w:type="dxa"/>
            <w:vAlign w:val="center"/>
          </w:tcPr>
          <w:p w14:paraId="582F6355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275" w:type="dxa"/>
            <w:vAlign w:val="center"/>
          </w:tcPr>
          <w:p w14:paraId="2D02998F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374" w:type="dxa"/>
            <w:vAlign w:val="center"/>
          </w:tcPr>
          <w:p w14:paraId="57C9C915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88" w:type="dxa"/>
            <w:vAlign w:val="center"/>
          </w:tcPr>
          <w:p w14:paraId="73340511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Align w:val="center"/>
          </w:tcPr>
          <w:p w14:paraId="2DB3403C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787792" w:rsidRPr="00391950" w14:paraId="4CC39D34" w14:textId="77777777" w:rsidTr="002510AD">
        <w:trPr>
          <w:jc w:val="center"/>
        </w:trPr>
        <w:tc>
          <w:tcPr>
            <w:tcW w:w="764" w:type="dxa"/>
            <w:vAlign w:val="center"/>
          </w:tcPr>
          <w:p w14:paraId="22FF534F" w14:textId="77777777" w:rsidR="00787792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2220" w:type="dxa"/>
            <w:vAlign w:val="center"/>
          </w:tcPr>
          <w:p w14:paraId="382BCB67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275" w:type="dxa"/>
            <w:vAlign w:val="center"/>
          </w:tcPr>
          <w:p w14:paraId="0326EFC2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374" w:type="dxa"/>
            <w:vAlign w:val="center"/>
          </w:tcPr>
          <w:p w14:paraId="07C8A7F1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88" w:type="dxa"/>
            <w:vAlign w:val="center"/>
          </w:tcPr>
          <w:p w14:paraId="37DF8073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Align w:val="center"/>
          </w:tcPr>
          <w:p w14:paraId="144F9995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787792" w:rsidRPr="00391950" w14:paraId="7C4D4281" w14:textId="77777777" w:rsidTr="002510AD">
        <w:trPr>
          <w:jc w:val="center"/>
        </w:trPr>
        <w:tc>
          <w:tcPr>
            <w:tcW w:w="764" w:type="dxa"/>
            <w:vAlign w:val="center"/>
          </w:tcPr>
          <w:p w14:paraId="0772B6F3" w14:textId="77777777" w:rsidR="00787792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2220" w:type="dxa"/>
            <w:vAlign w:val="center"/>
          </w:tcPr>
          <w:p w14:paraId="56E140B3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275" w:type="dxa"/>
            <w:vAlign w:val="center"/>
          </w:tcPr>
          <w:p w14:paraId="1A7BE441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374" w:type="dxa"/>
            <w:vAlign w:val="center"/>
          </w:tcPr>
          <w:p w14:paraId="1DF04132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88" w:type="dxa"/>
            <w:vAlign w:val="center"/>
          </w:tcPr>
          <w:p w14:paraId="2501DBC1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Align w:val="center"/>
          </w:tcPr>
          <w:p w14:paraId="5358449E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787792" w:rsidRPr="00391950" w14:paraId="7E64A4DB" w14:textId="77777777" w:rsidTr="002510AD">
        <w:trPr>
          <w:jc w:val="center"/>
        </w:trPr>
        <w:tc>
          <w:tcPr>
            <w:tcW w:w="764" w:type="dxa"/>
            <w:vAlign w:val="center"/>
          </w:tcPr>
          <w:p w14:paraId="3AFD384A" w14:textId="77777777" w:rsidR="00787792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2220" w:type="dxa"/>
            <w:vAlign w:val="center"/>
          </w:tcPr>
          <w:p w14:paraId="1F65383D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275" w:type="dxa"/>
            <w:vAlign w:val="center"/>
          </w:tcPr>
          <w:p w14:paraId="092B4F56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374" w:type="dxa"/>
            <w:vAlign w:val="center"/>
          </w:tcPr>
          <w:p w14:paraId="5D8F3B2E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88" w:type="dxa"/>
            <w:vAlign w:val="center"/>
          </w:tcPr>
          <w:p w14:paraId="5ADE429A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Align w:val="center"/>
          </w:tcPr>
          <w:p w14:paraId="1BAE078E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787792" w:rsidRPr="00391950" w14:paraId="26BFD664" w14:textId="77777777" w:rsidTr="002510AD">
        <w:trPr>
          <w:jc w:val="center"/>
        </w:trPr>
        <w:tc>
          <w:tcPr>
            <w:tcW w:w="764" w:type="dxa"/>
            <w:vAlign w:val="center"/>
          </w:tcPr>
          <w:p w14:paraId="76155054" w14:textId="77777777" w:rsidR="00787792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2220" w:type="dxa"/>
            <w:vAlign w:val="center"/>
          </w:tcPr>
          <w:p w14:paraId="2AB7A093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275" w:type="dxa"/>
            <w:vAlign w:val="center"/>
          </w:tcPr>
          <w:p w14:paraId="6197FD32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374" w:type="dxa"/>
            <w:vAlign w:val="center"/>
          </w:tcPr>
          <w:p w14:paraId="1ED9402E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88" w:type="dxa"/>
            <w:vAlign w:val="center"/>
          </w:tcPr>
          <w:p w14:paraId="0F7FF676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Align w:val="center"/>
          </w:tcPr>
          <w:p w14:paraId="3B1EC6DD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787792" w:rsidRPr="00391950" w14:paraId="4B1C7E12" w14:textId="77777777" w:rsidTr="002510AD">
        <w:trPr>
          <w:jc w:val="center"/>
        </w:trPr>
        <w:tc>
          <w:tcPr>
            <w:tcW w:w="764" w:type="dxa"/>
            <w:vAlign w:val="center"/>
          </w:tcPr>
          <w:p w14:paraId="28908675" w14:textId="77777777" w:rsidR="00787792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2220" w:type="dxa"/>
            <w:vAlign w:val="center"/>
          </w:tcPr>
          <w:p w14:paraId="4B82FEF6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275" w:type="dxa"/>
            <w:vAlign w:val="center"/>
          </w:tcPr>
          <w:p w14:paraId="7B7BEFA4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374" w:type="dxa"/>
            <w:vAlign w:val="center"/>
          </w:tcPr>
          <w:p w14:paraId="5CA56355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88" w:type="dxa"/>
            <w:vAlign w:val="center"/>
          </w:tcPr>
          <w:p w14:paraId="4FE09E5A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Align w:val="center"/>
          </w:tcPr>
          <w:p w14:paraId="7727C0CD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787792" w:rsidRPr="00391950" w14:paraId="6F83B915" w14:textId="77777777" w:rsidTr="002510AD">
        <w:trPr>
          <w:jc w:val="center"/>
        </w:trPr>
        <w:tc>
          <w:tcPr>
            <w:tcW w:w="764" w:type="dxa"/>
            <w:vAlign w:val="center"/>
          </w:tcPr>
          <w:p w14:paraId="1F1D4D49" w14:textId="77777777" w:rsidR="00787792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2220" w:type="dxa"/>
            <w:vAlign w:val="center"/>
          </w:tcPr>
          <w:p w14:paraId="422AADB4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275" w:type="dxa"/>
            <w:vAlign w:val="center"/>
          </w:tcPr>
          <w:p w14:paraId="7A56B777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374" w:type="dxa"/>
            <w:vAlign w:val="center"/>
          </w:tcPr>
          <w:p w14:paraId="6BC951B4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88" w:type="dxa"/>
            <w:vAlign w:val="center"/>
          </w:tcPr>
          <w:p w14:paraId="255061CD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Align w:val="center"/>
          </w:tcPr>
          <w:p w14:paraId="17C4AF3F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787792" w:rsidRPr="00391950" w14:paraId="3FA2CE2D" w14:textId="77777777" w:rsidTr="002510AD">
        <w:trPr>
          <w:jc w:val="center"/>
        </w:trPr>
        <w:tc>
          <w:tcPr>
            <w:tcW w:w="764" w:type="dxa"/>
            <w:vAlign w:val="center"/>
          </w:tcPr>
          <w:p w14:paraId="2B60597C" w14:textId="77777777" w:rsidR="00787792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2220" w:type="dxa"/>
            <w:vAlign w:val="center"/>
          </w:tcPr>
          <w:p w14:paraId="2A55B175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275" w:type="dxa"/>
            <w:vAlign w:val="center"/>
          </w:tcPr>
          <w:p w14:paraId="34858CF4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374" w:type="dxa"/>
            <w:vAlign w:val="center"/>
          </w:tcPr>
          <w:p w14:paraId="027D3001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88" w:type="dxa"/>
            <w:vAlign w:val="center"/>
          </w:tcPr>
          <w:p w14:paraId="17A75528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Align w:val="center"/>
          </w:tcPr>
          <w:p w14:paraId="097A9B41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787792" w:rsidRPr="00391950" w14:paraId="259405D7" w14:textId="77777777" w:rsidTr="002510AD">
        <w:trPr>
          <w:jc w:val="center"/>
        </w:trPr>
        <w:tc>
          <w:tcPr>
            <w:tcW w:w="764" w:type="dxa"/>
            <w:vAlign w:val="center"/>
          </w:tcPr>
          <w:p w14:paraId="63CC6BB6" w14:textId="77777777" w:rsidR="00787792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  <w:lang w:bidi="ar-EG"/>
              </w:rPr>
              <w:t>10</w:t>
            </w:r>
          </w:p>
        </w:tc>
        <w:tc>
          <w:tcPr>
            <w:tcW w:w="2220" w:type="dxa"/>
            <w:vAlign w:val="center"/>
          </w:tcPr>
          <w:p w14:paraId="344D1D61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275" w:type="dxa"/>
            <w:vAlign w:val="center"/>
          </w:tcPr>
          <w:p w14:paraId="0D6CDA2C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374" w:type="dxa"/>
            <w:vAlign w:val="center"/>
          </w:tcPr>
          <w:p w14:paraId="23FA8BD9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88" w:type="dxa"/>
            <w:vAlign w:val="center"/>
          </w:tcPr>
          <w:p w14:paraId="5DD3D0B5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Align w:val="center"/>
          </w:tcPr>
          <w:p w14:paraId="21FA9788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787792" w:rsidRPr="00391950" w14:paraId="220A836B" w14:textId="77777777" w:rsidTr="002510AD">
        <w:trPr>
          <w:jc w:val="center"/>
        </w:trPr>
        <w:tc>
          <w:tcPr>
            <w:tcW w:w="764" w:type="dxa"/>
            <w:vAlign w:val="center"/>
          </w:tcPr>
          <w:p w14:paraId="3AB0BCE2" w14:textId="77777777" w:rsidR="00787792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  <w:lang w:bidi="ar-EG"/>
              </w:rPr>
              <w:t>11</w:t>
            </w:r>
          </w:p>
        </w:tc>
        <w:tc>
          <w:tcPr>
            <w:tcW w:w="2220" w:type="dxa"/>
            <w:vAlign w:val="center"/>
          </w:tcPr>
          <w:p w14:paraId="294AF149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275" w:type="dxa"/>
            <w:vAlign w:val="center"/>
          </w:tcPr>
          <w:p w14:paraId="3B17466D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374" w:type="dxa"/>
            <w:vAlign w:val="center"/>
          </w:tcPr>
          <w:p w14:paraId="06F59353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88" w:type="dxa"/>
            <w:vAlign w:val="center"/>
          </w:tcPr>
          <w:p w14:paraId="162194D2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Align w:val="center"/>
          </w:tcPr>
          <w:p w14:paraId="21570293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787792" w:rsidRPr="00391950" w14:paraId="40D6DE6D" w14:textId="77777777" w:rsidTr="002510AD">
        <w:trPr>
          <w:jc w:val="center"/>
        </w:trPr>
        <w:tc>
          <w:tcPr>
            <w:tcW w:w="764" w:type="dxa"/>
            <w:vAlign w:val="center"/>
          </w:tcPr>
          <w:p w14:paraId="08605453" w14:textId="77777777" w:rsidR="00787792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2220" w:type="dxa"/>
            <w:vAlign w:val="center"/>
          </w:tcPr>
          <w:p w14:paraId="728FAD52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275" w:type="dxa"/>
            <w:vAlign w:val="center"/>
          </w:tcPr>
          <w:p w14:paraId="0CF91356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374" w:type="dxa"/>
            <w:vAlign w:val="center"/>
          </w:tcPr>
          <w:p w14:paraId="4A677720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88" w:type="dxa"/>
            <w:vAlign w:val="center"/>
          </w:tcPr>
          <w:p w14:paraId="7E51D8E5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Align w:val="center"/>
          </w:tcPr>
          <w:p w14:paraId="24FAB3F7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787792" w:rsidRPr="00391950" w14:paraId="22B2F7E9" w14:textId="77777777" w:rsidTr="002510AD">
        <w:trPr>
          <w:jc w:val="center"/>
        </w:trPr>
        <w:tc>
          <w:tcPr>
            <w:tcW w:w="764" w:type="dxa"/>
            <w:vAlign w:val="center"/>
          </w:tcPr>
          <w:p w14:paraId="0E1FD152" w14:textId="77777777" w:rsidR="00787792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2220" w:type="dxa"/>
            <w:vAlign w:val="center"/>
          </w:tcPr>
          <w:p w14:paraId="75ADE278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275" w:type="dxa"/>
            <w:vAlign w:val="center"/>
          </w:tcPr>
          <w:p w14:paraId="2AD611D4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374" w:type="dxa"/>
            <w:vAlign w:val="center"/>
          </w:tcPr>
          <w:p w14:paraId="7176ABC8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88" w:type="dxa"/>
            <w:vAlign w:val="center"/>
          </w:tcPr>
          <w:p w14:paraId="70A91994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Align w:val="center"/>
          </w:tcPr>
          <w:p w14:paraId="224741C5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787792" w:rsidRPr="00391950" w14:paraId="211FBC64" w14:textId="77777777" w:rsidTr="002510AD">
        <w:trPr>
          <w:jc w:val="center"/>
        </w:trPr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14:paraId="46DD7B36" w14:textId="77777777" w:rsidR="00787792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14</w:t>
            </w:r>
          </w:p>
        </w:tc>
        <w:tc>
          <w:tcPr>
            <w:tcW w:w="2220" w:type="dxa"/>
            <w:tcBorders>
              <w:bottom w:val="single" w:sz="12" w:space="0" w:color="auto"/>
            </w:tcBorders>
            <w:vAlign w:val="center"/>
          </w:tcPr>
          <w:p w14:paraId="39CCB117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275" w:type="dxa"/>
            <w:tcBorders>
              <w:bottom w:val="single" w:sz="12" w:space="0" w:color="auto"/>
            </w:tcBorders>
            <w:vAlign w:val="center"/>
          </w:tcPr>
          <w:p w14:paraId="7CB29D76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vAlign w:val="center"/>
          </w:tcPr>
          <w:p w14:paraId="6B4FBD76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14:paraId="6D2452F9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  <w:vAlign w:val="center"/>
          </w:tcPr>
          <w:p w14:paraId="25900515" w14:textId="77777777" w:rsidR="00787792" w:rsidRPr="00391950" w:rsidRDefault="00787792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</w:tbl>
    <w:p w14:paraId="598AFFEC" w14:textId="77777777" w:rsidR="00787792" w:rsidRPr="00391950" w:rsidRDefault="00787792" w:rsidP="008B143D">
      <w:pPr>
        <w:bidi/>
        <w:ind w:right="29"/>
        <w:rPr>
          <w:rFonts w:asciiTheme="majorBidi" w:hAnsiTheme="majorBidi" w:cstheme="majorBidi"/>
          <w:color w:val="000000"/>
          <w:rtl/>
        </w:rPr>
      </w:pPr>
    </w:p>
    <w:p w14:paraId="4488F865" w14:textId="77777777" w:rsidR="00787792" w:rsidRPr="00391950" w:rsidRDefault="00787792" w:rsidP="008D2AF1">
      <w:pPr>
        <w:pStyle w:val="Heading1"/>
        <w:numPr>
          <w:ilvl w:val="0"/>
          <w:numId w:val="0"/>
        </w:numPr>
        <w:bidi/>
        <w:ind w:left="562"/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</w:pPr>
      <w:r w:rsidRPr="00391950">
        <w:rPr>
          <w:rFonts w:asciiTheme="majorBidi" w:hAnsiTheme="majorBidi" w:cstheme="majorBidi"/>
          <w:color w:val="000000"/>
          <w:rtl/>
        </w:rPr>
        <w:br w:type="page"/>
      </w:r>
    </w:p>
    <w:p w14:paraId="55AE179A" w14:textId="77777777" w:rsidR="00787792" w:rsidRPr="00391950" w:rsidRDefault="006C0BFF" w:rsidP="00E257FA">
      <w:pPr>
        <w:pStyle w:val="Heading1"/>
        <w:numPr>
          <w:ilvl w:val="0"/>
          <w:numId w:val="0"/>
        </w:numPr>
        <w:bidi/>
        <w:ind w:left="562"/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</w:pPr>
      <w:bookmarkStart w:id="100" w:name="_Toc524213744"/>
      <w:r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lastRenderedPageBreak/>
        <w:t xml:space="preserve">القسم 11: التصنيع / </w:t>
      </w:r>
      <w:r w:rsidR="00196C06"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t>التركيب</w:t>
      </w:r>
      <w:r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t xml:space="preserve"> / </w:t>
      </w:r>
      <w:bookmarkEnd w:id="100"/>
      <w:r w:rsidR="00E257FA"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t>القدرة الإنتاجية</w:t>
      </w:r>
      <w:r w:rsidR="005149C9"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t xml:space="preserve"> </w:t>
      </w:r>
    </w:p>
    <w:p w14:paraId="12CC51C7" w14:textId="77777777" w:rsidR="005149C9" w:rsidRPr="00391950" w:rsidRDefault="005149C9" w:rsidP="005149C9">
      <w:pPr>
        <w:bidi/>
        <w:rPr>
          <w:rFonts w:asciiTheme="majorBidi" w:hAnsiTheme="majorBidi" w:cstheme="majorBidi"/>
        </w:rPr>
      </w:pPr>
    </w:p>
    <w:p w14:paraId="436A092C" w14:textId="77777777" w:rsidR="006C0BFF" w:rsidRPr="00391950" w:rsidRDefault="005F4100" w:rsidP="00E257FA">
      <w:pPr>
        <w:tabs>
          <w:tab w:val="left" w:pos="-720"/>
          <w:tab w:val="left" w:pos="0"/>
          <w:tab w:val="left" w:pos="258"/>
          <w:tab w:val="left" w:pos="2890"/>
          <w:tab w:val="left" w:pos="5772"/>
        </w:tabs>
        <w:suppressAutoHyphens/>
        <w:bidi/>
        <w:spacing w:line="300" w:lineRule="auto"/>
        <w:ind w:left="258" w:right="29" w:hanging="258"/>
        <w:rPr>
          <w:rFonts w:asciiTheme="majorBidi" w:hAnsiTheme="majorBidi" w:cstheme="majorBidi"/>
        </w:rPr>
      </w:pPr>
      <w:r w:rsidRPr="00391950">
        <w:rPr>
          <w:rFonts w:asciiTheme="majorBidi" w:hAnsiTheme="majorBidi" w:cstheme="majorBidi"/>
          <w:rtl/>
        </w:rPr>
        <w:t>إذا كان</w:t>
      </w:r>
      <w:r w:rsidR="006C0BFF" w:rsidRPr="00391950">
        <w:rPr>
          <w:rFonts w:asciiTheme="majorBidi" w:hAnsiTheme="majorBidi" w:cstheme="majorBidi"/>
          <w:rtl/>
        </w:rPr>
        <w:t xml:space="preserve"> </w:t>
      </w:r>
      <w:r w:rsidR="00255C5F" w:rsidRPr="00391950">
        <w:rPr>
          <w:rFonts w:asciiTheme="majorBidi" w:hAnsiTheme="majorBidi" w:cstheme="majorBidi"/>
          <w:rtl/>
        </w:rPr>
        <w:t>مقاول الباطن</w:t>
      </w:r>
      <w:r w:rsidR="00E257FA" w:rsidRPr="00391950">
        <w:rPr>
          <w:rFonts w:asciiTheme="majorBidi" w:hAnsiTheme="majorBidi" w:cstheme="majorBidi"/>
          <w:rtl/>
        </w:rPr>
        <w:t xml:space="preserve"> عادةً ما ي</w:t>
      </w:r>
      <w:r w:rsidR="006C0BFF" w:rsidRPr="00391950">
        <w:rPr>
          <w:rFonts w:asciiTheme="majorBidi" w:hAnsiTheme="majorBidi" w:cstheme="majorBidi"/>
          <w:rtl/>
        </w:rPr>
        <w:t>قوم ب</w:t>
      </w:r>
      <w:r w:rsidR="001952A5" w:rsidRPr="00391950">
        <w:rPr>
          <w:rFonts w:asciiTheme="majorBidi" w:hAnsiTheme="majorBidi" w:cstheme="majorBidi"/>
          <w:rtl/>
        </w:rPr>
        <w:t>إ</w:t>
      </w:r>
      <w:r w:rsidR="006C0BFF" w:rsidRPr="00391950">
        <w:rPr>
          <w:rFonts w:asciiTheme="majorBidi" w:hAnsiTheme="majorBidi" w:cstheme="majorBidi"/>
          <w:rtl/>
        </w:rPr>
        <w:t xml:space="preserve">سناد </w:t>
      </w:r>
      <w:r w:rsidR="00E257FA" w:rsidRPr="00391950">
        <w:rPr>
          <w:rFonts w:asciiTheme="majorBidi" w:hAnsiTheme="majorBidi" w:cstheme="majorBidi"/>
          <w:rtl/>
        </w:rPr>
        <w:t xml:space="preserve">أعمال </w:t>
      </w:r>
      <w:r w:rsidR="006C0BFF" w:rsidRPr="00391950">
        <w:rPr>
          <w:rFonts w:asciiTheme="majorBidi" w:hAnsiTheme="majorBidi" w:cstheme="majorBidi"/>
          <w:rtl/>
        </w:rPr>
        <w:t>تصنيع المكونات الرئيسية إلى طرف خارجي، يرجى ذكر المورد أو المقاول</w:t>
      </w:r>
      <w:r w:rsidR="00E257FA" w:rsidRPr="00391950">
        <w:rPr>
          <w:rFonts w:asciiTheme="majorBidi" w:hAnsiTheme="majorBidi" w:cstheme="majorBidi"/>
          <w:rtl/>
        </w:rPr>
        <w:t xml:space="preserve"> من الباطن</w:t>
      </w:r>
      <w:r w:rsidR="006C0BFF" w:rsidRPr="00391950">
        <w:rPr>
          <w:rFonts w:asciiTheme="majorBidi" w:hAnsiTheme="majorBidi" w:cstheme="majorBidi"/>
          <w:rtl/>
        </w:rPr>
        <w:t xml:space="preserve"> </w:t>
      </w:r>
      <w:r w:rsidR="00E257FA" w:rsidRPr="00391950">
        <w:rPr>
          <w:rFonts w:asciiTheme="majorBidi" w:hAnsiTheme="majorBidi" w:cstheme="majorBidi"/>
          <w:rtl/>
        </w:rPr>
        <w:t>التابع</w:t>
      </w:r>
      <w:r w:rsidR="006C0BFF" w:rsidRPr="00391950">
        <w:rPr>
          <w:rFonts w:asciiTheme="majorBidi" w:hAnsiTheme="majorBidi" w:cstheme="majorBidi"/>
          <w:rtl/>
        </w:rPr>
        <w:t xml:space="preserve"> الذي </w:t>
      </w:r>
      <w:r w:rsidR="00E257FA" w:rsidRPr="00391950">
        <w:rPr>
          <w:rFonts w:asciiTheme="majorBidi" w:hAnsiTheme="majorBidi" w:cstheme="majorBidi"/>
          <w:rtl/>
        </w:rPr>
        <w:t>استعان</w:t>
      </w:r>
      <w:r w:rsidR="006C0BFF" w:rsidRPr="00391950">
        <w:rPr>
          <w:rFonts w:asciiTheme="majorBidi" w:hAnsiTheme="majorBidi" w:cstheme="majorBidi"/>
          <w:rtl/>
        </w:rPr>
        <w:t xml:space="preserve"> به </w:t>
      </w:r>
      <w:r w:rsidR="00255C5F" w:rsidRPr="00391950">
        <w:rPr>
          <w:rFonts w:asciiTheme="majorBidi" w:hAnsiTheme="majorBidi" w:cstheme="majorBidi"/>
          <w:rtl/>
        </w:rPr>
        <w:t>مقاول الباطن</w:t>
      </w:r>
      <w:r w:rsidR="006C0BFF" w:rsidRPr="00391950">
        <w:rPr>
          <w:rFonts w:asciiTheme="majorBidi" w:hAnsiTheme="majorBidi" w:cstheme="majorBidi"/>
          <w:rtl/>
        </w:rPr>
        <w:t xml:space="preserve"> من قبل لتنفيذ هذه الأعمال </w:t>
      </w:r>
      <w:r w:rsidR="00E257FA" w:rsidRPr="00391950">
        <w:rPr>
          <w:rFonts w:asciiTheme="majorBidi" w:hAnsiTheme="majorBidi" w:cstheme="majorBidi"/>
          <w:rtl/>
        </w:rPr>
        <w:t>بالإضافة إ</w:t>
      </w:r>
      <w:r w:rsidR="006C0BFF" w:rsidRPr="00391950">
        <w:rPr>
          <w:rFonts w:asciiTheme="majorBidi" w:hAnsiTheme="majorBidi" w:cstheme="majorBidi"/>
          <w:rtl/>
        </w:rPr>
        <w:t>لى ذكر قدر</w:t>
      </w:r>
      <w:r w:rsidR="00E257FA" w:rsidRPr="00391950">
        <w:rPr>
          <w:rFonts w:asciiTheme="majorBidi" w:hAnsiTheme="majorBidi" w:cstheme="majorBidi"/>
          <w:rtl/>
        </w:rPr>
        <w:t>ا</w:t>
      </w:r>
      <w:r w:rsidR="006C0BFF" w:rsidRPr="00391950">
        <w:rPr>
          <w:rFonts w:asciiTheme="majorBidi" w:hAnsiTheme="majorBidi" w:cstheme="majorBidi"/>
          <w:rtl/>
        </w:rPr>
        <w:t>ته:</w:t>
      </w:r>
    </w:p>
    <w:p w14:paraId="55EEBA92" w14:textId="77777777" w:rsidR="00E257FA" w:rsidRPr="00391950" w:rsidRDefault="00E257FA" w:rsidP="008B143D">
      <w:pPr>
        <w:tabs>
          <w:tab w:val="left" w:pos="-720"/>
          <w:tab w:val="left" w:pos="0"/>
          <w:tab w:val="left" w:pos="258"/>
          <w:tab w:val="left" w:pos="5772"/>
        </w:tabs>
        <w:suppressAutoHyphens/>
        <w:bidi/>
        <w:ind w:right="29"/>
        <w:rPr>
          <w:rFonts w:asciiTheme="majorBidi" w:hAnsiTheme="majorBidi" w:cstheme="majorBidi"/>
          <w:rtl/>
        </w:rPr>
      </w:pPr>
    </w:p>
    <w:p w14:paraId="427847DC" w14:textId="77777777" w:rsidR="00787792" w:rsidRPr="00391950" w:rsidRDefault="006C0BFF" w:rsidP="00E26B35">
      <w:pPr>
        <w:tabs>
          <w:tab w:val="left" w:pos="-720"/>
          <w:tab w:val="left" w:pos="0"/>
          <w:tab w:val="left" w:pos="258"/>
          <w:tab w:val="left" w:pos="5772"/>
        </w:tabs>
        <w:suppressAutoHyphens/>
        <w:bidi/>
        <w:ind w:right="29"/>
        <w:rPr>
          <w:rFonts w:asciiTheme="majorBidi" w:hAnsiTheme="majorBidi" w:cstheme="majorBidi"/>
          <w:rtl/>
        </w:rPr>
      </w:pPr>
      <w:r w:rsidRPr="00391950">
        <w:rPr>
          <w:rFonts w:asciiTheme="majorBidi" w:hAnsiTheme="majorBidi" w:cstheme="majorBidi"/>
          <w:rtl/>
        </w:rPr>
        <w:t>ملاحظات:</w:t>
      </w:r>
    </w:p>
    <w:p w14:paraId="1B698E14" w14:textId="77777777" w:rsidR="005F4100" w:rsidRPr="00391950" w:rsidRDefault="006C0BFF" w:rsidP="008435EA">
      <w:pPr>
        <w:numPr>
          <w:ilvl w:val="0"/>
          <w:numId w:val="37"/>
        </w:numPr>
        <w:tabs>
          <w:tab w:val="left" w:pos="-720"/>
          <w:tab w:val="left" w:pos="0"/>
          <w:tab w:val="left" w:pos="258"/>
          <w:tab w:val="left" w:pos="715"/>
        </w:tabs>
        <w:suppressAutoHyphens/>
        <w:bidi/>
        <w:ind w:right="29"/>
        <w:rPr>
          <w:rFonts w:asciiTheme="majorBidi" w:hAnsiTheme="majorBidi" w:cstheme="majorBidi"/>
          <w:lang w:bidi="ar-EG"/>
        </w:rPr>
      </w:pPr>
      <w:r w:rsidRPr="00391950">
        <w:rPr>
          <w:rFonts w:asciiTheme="majorBidi" w:hAnsiTheme="majorBidi" w:cstheme="majorBidi"/>
          <w:u w:val="single"/>
          <w:rtl/>
        </w:rPr>
        <w:t>السلعة:</w:t>
      </w:r>
      <w:r w:rsidR="008435EA" w:rsidRPr="00391950">
        <w:rPr>
          <w:rFonts w:asciiTheme="majorBidi" w:hAnsiTheme="majorBidi" w:cstheme="majorBidi"/>
          <w:rtl/>
        </w:rPr>
        <w:t xml:space="preserve"> الاسم الشائع</w:t>
      </w:r>
      <w:r w:rsidRPr="00391950">
        <w:rPr>
          <w:rFonts w:asciiTheme="majorBidi" w:hAnsiTheme="majorBidi" w:cstheme="majorBidi"/>
          <w:rtl/>
        </w:rPr>
        <w:t xml:space="preserve"> (</w:t>
      </w:r>
      <w:r w:rsidR="008435EA" w:rsidRPr="00391950">
        <w:rPr>
          <w:rFonts w:asciiTheme="majorBidi" w:hAnsiTheme="majorBidi" w:cstheme="majorBidi"/>
          <w:rtl/>
        </w:rPr>
        <w:t>مثل</w:t>
      </w:r>
      <w:r w:rsidRPr="00391950">
        <w:rPr>
          <w:rFonts w:asciiTheme="majorBidi" w:hAnsiTheme="majorBidi" w:cstheme="majorBidi"/>
          <w:rtl/>
        </w:rPr>
        <w:t xml:space="preserve"> </w:t>
      </w:r>
      <w:r w:rsidR="008435EA" w:rsidRPr="00391950">
        <w:rPr>
          <w:rFonts w:asciiTheme="majorBidi" w:hAnsiTheme="majorBidi" w:cstheme="majorBidi"/>
          <w:rtl/>
        </w:rPr>
        <w:t>مقاطع من الفولاذ المدرفل</w:t>
      </w:r>
      <w:r w:rsidR="005F4100" w:rsidRPr="00391950">
        <w:rPr>
          <w:rFonts w:asciiTheme="majorBidi" w:hAnsiTheme="majorBidi" w:cstheme="majorBidi"/>
          <w:rtl/>
        </w:rPr>
        <w:t>)</w:t>
      </w:r>
    </w:p>
    <w:p w14:paraId="3B7C4FDC" w14:textId="77777777" w:rsidR="005F4100" w:rsidRPr="00391950" w:rsidRDefault="006C0BFF" w:rsidP="008435EA">
      <w:pPr>
        <w:numPr>
          <w:ilvl w:val="0"/>
          <w:numId w:val="37"/>
        </w:numPr>
        <w:tabs>
          <w:tab w:val="left" w:pos="-720"/>
          <w:tab w:val="left" w:pos="0"/>
          <w:tab w:val="left" w:pos="258"/>
          <w:tab w:val="left" w:pos="715"/>
        </w:tabs>
        <w:suppressAutoHyphens/>
        <w:bidi/>
        <w:ind w:right="29"/>
        <w:rPr>
          <w:rFonts w:asciiTheme="majorBidi" w:hAnsiTheme="majorBidi" w:cstheme="majorBidi"/>
          <w:lang w:bidi="ar-EG"/>
        </w:rPr>
      </w:pPr>
      <w:r w:rsidRPr="00391950">
        <w:rPr>
          <w:rFonts w:asciiTheme="majorBidi" w:hAnsiTheme="majorBidi" w:cstheme="majorBidi"/>
          <w:u w:val="single"/>
          <w:rtl/>
        </w:rPr>
        <w:t>موقع التصنيع:</w:t>
      </w:r>
      <w:r w:rsidRPr="00391950">
        <w:rPr>
          <w:rFonts w:asciiTheme="majorBidi" w:hAnsiTheme="majorBidi" w:cstheme="majorBidi"/>
          <w:rtl/>
        </w:rPr>
        <w:t xml:space="preserve"> أين تقع الم</w:t>
      </w:r>
      <w:r w:rsidR="00F07001" w:rsidRPr="00391950">
        <w:rPr>
          <w:rFonts w:asciiTheme="majorBidi" w:hAnsiTheme="majorBidi" w:cstheme="majorBidi"/>
          <w:rtl/>
        </w:rPr>
        <w:t>رافق</w:t>
      </w:r>
      <w:r w:rsidRPr="00391950">
        <w:rPr>
          <w:rFonts w:asciiTheme="majorBidi" w:hAnsiTheme="majorBidi" w:cstheme="majorBidi"/>
          <w:rtl/>
        </w:rPr>
        <w:t xml:space="preserve"> و</w:t>
      </w:r>
      <w:r w:rsidR="008435EA" w:rsidRPr="00391950">
        <w:rPr>
          <w:rFonts w:asciiTheme="majorBidi" w:hAnsiTheme="majorBidi" w:cstheme="majorBidi"/>
          <w:rtl/>
        </w:rPr>
        <w:t xml:space="preserve">اسم </w:t>
      </w:r>
      <w:r w:rsidRPr="00391950">
        <w:rPr>
          <w:rFonts w:asciiTheme="majorBidi" w:hAnsiTheme="majorBidi" w:cstheme="majorBidi"/>
          <w:rtl/>
        </w:rPr>
        <w:t>الم</w:t>
      </w:r>
      <w:r w:rsidR="008435EA" w:rsidRPr="00391950">
        <w:rPr>
          <w:rFonts w:asciiTheme="majorBidi" w:hAnsiTheme="majorBidi" w:cstheme="majorBidi"/>
          <w:rtl/>
        </w:rPr>
        <w:t>قاول من الباطن أو المورد إذا لم ي</w:t>
      </w:r>
      <w:r w:rsidRPr="00391950">
        <w:rPr>
          <w:rFonts w:asciiTheme="majorBidi" w:hAnsiTheme="majorBidi" w:cstheme="majorBidi"/>
          <w:rtl/>
        </w:rPr>
        <w:t xml:space="preserve">قم </w:t>
      </w:r>
      <w:r w:rsidR="00255C5F" w:rsidRPr="00391950">
        <w:rPr>
          <w:rFonts w:asciiTheme="majorBidi" w:hAnsiTheme="majorBidi" w:cstheme="majorBidi"/>
          <w:rtl/>
        </w:rPr>
        <w:t>مقاول الباطن</w:t>
      </w:r>
      <w:r w:rsidR="008435EA" w:rsidRPr="00391950">
        <w:rPr>
          <w:rFonts w:asciiTheme="majorBidi" w:hAnsiTheme="majorBidi" w:cstheme="majorBidi"/>
          <w:rtl/>
        </w:rPr>
        <w:t xml:space="preserve"> بتنفيذ الأعمال</w:t>
      </w:r>
      <w:r w:rsidRPr="00391950">
        <w:rPr>
          <w:rFonts w:asciiTheme="majorBidi" w:hAnsiTheme="majorBidi" w:cstheme="majorBidi"/>
          <w:rtl/>
        </w:rPr>
        <w:t xml:space="preserve"> بنفسه.</w:t>
      </w:r>
      <w:r w:rsidR="00F07001" w:rsidRPr="00391950">
        <w:rPr>
          <w:rFonts w:asciiTheme="majorBidi" w:hAnsiTheme="majorBidi" w:cstheme="majorBidi"/>
          <w:lang w:bidi="ar-EG"/>
        </w:rPr>
        <w:t xml:space="preserve"> </w:t>
      </w:r>
    </w:p>
    <w:p w14:paraId="2B108669" w14:textId="77777777" w:rsidR="005F4100" w:rsidRPr="00391950" w:rsidRDefault="00F07001" w:rsidP="008435EA">
      <w:pPr>
        <w:numPr>
          <w:ilvl w:val="0"/>
          <w:numId w:val="37"/>
        </w:numPr>
        <w:tabs>
          <w:tab w:val="left" w:pos="-720"/>
          <w:tab w:val="left" w:pos="0"/>
          <w:tab w:val="left" w:pos="258"/>
          <w:tab w:val="left" w:pos="715"/>
        </w:tabs>
        <w:suppressAutoHyphens/>
        <w:bidi/>
        <w:ind w:right="29"/>
        <w:rPr>
          <w:rFonts w:asciiTheme="majorBidi" w:hAnsiTheme="majorBidi" w:cstheme="majorBidi"/>
          <w:lang w:bidi="ar-EG"/>
        </w:rPr>
      </w:pPr>
      <w:r w:rsidRPr="00391950">
        <w:rPr>
          <w:rFonts w:asciiTheme="majorBidi" w:hAnsiTheme="majorBidi" w:cstheme="majorBidi"/>
          <w:rtl/>
        </w:rPr>
        <w:t xml:space="preserve"> </w:t>
      </w:r>
      <w:r w:rsidRPr="00391950">
        <w:rPr>
          <w:rFonts w:asciiTheme="majorBidi" w:hAnsiTheme="majorBidi" w:cstheme="majorBidi"/>
          <w:u w:val="single"/>
          <w:rtl/>
        </w:rPr>
        <w:t>ال</w:t>
      </w:r>
      <w:r w:rsidR="008435EA" w:rsidRPr="00391950">
        <w:rPr>
          <w:rFonts w:asciiTheme="majorBidi" w:hAnsiTheme="majorBidi" w:cstheme="majorBidi"/>
          <w:u w:val="single"/>
          <w:rtl/>
        </w:rPr>
        <w:t>طاقة</w:t>
      </w:r>
      <w:r w:rsidRPr="00391950">
        <w:rPr>
          <w:rFonts w:asciiTheme="majorBidi" w:hAnsiTheme="majorBidi" w:cstheme="majorBidi"/>
          <w:u w:val="single"/>
          <w:rtl/>
        </w:rPr>
        <w:t xml:space="preserve"> الشهرية:</w:t>
      </w:r>
      <w:r w:rsidRPr="00391950">
        <w:rPr>
          <w:rFonts w:asciiTheme="majorBidi" w:hAnsiTheme="majorBidi" w:cstheme="majorBidi"/>
          <w:rtl/>
        </w:rPr>
        <w:t xml:space="preserve"> ما هي القدرة الشهرية</w:t>
      </w:r>
      <w:r w:rsidRPr="00391950">
        <w:rPr>
          <w:rFonts w:asciiTheme="majorBidi" w:hAnsiTheme="majorBidi" w:cstheme="majorBidi"/>
          <w:lang w:bidi="ar-EG"/>
        </w:rPr>
        <w:t xml:space="preserve"> </w:t>
      </w:r>
      <w:r w:rsidR="008435EA" w:rsidRPr="00391950">
        <w:rPr>
          <w:rFonts w:asciiTheme="majorBidi" w:hAnsiTheme="majorBidi" w:cstheme="majorBidi"/>
          <w:rtl/>
          <w:lang w:bidi="ar-EG"/>
        </w:rPr>
        <w:t>؟</w:t>
      </w:r>
    </w:p>
    <w:p w14:paraId="34013BAB" w14:textId="77777777" w:rsidR="005F4100" w:rsidRPr="00391950" w:rsidRDefault="00F07001" w:rsidP="008435EA">
      <w:pPr>
        <w:numPr>
          <w:ilvl w:val="0"/>
          <w:numId w:val="37"/>
        </w:numPr>
        <w:tabs>
          <w:tab w:val="left" w:pos="-720"/>
          <w:tab w:val="left" w:pos="0"/>
          <w:tab w:val="left" w:pos="258"/>
          <w:tab w:val="left" w:pos="715"/>
        </w:tabs>
        <w:suppressAutoHyphens/>
        <w:bidi/>
        <w:ind w:right="29"/>
        <w:rPr>
          <w:rFonts w:asciiTheme="majorBidi" w:hAnsiTheme="majorBidi" w:cstheme="majorBidi"/>
          <w:lang w:bidi="ar-EG"/>
        </w:rPr>
      </w:pPr>
      <w:r w:rsidRPr="00391950">
        <w:rPr>
          <w:rFonts w:asciiTheme="majorBidi" w:hAnsiTheme="majorBidi" w:cstheme="majorBidi"/>
          <w:rtl/>
          <w:lang w:bidi="ar-EG"/>
        </w:rPr>
        <w:t xml:space="preserve"> </w:t>
      </w:r>
      <w:r w:rsidRPr="00391950">
        <w:rPr>
          <w:rFonts w:asciiTheme="majorBidi" w:hAnsiTheme="majorBidi" w:cstheme="majorBidi"/>
          <w:u w:val="single"/>
          <w:rtl/>
        </w:rPr>
        <w:t>ال</w:t>
      </w:r>
      <w:r w:rsidR="008435EA" w:rsidRPr="00391950">
        <w:rPr>
          <w:rFonts w:asciiTheme="majorBidi" w:hAnsiTheme="majorBidi" w:cstheme="majorBidi"/>
          <w:u w:val="single"/>
          <w:rtl/>
        </w:rPr>
        <w:t>طاقة</w:t>
      </w:r>
      <w:r w:rsidRPr="00391950">
        <w:rPr>
          <w:rFonts w:asciiTheme="majorBidi" w:hAnsiTheme="majorBidi" w:cstheme="majorBidi"/>
          <w:u w:val="single"/>
          <w:rtl/>
        </w:rPr>
        <w:t xml:space="preserve"> الحالية:</w:t>
      </w:r>
      <w:r w:rsidR="008435EA" w:rsidRPr="00391950">
        <w:rPr>
          <w:rFonts w:asciiTheme="majorBidi" w:hAnsiTheme="majorBidi" w:cstheme="majorBidi"/>
          <w:rtl/>
        </w:rPr>
        <w:t xml:space="preserve"> حجم العمل الحالي بنسبة مئوية بالنسبة للطاقة</w:t>
      </w:r>
      <w:r w:rsidRPr="00391950">
        <w:rPr>
          <w:rFonts w:asciiTheme="majorBidi" w:hAnsiTheme="majorBidi" w:cstheme="majorBidi"/>
          <w:rtl/>
        </w:rPr>
        <w:t xml:space="preserve"> الشهرية.</w:t>
      </w:r>
    </w:p>
    <w:p w14:paraId="2E5ADA93" w14:textId="77777777" w:rsidR="005F4100" w:rsidRPr="00391950" w:rsidRDefault="008435EA" w:rsidP="008435EA">
      <w:pPr>
        <w:numPr>
          <w:ilvl w:val="0"/>
          <w:numId w:val="37"/>
        </w:numPr>
        <w:tabs>
          <w:tab w:val="left" w:pos="-720"/>
          <w:tab w:val="left" w:pos="0"/>
          <w:tab w:val="left" w:pos="258"/>
          <w:tab w:val="left" w:pos="715"/>
        </w:tabs>
        <w:suppressAutoHyphens/>
        <w:bidi/>
        <w:ind w:right="29"/>
        <w:rPr>
          <w:rFonts w:asciiTheme="majorBidi" w:hAnsiTheme="majorBidi" w:cstheme="majorBidi"/>
          <w:lang w:bidi="ar-EG"/>
        </w:rPr>
      </w:pPr>
      <w:r w:rsidRPr="00391950">
        <w:rPr>
          <w:rFonts w:asciiTheme="majorBidi" w:hAnsiTheme="majorBidi" w:cstheme="majorBidi"/>
          <w:u w:val="single"/>
          <w:rtl/>
        </w:rPr>
        <w:t>الطاقة</w:t>
      </w:r>
      <w:r w:rsidR="00F07001" w:rsidRPr="00391950">
        <w:rPr>
          <w:rFonts w:asciiTheme="majorBidi" w:hAnsiTheme="majorBidi" w:cstheme="majorBidi"/>
          <w:u w:val="single"/>
          <w:rtl/>
        </w:rPr>
        <w:t xml:space="preserve"> المستقبلية:</w:t>
      </w:r>
      <w:r w:rsidR="00F07001" w:rsidRPr="00391950">
        <w:rPr>
          <w:rFonts w:asciiTheme="majorBidi" w:hAnsiTheme="majorBidi" w:cstheme="majorBidi"/>
          <w:rtl/>
        </w:rPr>
        <w:t xml:space="preserve"> </w:t>
      </w:r>
      <w:r w:rsidRPr="00391950">
        <w:rPr>
          <w:rFonts w:asciiTheme="majorBidi" w:hAnsiTheme="majorBidi" w:cstheme="majorBidi"/>
          <w:rtl/>
        </w:rPr>
        <w:t>حجم العمل المستقبلي بنسبة مئوية خلال مدة تتراوح ما بين 6 إلى 12 شهر</w:t>
      </w:r>
      <w:r w:rsidR="00F07001" w:rsidRPr="00391950">
        <w:rPr>
          <w:rFonts w:asciiTheme="majorBidi" w:hAnsiTheme="majorBidi" w:cstheme="majorBidi"/>
          <w:rtl/>
        </w:rPr>
        <w:t>.</w:t>
      </w:r>
    </w:p>
    <w:p w14:paraId="6E800FDE" w14:textId="77777777" w:rsidR="005F4100" w:rsidRPr="00391950" w:rsidRDefault="00F07001" w:rsidP="005F4100">
      <w:pPr>
        <w:numPr>
          <w:ilvl w:val="0"/>
          <w:numId w:val="37"/>
        </w:numPr>
        <w:tabs>
          <w:tab w:val="left" w:pos="-720"/>
          <w:tab w:val="left" w:pos="0"/>
          <w:tab w:val="left" w:pos="258"/>
          <w:tab w:val="left" w:pos="715"/>
        </w:tabs>
        <w:suppressAutoHyphens/>
        <w:bidi/>
        <w:ind w:right="29"/>
        <w:rPr>
          <w:rFonts w:asciiTheme="majorBidi" w:hAnsiTheme="majorBidi" w:cstheme="majorBidi"/>
          <w:lang w:bidi="ar-EG"/>
        </w:rPr>
      </w:pPr>
      <w:r w:rsidRPr="00391950">
        <w:rPr>
          <w:rFonts w:asciiTheme="majorBidi" w:hAnsiTheme="majorBidi" w:cstheme="majorBidi"/>
          <w:rtl/>
        </w:rPr>
        <w:t xml:space="preserve"> </w:t>
      </w:r>
      <w:r w:rsidRPr="00391950">
        <w:rPr>
          <w:rFonts w:asciiTheme="majorBidi" w:hAnsiTheme="majorBidi" w:cstheme="majorBidi"/>
          <w:u w:val="single"/>
          <w:rtl/>
        </w:rPr>
        <w:t>التاريخ المتاح:</w:t>
      </w:r>
      <w:r w:rsidRPr="00391950">
        <w:rPr>
          <w:rFonts w:asciiTheme="majorBidi" w:hAnsiTheme="majorBidi" w:cstheme="majorBidi"/>
          <w:rtl/>
        </w:rPr>
        <w:t xml:space="preserve"> </w:t>
      </w:r>
      <w:r w:rsidR="00BD0614" w:rsidRPr="00391950">
        <w:rPr>
          <w:rFonts w:asciiTheme="majorBidi" w:hAnsiTheme="majorBidi" w:cstheme="majorBidi"/>
          <w:rtl/>
        </w:rPr>
        <w:t>مرحلة</w:t>
      </w:r>
      <w:r w:rsidRPr="00391950">
        <w:rPr>
          <w:rFonts w:asciiTheme="majorBidi" w:hAnsiTheme="majorBidi" w:cstheme="majorBidi"/>
          <w:rtl/>
        </w:rPr>
        <w:t xml:space="preserve"> الإنتاج التالية المتاحة</w:t>
      </w:r>
      <w:r w:rsidR="00040E4B" w:rsidRPr="00391950">
        <w:rPr>
          <w:rFonts w:asciiTheme="majorBidi" w:hAnsiTheme="majorBidi" w:cstheme="majorBidi"/>
          <w:rtl/>
        </w:rPr>
        <w:t>.</w:t>
      </w:r>
    </w:p>
    <w:p w14:paraId="41EDA904" w14:textId="77777777" w:rsidR="006C0BFF" w:rsidRPr="00391950" w:rsidRDefault="00F07001" w:rsidP="005F4100">
      <w:pPr>
        <w:numPr>
          <w:ilvl w:val="0"/>
          <w:numId w:val="37"/>
        </w:numPr>
        <w:tabs>
          <w:tab w:val="left" w:pos="-720"/>
          <w:tab w:val="left" w:pos="0"/>
          <w:tab w:val="left" w:pos="258"/>
          <w:tab w:val="left" w:pos="715"/>
        </w:tabs>
        <w:suppressAutoHyphens/>
        <w:bidi/>
        <w:ind w:right="29"/>
        <w:rPr>
          <w:rFonts w:asciiTheme="majorBidi" w:hAnsiTheme="majorBidi" w:cstheme="majorBidi"/>
          <w:rtl/>
          <w:lang w:bidi="ar-EG"/>
        </w:rPr>
      </w:pPr>
      <w:r w:rsidRPr="00391950">
        <w:rPr>
          <w:rFonts w:asciiTheme="majorBidi" w:hAnsiTheme="majorBidi" w:cstheme="majorBidi"/>
          <w:u w:val="single"/>
          <w:rtl/>
        </w:rPr>
        <w:t>ال</w:t>
      </w:r>
      <w:r w:rsidR="00040E4B" w:rsidRPr="00391950">
        <w:rPr>
          <w:rFonts w:asciiTheme="majorBidi" w:hAnsiTheme="majorBidi" w:cstheme="majorBidi"/>
          <w:u w:val="single"/>
          <w:rtl/>
        </w:rPr>
        <w:t>سعة</w:t>
      </w:r>
      <w:r w:rsidRPr="00391950">
        <w:rPr>
          <w:rFonts w:asciiTheme="majorBidi" w:hAnsiTheme="majorBidi" w:cstheme="majorBidi"/>
          <w:rtl/>
        </w:rPr>
        <w:t xml:space="preserve">: الكمية المتاحة في </w:t>
      </w:r>
      <w:r w:rsidR="00BD0614" w:rsidRPr="00391950">
        <w:rPr>
          <w:rFonts w:asciiTheme="majorBidi" w:hAnsiTheme="majorBidi" w:cstheme="majorBidi"/>
          <w:rtl/>
        </w:rPr>
        <w:t>مرحلة</w:t>
      </w:r>
      <w:r w:rsidR="008435EA" w:rsidRPr="00391950">
        <w:rPr>
          <w:rFonts w:asciiTheme="majorBidi" w:hAnsiTheme="majorBidi" w:cstheme="majorBidi"/>
          <w:rtl/>
        </w:rPr>
        <w:t xml:space="preserve"> الإ</w:t>
      </w:r>
      <w:r w:rsidRPr="00391950">
        <w:rPr>
          <w:rFonts w:asciiTheme="majorBidi" w:hAnsiTheme="majorBidi" w:cstheme="majorBidi"/>
          <w:rtl/>
        </w:rPr>
        <w:t>نتاج ا</w:t>
      </w:r>
      <w:r w:rsidR="00040E4B" w:rsidRPr="00391950">
        <w:rPr>
          <w:rFonts w:asciiTheme="majorBidi" w:hAnsiTheme="majorBidi" w:cstheme="majorBidi"/>
          <w:rtl/>
        </w:rPr>
        <w:t>لتالية</w:t>
      </w:r>
      <w:r w:rsidR="00040E4B" w:rsidRPr="00391950">
        <w:rPr>
          <w:rFonts w:asciiTheme="majorBidi" w:hAnsiTheme="majorBidi" w:cstheme="majorBidi"/>
          <w:rtl/>
          <w:lang w:bidi="ar-EG"/>
        </w:rPr>
        <w:t>.</w:t>
      </w:r>
    </w:p>
    <w:p w14:paraId="5579D18C" w14:textId="77777777" w:rsidR="006C0BFF" w:rsidRPr="00391950" w:rsidRDefault="006C0BFF" w:rsidP="008B143D">
      <w:pPr>
        <w:tabs>
          <w:tab w:val="left" w:pos="-720"/>
          <w:tab w:val="left" w:pos="0"/>
          <w:tab w:val="left" w:pos="258"/>
          <w:tab w:val="left" w:pos="5772"/>
        </w:tabs>
        <w:suppressAutoHyphens/>
        <w:bidi/>
        <w:ind w:right="29"/>
        <w:rPr>
          <w:rFonts w:asciiTheme="majorBidi" w:hAnsiTheme="majorBidi" w:cstheme="majorBidi"/>
        </w:rPr>
      </w:pPr>
    </w:p>
    <w:p w14:paraId="3D68D28F" w14:textId="77777777" w:rsidR="006C0BFF" w:rsidRPr="00391950" w:rsidRDefault="006C0BFF" w:rsidP="008B143D">
      <w:pPr>
        <w:tabs>
          <w:tab w:val="left" w:pos="-720"/>
          <w:tab w:val="left" w:pos="0"/>
          <w:tab w:val="left" w:pos="258"/>
          <w:tab w:val="left" w:pos="5772"/>
        </w:tabs>
        <w:suppressAutoHyphens/>
        <w:bidi/>
        <w:ind w:right="29"/>
        <w:rPr>
          <w:rFonts w:asciiTheme="majorBidi" w:hAnsiTheme="majorBidi" w:cstheme="majorBidi"/>
          <w:u w:val="single"/>
        </w:rPr>
      </w:pPr>
    </w:p>
    <w:p w14:paraId="79628499" w14:textId="77777777" w:rsidR="006C0BFF" w:rsidRPr="00391950" w:rsidRDefault="006C0BFF" w:rsidP="008B143D">
      <w:pPr>
        <w:tabs>
          <w:tab w:val="left" w:pos="-720"/>
          <w:tab w:val="left" w:pos="0"/>
          <w:tab w:val="left" w:pos="258"/>
          <w:tab w:val="left" w:pos="5772"/>
        </w:tabs>
        <w:suppressAutoHyphens/>
        <w:bidi/>
        <w:ind w:right="29"/>
        <w:rPr>
          <w:rFonts w:asciiTheme="majorBidi" w:hAnsiTheme="majorBidi" w:cstheme="majorBidi"/>
          <w:u w:val="single"/>
        </w:rPr>
      </w:pPr>
    </w:p>
    <w:tbl>
      <w:tblPr>
        <w:bidiVisual/>
        <w:tblW w:w="985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64"/>
        <w:gridCol w:w="2251"/>
        <w:gridCol w:w="1800"/>
        <w:gridCol w:w="1440"/>
        <w:gridCol w:w="1260"/>
        <w:gridCol w:w="1170"/>
        <w:gridCol w:w="1170"/>
      </w:tblGrid>
      <w:tr w:rsidR="00787792" w:rsidRPr="00391950" w14:paraId="7E003A8E" w14:textId="77777777" w:rsidTr="0085622A">
        <w:tc>
          <w:tcPr>
            <w:tcW w:w="764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5385DAD1" w14:textId="77777777" w:rsidR="00787792" w:rsidRPr="00391950" w:rsidRDefault="0085622A" w:rsidP="00BF572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  <w:lang w:bidi="ar-EG"/>
              </w:rPr>
              <w:t>رقم البند</w:t>
            </w:r>
          </w:p>
        </w:tc>
        <w:tc>
          <w:tcPr>
            <w:tcW w:w="2251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512859DE" w14:textId="77777777" w:rsidR="00787792" w:rsidRPr="00391950" w:rsidRDefault="0085622A" w:rsidP="00BF572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السلعة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140C809A" w14:textId="77777777" w:rsidR="00787792" w:rsidRPr="00391950" w:rsidRDefault="0085622A" w:rsidP="00BF572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موقع المصنع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3EAE5D73" w14:textId="77777777" w:rsidR="00787792" w:rsidRPr="00391950" w:rsidRDefault="0085622A" w:rsidP="00BF572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</w:t>
            </w:r>
            <w:r w:rsidR="00BF572D"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لطاقة</w:t>
            </w: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الشهرية (الكمية)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4243E5E2" w14:textId="77777777" w:rsidR="00787792" w:rsidRPr="00391950" w:rsidRDefault="0085622A" w:rsidP="00BF572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</w:t>
            </w:r>
            <w:r w:rsidR="00BF572D"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طاق</w:t>
            </w: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ة الحالية</w:t>
            </w:r>
            <w:r w:rsidRPr="0039195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="005F4100"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(</w:t>
            </w: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٪</w:t>
            </w:r>
            <w:r w:rsidR="005F4100"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41D6F887" w14:textId="77777777" w:rsidR="00787792" w:rsidRPr="00391950" w:rsidRDefault="00BF572D" w:rsidP="00BF572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EG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  <w:lang w:bidi="ar-EG"/>
              </w:rPr>
              <w:t>الطاقة المستقبلية</w:t>
            </w:r>
          </w:p>
          <w:p w14:paraId="6F091C52" w14:textId="77777777" w:rsidR="00AA409D" w:rsidRPr="00391950" w:rsidRDefault="00AA409D" w:rsidP="00BF572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  <w:lang w:bidi="ar-EG"/>
              </w:rPr>
              <w:t>(+6 أشهر)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4B90685B" w14:textId="77777777" w:rsidR="00787792" w:rsidRPr="00391950" w:rsidRDefault="00AA409D" w:rsidP="00BF572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التاريخ المتاح</w:t>
            </w:r>
          </w:p>
        </w:tc>
      </w:tr>
      <w:tr w:rsidR="0085622A" w:rsidRPr="00391950" w14:paraId="123A4920" w14:textId="77777777" w:rsidTr="0085622A">
        <w:tc>
          <w:tcPr>
            <w:tcW w:w="764" w:type="dxa"/>
            <w:vAlign w:val="center"/>
          </w:tcPr>
          <w:p w14:paraId="69D34F12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251" w:type="dxa"/>
            <w:vAlign w:val="center"/>
          </w:tcPr>
          <w:p w14:paraId="6A8D5E8C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  <w:vAlign w:val="center"/>
          </w:tcPr>
          <w:p w14:paraId="4C71081C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2750FF8D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696894D8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6C230D64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17C596E3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85622A" w:rsidRPr="00391950" w14:paraId="4ED8D53C" w14:textId="77777777" w:rsidTr="0085622A">
        <w:tc>
          <w:tcPr>
            <w:tcW w:w="764" w:type="dxa"/>
            <w:vAlign w:val="center"/>
          </w:tcPr>
          <w:p w14:paraId="61140F1D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2251" w:type="dxa"/>
            <w:vAlign w:val="center"/>
          </w:tcPr>
          <w:p w14:paraId="5994B81B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  <w:vAlign w:val="center"/>
          </w:tcPr>
          <w:p w14:paraId="3967C537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5D05ADEA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3DEDC92B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664B4452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7088E57D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85622A" w:rsidRPr="00391950" w14:paraId="7C553B6F" w14:textId="77777777" w:rsidTr="0085622A">
        <w:tc>
          <w:tcPr>
            <w:tcW w:w="764" w:type="dxa"/>
            <w:vAlign w:val="center"/>
          </w:tcPr>
          <w:p w14:paraId="6F793D21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2251" w:type="dxa"/>
            <w:vAlign w:val="center"/>
          </w:tcPr>
          <w:p w14:paraId="192B0F21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  <w:vAlign w:val="center"/>
          </w:tcPr>
          <w:p w14:paraId="23F02D72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500C3AB1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00346EB3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768766B2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437BB82C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85622A" w:rsidRPr="00391950" w14:paraId="4CD79287" w14:textId="77777777" w:rsidTr="0085622A">
        <w:tc>
          <w:tcPr>
            <w:tcW w:w="764" w:type="dxa"/>
            <w:vAlign w:val="center"/>
          </w:tcPr>
          <w:p w14:paraId="6CD60E27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2251" w:type="dxa"/>
            <w:vAlign w:val="center"/>
          </w:tcPr>
          <w:p w14:paraId="6AE9DFAF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  <w:vAlign w:val="center"/>
          </w:tcPr>
          <w:p w14:paraId="29371D9C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4277A5D7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0321FD7B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4A05F907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622F54DD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85622A" w:rsidRPr="00391950" w14:paraId="0DEB3A2E" w14:textId="77777777" w:rsidTr="0085622A">
        <w:tc>
          <w:tcPr>
            <w:tcW w:w="764" w:type="dxa"/>
            <w:vAlign w:val="center"/>
          </w:tcPr>
          <w:p w14:paraId="051D22A2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2251" w:type="dxa"/>
            <w:vAlign w:val="center"/>
          </w:tcPr>
          <w:p w14:paraId="49C64F4F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  <w:vAlign w:val="center"/>
          </w:tcPr>
          <w:p w14:paraId="57DD54DA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610D1027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4D3183A8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7F94958D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023A340B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85622A" w:rsidRPr="00391950" w14:paraId="1C8F8405" w14:textId="77777777" w:rsidTr="0085622A">
        <w:tc>
          <w:tcPr>
            <w:tcW w:w="764" w:type="dxa"/>
            <w:vAlign w:val="center"/>
          </w:tcPr>
          <w:p w14:paraId="1423A253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2251" w:type="dxa"/>
            <w:vAlign w:val="center"/>
          </w:tcPr>
          <w:p w14:paraId="361709B1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  <w:vAlign w:val="center"/>
          </w:tcPr>
          <w:p w14:paraId="2CDBA657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018925AF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05776865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50EC988C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1FA51E7E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85622A" w:rsidRPr="00391950" w14:paraId="2FFA4E06" w14:textId="77777777" w:rsidTr="0085622A">
        <w:tc>
          <w:tcPr>
            <w:tcW w:w="764" w:type="dxa"/>
            <w:vAlign w:val="center"/>
          </w:tcPr>
          <w:p w14:paraId="48C868CA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2251" w:type="dxa"/>
            <w:vAlign w:val="center"/>
          </w:tcPr>
          <w:p w14:paraId="4B68F755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  <w:vAlign w:val="center"/>
          </w:tcPr>
          <w:p w14:paraId="14E54B94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3B911C1F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48F0A34F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52B5E391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26E811A9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85622A" w:rsidRPr="00391950" w14:paraId="7655D31C" w14:textId="77777777" w:rsidTr="0085622A">
        <w:tc>
          <w:tcPr>
            <w:tcW w:w="764" w:type="dxa"/>
            <w:vAlign w:val="center"/>
          </w:tcPr>
          <w:p w14:paraId="308FF68D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2251" w:type="dxa"/>
            <w:vAlign w:val="center"/>
          </w:tcPr>
          <w:p w14:paraId="1DF245CF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  <w:vAlign w:val="center"/>
          </w:tcPr>
          <w:p w14:paraId="726CCDB8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531CFC89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1A10F4CE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178C3EEE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7A56FDDC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85622A" w:rsidRPr="00391950" w14:paraId="23593D83" w14:textId="77777777" w:rsidTr="0085622A">
        <w:tc>
          <w:tcPr>
            <w:tcW w:w="764" w:type="dxa"/>
            <w:vAlign w:val="center"/>
          </w:tcPr>
          <w:p w14:paraId="5590D27B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2251" w:type="dxa"/>
            <w:vAlign w:val="center"/>
          </w:tcPr>
          <w:p w14:paraId="2FE79585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  <w:vAlign w:val="center"/>
          </w:tcPr>
          <w:p w14:paraId="625FEB2D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14CE11B7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408A5054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15387EDC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33677751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85622A" w:rsidRPr="00391950" w14:paraId="72ED0BC6" w14:textId="77777777" w:rsidTr="0085622A">
        <w:tc>
          <w:tcPr>
            <w:tcW w:w="764" w:type="dxa"/>
            <w:vAlign w:val="center"/>
          </w:tcPr>
          <w:p w14:paraId="31999153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  <w:lang w:bidi="ar-EG"/>
              </w:rPr>
              <w:t>10</w:t>
            </w:r>
          </w:p>
        </w:tc>
        <w:tc>
          <w:tcPr>
            <w:tcW w:w="2251" w:type="dxa"/>
            <w:vAlign w:val="center"/>
          </w:tcPr>
          <w:p w14:paraId="6B68E29C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  <w:vAlign w:val="center"/>
          </w:tcPr>
          <w:p w14:paraId="31CA6320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3C497E32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6A7B0726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0CCE257C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5B80B001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85622A" w:rsidRPr="00391950" w14:paraId="69818B09" w14:textId="77777777" w:rsidTr="0085622A">
        <w:tc>
          <w:tcPr>
            <w:tcW w:w="764" w:type="dxa"/>
            <w:vAlign w:val="center"/>
          </w:tcPr>
          <w:p w14:paraId="0AE99CF9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  <w:lang w:bidi="ar-EG"/>
              </w:rPr>
              <w:t>11</w:t>
            </w:r>
          </w:p>
        </w:tc>
        <w:tc>
          <w:tcPr>
            <w:tcW w:w="2251" w:type="dxa"/>
            <w:vAlign w:val="center"/>
          </w:tcPr>
          <w:p w14:paraId="3F37C19E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  <w:vAlign w:val="center"/>
          </w:tcPr>
          <w:p w14:paraId="590B96F9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2CABC0B9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540D531F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1E3AA4E7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4AD50730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85622A" w:rsidRPr="00391950" w14:paraId="30996946" w14:textId="77777777" w:rsidTr="0085622A"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14:paraId="29BFC6DE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2251" w:type="dxa"/>
            <w:tcBorders>
              <w:bottom w:val="single" w:sz="12" w:space="0" w:color="auto"/>
            </w:tcBorders>
            <w:vAlign w:val="center"/>
          </w:tcPr>
          <w:p w14:paraId="3D3CEA05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64EAA492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18B85E51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740704C4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4C4ECE03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064217D8" w14:textId="77777777" w:rsidR="0085622A" w:rsidRPr="00391950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</w:tbl>
    <w:p w14:paraId="086877ED" w14:textId="77777777" w:rsidR="00787792" w:rsidRPr="00391950" w:rsidRDefault="00787792" w:rsidP="008B143D">
      <w:pPr>
        <w:bidi/>
        <w:ind w:right="29"/>
        <w:rPr>
          <w:rFonts w:asciiTheme="majorBidi" w:hAnsiTheme="majorBidi" w:cstheme="majorBidi"/>
        </w:rPr>
      </w:pPr>
    </w:p>
    <w:p w14:paraId="2ACD7C3E" w14:textId="77777777" w:rsidR="00787792" w:rsidRPr="00391950" w:rsidRDefault="00787792" w:rsidP="008D2AF1">
      <w:pPr>
        <w:pStyle w:val="Heading1"/>
        <w:numPr>
          <w:ilvl w:val="0"/>
          <w:numId w:val="0"/>
        </w:numPr>
        <w:bidi/>
        <w:ind w:left="562"/>
        <w:rPr>
          <w:rFonts w:asciiTheme="majorBidi" w:hAnsiTheme="majorBidi" w:cstheme="majorBidi"/>
          <w:b w:val="0"/>
          <w:bCs/>
          <w:color w:val="000000"/>
          <w:sz w:val="22"/>
          <w:szCs w:val="22"/>
        </w:rPr>
      </w:pPr>
      <w:r w:rsidRPr="00391950">
        <w:rPr>
          <w:rFonts w:asciiTheme="majorBidi" w:hAnsiTheme="majorBidi" w:cstheme="majorBidi"/>
          <w:color w:val="000000"/>
        </w:rPr>
        <w:br w:type="page"/>
      </w:r>
      <w:bookmarkStart w:id="101" w:name="_Toc524213745"/>
      <w:r w:rsidR="003413C0"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lastRenderedPageBreak/>
        <w:t>القسم 12: القدرات الهندسية والتصميم</w:t>
      </w:r>
      <w:r w:rsidR="00BF27B0"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t>ية</w:t>
      </w:r>
      <w:r w:rsidR="003413C0"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t xml:space="preserve"> والتنفيذ</w:t>
      </w:r>
      <w:bookmarkEnd w:id="101"/>
    </w:p>
    <w:p w14:paraId="28241265" w14:textId="77777777" w:rsidR="00787792" w:rsidRPr="00391950" w:rsidRDefault="00787792" w:rsidP="008B143D">
      <w:pPr>
        <w:tabs>
          <w:tab w:val="left" w:pos="-720"/>
          <w:tab w:val="left" w:pos="0"/>
          <w:tab w:val="left" w:pos="258"/>
          <w:tab w:val="left" w:pos="2683"/>
        </w:tabs>
        <w:suppressAutoHyphens/>
        <w:bidi/>
        <w:ind w:right="29"/>
        <w:rPr>
          <w:rFonts w:asciiTheme="majorBidi" w:hAnsiTheme="majorBidi" w:cstheme="majorBidi"/>
        </w:rPr>
      </w:pPr>
    </w:p>
    <w:p w14:paraId="0AE26531" w14:textId="77777777" w:rsidR="00787792" w:rsidRPr="00391950" w:rsidRDefault="00BF27B0" w:rsidP="00E26B35">
      <w:pPr>
        <w:tabs>
          <w:tab w:val="left" w:pos="-720"/>
          <w:tab w:val="left" w:pos="0"/>
          <w:tab w:val="left" w:pos="258"/>
          <w:tab w:val="left" w:pos="2890"/>
          <w:tab w:val="left" w:pos="5772"/>
        </w:tabs>
        <w:suppressAutoHyphens/>
        <w:bidi/>
        <w:spacing w:line="300" w:lineRule="auto"/>
        <w:ind w:left="258" w:right="29" w:hanging="258"/>
        <w:rPr>
          <w:rFonts w:asciiTheme="majorBidi" w:hAnsiTheme="majorBidi" w:cstheme="majorBidi"/>
        </w:rPr>
      </w:pPr>
      <w:r w:rsidRPr="00391950">
        <w:rPr>
          <w:rFonts w:asciiTheme="majorBidi" w:hAnsiTheme="majorBidi" w:cstheme="majorBidi"/>
          <w:rtl/>
        </w:rPr>
        <w:t xml:space="preserve">يرجى تقديم تفاصيل أدناه عن كيفية قيام </w:t>
      </w:r>
      <w:r w:rsidR="00255C5F" w:rsidRPr="00391950">
        <w:rPr>
          <w:rFonts w:asciiTheme="majorBidi" w:hAnsiTheme="majorBidi" w:cstheme="majorBidi"/>
          <w:rtl/>
        </w:rPr>
        <w:t>مقاول الباطن</w:t>
      </w:r>
      <w:r w:rsidRPr="00391950">
        <w:rPr>
          <w:rFonts w:asciiTheme="majorBidi" w:hAnsiTheme="majorBidi" w:cstheme="majorBidi"/>
          <w:rtl/>
        </w:rPr>
        <w:t xml:space="preserve"> بأداء التصميم والقدرات المرتبطة به، إذا كانت "</w:t>
      </w:r>
      <w:r w:rsidR="005F4100" w:rsidRPr="00391950">
        <w:rPr>
          <w:rFonts w:asciiTheme="majorBidi" w:hAnsiTheme="majorBidi" w:cstheme="majorBidi"/>
          <w:rtl/>
        </w:rPr>
        <w:t>غير متوفرة</w:t>
      </w:r>
      <w:r w:rsidRPr="00391950">
        <w:rPr>
          <w:rFonts w:asciiTheme="majorBidi" w:hAnsiTheme="majorBidi" w:cstheme="majorBidi"/>
          <w:rtl/>
        </w:rPr>
        <w:t xml:space="preserve">" يرجى </w:t>
      </w:r>
      <w:r w:rsidR="00E26B35" w:rsidRPr="00391950">
        <w:rPr>
          <w:rFonts w:asciiTheme="majorBidi" w:hAnsiTheme="majorBidi" w:cstheme="majorBidi"/>
          <w:rtl/>
        </w:rPr>
        <w:t xml:space="preserve"> توضيح ذلك </w:t>
      </w:r>
      <w:r w:rsidRPr="00391950">
        <w:rPr>
          <w:rFonts w:asciiTheme="majorBidi" w:hAnsiTheme="majorBidi" w:cstheme="majorBidi"/>
          <w:rtl/>
        </w:rPr>
        <w:t>أدناه</w:t>
      </w:r>
      <w:r w:rsidR="00E26B35" w:rsidRPr="00391950">
        <w:rPr>
          <w:rFonts w:asciiTheme="majorBidi" w:hAnsiTheme="majorBidi" w:cstheme="majorBidi"/>
          <w:rtl/>
        </w:rPr>
        <w:t>.</w:t>
      </w:r>
    </w:p>
    <w:p w14:paraId="2A50BAA1" w14:textId="77777777" w:rsidR="00BF27B0" w:rsidRPr="00391950" w:rsidRDefault="00BF27B0" w:rsidP="008B143D">
      <w:pPr>
        <w:tabs>
          <w:tab w:val="left" w:pos="-720"/>
          <w:tab w:val="left" w:pos="0"/>
          <w:tab w:val="left" w:pos="1843"/>
          <w:tab w:val="left" w:pos="2890"/>
          <w:tab w:val="left" w:pos="5772"/>
        </w:tabs>
        <w:suppressAutoHyphens/>
        <w:bidi/>
        <w:ind w:left="360" w:right="29"/>
        <w:rPr>
          <w:rFonts w:asciiTheme="majorBidi" w:hAnsiTheme="majorBidi" w:cstheme="majorBidi"/>
        </w:rPr>
      </w:pPr>
    </w:p>
    <w:p w14:paraId="7614844F" w14:textId="77777777" w:rsidR="00BF27B0" w:rsidRPr="00391950" w:rsidRDefault="00BF27B0" w:rsidP="00E26B35">
      <w:pPr>
        <w:tabs>
          <w:tab w:val="left" w:pos="-720"/>
          <w:tab w:val="left" w:pos="0"/>
          <w:tab w:val="left" w:pos="1843"/>
          <w:tab w:val="left" w:pos="2890"/>
          <w:tab w:val="left" w:pos="5772"/>
        </w:tabs>
        <w:suppressAutoHyphens/>
        <w:bidi/>
        <w:ind w:left="360" w:right="29"/>
        <w:rPr>
          <w:rFonts w:asciiTheme="majorBidi" w:hAnsiTheme="majorBidi" w:cstheme="majorBidi"/>
          <w:lang w:bidi="ar-EG"/>
        </w:rPr>
      </w:pPr>
      <w:r w:rsidRPr="00391950">
        <w:rPr>
          <w:rFonts w:asciiTheme="majorBidi" w:hAnsiTheme="majorBidi" w:cstheme="majorBidi"/>
          <w:rtl/>
        </w:rPr>
        <w:t>ملاحظات</w:t>
      </w:r>
      <w:r w:rsidRPr="00391950">
        <w:rPr>
          <w:rFonts w:asciiTheme="majorBidi" w:hAnsiTheme="majorBidi" w:cstheme="majorBidi"/>
          <w:rtl/>
          <w:lang w:bidi="ar-EG"/>
        </w:rPr>
        <w:t>:</w:t>
      </w:r>
    </w:p>
    <w:p w14:paraId="0C24B207" w14:textId="77777777" w:rsidR="00BF27B0" w:rsidRPr="00391950" w:rsidRDefault="00BF27B0" w:rsidP="008B143D">
      <w:pPr>
        <w:tabs>
          <w:tab w:val="left" w:pos="-720"/>
          <w:tab w:val="left" w:pos="0"/>
          <w:tab w:val="left" w:pos="1843"/>
          <w:tab w:val="left" w:pos="2890"/>
          <w:tab w:val="left" w:pos="5772"/>
        </w:tabs>
        <w:suppressAutoHyphens/>
        <w:bidi/>
        <w:ind w:left="360" w:right="29"/>
        <w:rPr>
          <w:rFonts w:asciiTheme="majorBidi" w:hAnsiTheme="majorBidi" w:cstheme="majorBidi"/>
        </w:rPr>
      </w:pPr>
      <w:r w:rsidRPr="00391950">
        <w:rPr>
          <w:rFonts w:asciiTheme="majorBidi" w:hAnsiTheme="majorBidi" w:cstheme="majorBidi"/>
        </w:rPr>
        <w:t>.</w:t>
      </w:r>
    </w:p>
    <w:p w14:paraId="76CE7C99" w14:textId="77777777" w:rsidR="00BF27B0" w:rsidRPr="00391950" w:rsidRDefault="00BF27B0" w:rsidP="00E26B35">
      <w:pPr>
        <w:tabs>
          <w:tab w:val="left" w:pos="-720"/>
          <w:tab w:val="left" w:pos="0"/>
          <w:tab w:val="left" w:pos="1843"/>
          <w:tab w:val="left" w:pos="2890"/>
          <w:tab w:val="left" w:pos="5772"/>
        </w:tabs>
        <w:suppressAutoHyphens/>
        <w:bidi/>
        <w:ind w:left="360" w:right="29"/>
        <w:rPr>
          <w:rFonts w:asciiTheme="majorBidi" w:hAnsiTheme="majorBidi" w:cstheme="majorBidi"/>
          <w:lang w:bidi="ar-EG"/>
        </w:rPr>
      </w:pPr>
      <w:r w:rsidRPr="00391950">
        <w:rPr>
          <w:rFonts w:asciiTheme="majorBidi" w:hAnsiTheme="majorBidi" w:cstheme="majorBidi"/>
        </w:rPr>
        <w:t xml:space="preserve"> </w:t>
      </w:r>
      <w:r w:rsidRPr="00391950">
        <w:rPr>
          <w:rFonts w:asciiTheme="majorBidi" w:hAnsiTheme="majorBidi" w:cstheme="majorBidi"/>
          <w:rtl/>
        </w:rPr>
        <w:t xml:space="preserve">1. </w:t>
      </w:r>
      <w:r w:rsidRPr="00391950">
        <w:rPr>
          <w:rFonts w:asciiTheme="majorBidi" w:hAnsiTheme="majorBidi" w:cstheme="majorBidi"/>
          <w:u w:val="single"/>
          <w:rtl/>
        </w:rPr>
        <w:t>الموقع:</w:t>
      </w:r>
      <w:r w:rsidRPr="00391950">
        <w:rPr>
          <w:rFonts w:asciiTheme="majorBidi" w:hAnsiTheme="majorBidi" w:cstheme="majorBidi"/>
          <w:rtl/>
        </w:rPr>
        <w:t xml:space="preserve"> أذكر موقع المكتب (المدينة </w:t>
      </w:r>
      <w:r w:rsidR="00E26B35" w:rsidRPr="00391950">
        <w:rPr>
          <w:rFonts w:asciiTheme="majorBidi" w:hAnsiTheme="majorBidi" w:cstheme="majorBidi"/>
          <w:rtl/>
        </w:rPr>
        <w:t>و</w:t>
      </w:r>
      <w:r w:rsidRPr="00391950">
        <w:rPr>
          <w:rFonts w:asciiTheme="majorBidi" w:hAnsiTheme="majorBidi" w:cstheme="majorBidi"/>
          <w:rtl/>
        </w:rPr>
        <w:t>الدولة) وفي حالة وجود أكثر من مكتب</w:t>
      </w:r>
      <w:r w:rsidR="00E26B35" w:rsidRPr="00391950">
        <w:rPr>
          <w:rFonts w:asciiTheme="majorBidi" w:hAnsiTheme="majorBidi" w:cstheme="majorBidi"/>
          <w:rtl/>
        </w:rPr>
        <w:t xml:space="preserve">، </w:t>
      </w:r>
      <w:r w:rsidRPr="00391950">
        <w:rPr>
          <w:rFonts w:asciiTheme="majorBidi" w:hAnsiTheme="majorBidi" w:cstheme="majorBidi"/>
          <w:rtl/>
        </w:rPr>
        <w:t>أذكر العدد (على سبيل المثال</w:t>
      </w:r>
      <w:r w:rsidR="00E26B35" w:rsidRPr="00391950">
        <w:rPr>
          <w:rFonts w:asciiTheme="majorBidi" w:hAnsiTheme="majorBidi" w:cstheme="majorBidi"/>
          <w:rtl/>
        </w:rPr>
        <w:t xml:space="preserve"> مكتبين في لندن، المملكة المتحدة</w:t>
      </w:r>
      <w:r w:rsidR="00BD0614" w:rsidRPr="00391950">
        <w:rPr>
          <w:rFonts w:asciiTheme="majorBidi" w:hAnsiTheme="majorBidi" w:cstheme="majorBidi"/>
          <w:rtl/>
        </w:rPr>
        <w:t>)</w:t>
      </w:r>
    </w:p>
    <w:p w14:paraId="6A8EF36A" w14:textId="77777777" w:rsidR="00787792" w:rsidRPr="00391950" w:rsidRDefault="00BF27B0" w:rsidP="00DE14D6">
      <w:pPr>
        <w:tabs>
          <w:tab w:val="left" w:pos="-720"/>
          <w:tab w:val="left" w:pos="0"/>
          <w:tab w:val="left" w:pos="1843"/>
          <w:tab w:val="left" w:pos="2890"/>
          <w:tab w:val="left" w:pos="5772"/>
        </w:tabs>
        <w:suppressAutoHyphens/>
        <w:bidi/>
        <w:ind w:left="360" w:right="29"/>
        <w:rPr>
          <w:rFonts w:asciiTheme="majorBidi" w:hAnsiTheme="majorBidi" w:cstheme="majorBidi"/>
          <w:rtl/>
        </w:rPr>
      </w:pPr>
      <w:r w:rsidRPr="00391950">
        <w:rPr>
          <w:rFonts w:asciiTheme="majorBidi" w:hAnsiTheme="majorBidi" w:cstheme="majorBidi"/>
          <w:rtl/>
        </w:rPr>
        <w:t xml:space="preserve"> 2. </w:t>
      </w:r>
      <w:r w:rsidR="00DE14D6" w:rsidRPr="00391950">
        <w:rPr>
          <w:rFonts w:asciiTheme="majorBidi" w:hAnsiTheme="majorBidi" w:cstheme="majorBidi"/>
          <w:u w:val="single"/>
          <w:rtl/>
        </w:rPr>
        <w:t>المزود</w:t>
      </w:r>
      <w:r w:rsidRPr="00391950">
        <w:rPr>
          <w:rFonts w:asciiTheme="majorBidi" w:hAnsiTheme="majorBidi" w:cstheme="majorBidi"/>
          <w:u w:val="single"/>
          <w:rtl/>
        </w:rPr>
        <w:t>:</w:t>
      </w:r>
      <w:r w:rsidRPr="00391950">
        <w:rPr>
          <w:rFonts w:asciiTheme="majorBidi" w:hAnsiTheme="majorBidi" w:cstheme="majorBidi"/>
          <w:rtl/>
        </w:rPr>
        <w:t xml:space="preserve"> </w:t>
      </w:r>
      <w:r w:rsidR="00E26B35" w:rsidRPr="00391950">
        <w:rPr>
          <w:rFonts w:asciiTheme="majorBidi" w:hAnsiTheme="majorBidi" w:cstheme="majorBidi"/>
          <w:rtl/>
        </w:rPr>
        <w:t>وضّح إذا كانت</w:t>
      </w:r>
      <w:r w:rsidRPr="00391950">
        <w:rPr>
          <w:rFonts w:asciiTheme="majorBidi" w:hAnsiTheme="majorBidi" w:cstheme="majorBidi"/>
          <w:rtl/>
        </w:rPr>
        <w:t xml:space="preserve"> خدمات التصميم مقدمة من:</w:t>
      </w:r>
    </w:p>
    <w:p w14:paraId="091D10D6" w14:textId="77777777" w:rsidR="000040AB" w:rsidRPr="00391950" w:rsidRDefault="000040AB" w:rsidP="008B143D">
      <w:pPr>
        <w:tabs>
          <w:tab w:val="left" w:pos="-720"/>
          <w:tab w:val="left" w:pos="0"/>
          <w:tab w:val="left" w:pos="1843"/>
          <w:tab w:val="left" w:pos="2890"/>
          <w:tab w:val="left" w:pos="5772"/>
        </w:tabs>
        <w:suppressAutoHyphens/>
        <w:bidi/>
        <w:ind w:left="360" w:right="29"/>
        <w:rPr>
          <w:rFonts w:asciiTheme="majorBidi" w:hAnsiTheme="majorBidi" w:cstheme="majorBidi"/>
          <w:lang w:bidi="ar-EG"/>
        </w:rPr>
      </w:pPr>
    </w:p>
    <w:p w14:paraId="3B1BA7BA" w14:textId="77777777" w:rsidR="000040AB" w:rsidRPr="00391950" w:rsidRDefault="000040AB" w:rsidP="008B143D">
      <w:pPr>
        <w:tabs>
          <w:tab w:val="left" w:pos="-720"/>
          <w:tab w:val="left" w:pos="0"/>
          <w:tab w:val="left" w:pos="1843"/>
          <w:tab w:val="left" w:pos="2880"/>
          <w:tab w:val="left" w:pos="3060"/>
          <w:tab w:val="left" w:pos="5772"/>
          <w:tab w:val="right" w:pos="9214"/>
        </w:tabs>
        <w:suppressAutoHyphens/>
        <w:bidi/>
        <w:ind w:left="2552" w:right="290"/>
        <w:rPr>
          <w:rFonts w:asciiTheme="majorBidi" w:hAnsiTheme="majorBidi" w:cstheme="majorBidi"/>
        </w:rPr>
      </w:pPr>
      <w:r w:rsidRPr="00391950">
        <w:rPr>
          <w:rFonts w:asciiTheme="majorBidi" w:hAnsiTheme="majorBidi" w:cstheme="majorBidi"/>
          <w:rtl/>
        </w:rPr>
        <w:t>ا</w:t>
      </w:r>
      <w:r w:rsidR="00A5364B" w:rsidRPr="00391950">
        <w:rPr>
          <w:rFonts w:asciiTheme="majorBidi" w:hAnsiTheme="majorBidi" w:cstheme="majorBidi"/>
          <w:rtl/>
        </w:rPr>
        <w:t xml:space="preserve">  </w:t>
      </w:r>
      <w:r w:rsidRPr="00391950">
        <w:rPr>
          <w:rFonts w:asciiTheme="majorBidi" w:hAnsiTheme="majorBidi" w:cstheme="majorBidi"/>
          <w:rtl/>
        </w:rPr>
        <w:t xml:space="preserve">. </w:t>
      </w:r>
      <w:r w:rsidR="00A5364B" w:rsidRPr="00391950">
        <w:rPr>
          <w:rFonts w:asciiTheme="majorBidi" w:hAnsiTheme="majorBidi" w:cstheme="majorBidi"/>
          <w:rtl/>
        </w:rPr>
        <w:t xml:space="preserve">  </w:t>
      </w:r>
      <w:r w:rsidR="00E26B35" w:rsidRPr="00391950">
        <w:rPr>
          <w:rFonts w:asciiTheme="majorBidi" w:hAnsiTheme="majorBidi" w:cstheme="majorBidi"/>
          <w:rtl/>
        </w:rPr>
        <w:t>فريق</w:t>
      </w:r>
      <w:r w:rsidR="00A5364B" w:rsidRPr="00391950">
        <w:rPr>
          <w:rFonts w:asciiTheme="majorBidi" w:hAnsiTheme="majorBidi" w:cstheme="majorBidi"/>
          <w:rtl/>
        </w:rPr>
        <w:t xml:space="preserve"> </w:t>
      </w:r>
      <w:r w:rsidRPr="00391950">
        <w:rPr>
          <w:rFonts w:asciiTheme="majorBidi" w:hAnsiTheme="majorBidi" w:cstheme="majorBidi"/>
          <w:rtl/>
        </w:rPr>
        <w:t>"داخلي" (موظفون بدوام كامل</w:t>
      </w:r>
      <w:r w:rsidRPr="00391950">
        <w:rPr>
          <w:rFonts w:asciiTheme="majorBidi" w:hAnsiTheme="majorBidi" w:cstheme="majorBidi"/>
          <w:rtl/>
          <w:lang w:bidi="ar-EG"/>
        </w:rPr>
        <w:t>)</w:t>
      </w:r>
      <w:r w:rsidR="00A5364B" w:rsidRPr="00391950">
        <w:rPr>
          <w:rFonts w:asciiTheme="majorBidi" w:hAnsiTheme="majorBidi" w:cstheme="majorBidi"/>
        </w:rPr>
        <w:t xml:space="preserve"> </w:t>
      </w:r>
      <w:r w:rsidRPr="00391950">
        <w:rPr>
          <w:rFonts w:asciiTheme="majorBidi" w:hAnsiTheme="majorBidi" w:cstheme="majorBidi"/>
        </w:rPr>
        <w:t xml:space="preserve">   </w:t>
      </w:r>
    </w:p>
    <w:p w14:paraId="2EFE5713" w14:textId="77777777" w:rsidR="000040AB" w:rsidRPr="00391950" w:rsidRDefault="000040AB" w:rsidP="00E26B35">
      <w:pPr>
        <w:tabs>
          <w:tab w:val="left" w:pos="-720"/>
          <w:tab w:val="left" w:pos="0"/>
          <w:tab w:val="left" w:pos="1843"/>
          <w:tab w:val="left" w:pos="2880"/>
          <w:tab w:val="left" w:pos="3060"/>
          <w:tab w:val="left" w:pos="5772"/>
          <w:tab w:val="right" w:pos="9214"/>
        </w:tabs>
        <w:suppressAutoHyphens/>
        <w:bidi/>
        <w:ind w:left="2552" w:right="290"/>
        <w:rPr>
          <w:rFonts w:asciiTheme="majorBidi" w:hAnsiTheme="majorBidi" w:cstheme="majorBidi"/>
        </w:rPr>
      </w:pPr>
      <w:r w:rsidRPr="00391950">
        <w:rPr>
          <w:rFonts w:asciiTheme="majorBidi" w:hAnsiTheme="majorBidi" w:cstheme="majorBidi"/>
          <w:rtl/>
        </w:rPr>
        <w:t>ب.</w:t>
      </w:r>
      <w:r w:rsidR="00A5364B" w:rsidRPr="00391950">
        <w:rPr>
          <w:rFonts w:asciiTheme="majorBidi" w:hAnsiTheme="majorBidi" w:cstheme="majorBidi"/>
          <w:rtl/>
          <w:lang w:bidi="ar-EG"/>
        </w:rPr>
        <w:t xml:space="preserve">  </w:t>
      </w:r>
      <w:r w:rsidR="00A5364B" w:rsidRPr="00391950">
        <w:rPr>
          <w:rFonts w:asciiTheme="majorBidi" w:hAnsiTheme="majorBidi" w:cstheme="majorBidi"/>
          <w:rtl/>
        </w:rPr>
        <w:t xml:space="preserve"> </w:t>
      </w:r>
      <w:r w:rsidRPr="00391950">
        <w:rPr>
          <w:rFonts w:asciiTheme="majorBidi" w:hAnsiTheme="majorBidi" w:cstheme="majorBidi"/>
          <w:rtl/>
        </w:rPr>
        <w:t xml:space="preserve"> "شركة تابعة" </w:t>
      </w:r>
      <w:r w:rsidR="005F4100" w:rsidRPr="00391950">
        <w:rPr>
          <w:rFonts w:asciiTheme="majorBidi" w:hAnsiTheme="majorBidi" w:cstheme="majorBidi"/>
          <w:rtl/>
        </w:rPr>
        <w:t xml:space="preserve">مقاول </w:t>
      </w:r>
      <w:r w:rsidR="00E26B35" w:rsidRPr="00391950">
        <w:rPr>
          <w:rFonts w:asciiTheme="majorBidi" w:hAnsiTheme="majorBidi" w:cstheme="majorBidi"/>
          <w:rtl/>
        </w:rPr>
        <w:t>فرعي تابع لمقاول الباطن</w:t>
      </w:r>
      <w:r w:rsidRPr="00391950">
        <w:rPr>
          <w:rFonts w:asciiTheme="majorBidi" w:hAnsiTheme="majorBidi" w:cstheme="majorBidi"/>
          <w:rtl/>
        </w:rPr>
        <w:t xml:space="preserve"> </w:t>
      </w:r>
      <w:r w:rsidR="00BD0614" w:rsidRPr="00391950">
        <w:rPr>
          <w:rFonts w:asciiTheme="majorBidi" w:hAnsiTheme="majorBidi" w:cstheme="majorBidi"/>
          <w:rtl/>
          <w:lang w:bidi="ar-EG"/>
        </w:rPr>
        <w:t>(</w:t>
      </w:r>
      <w:r w:rsidRPr="00391950">
        <w:rPr>
          <w:rFonts w:asciiTheme="majorBidi" w:hAnsiTheme="majorBidi" w:cstheme="majorBidi"/>
          <w:rtl/>
          <w:lang w:bidi="ar-EG"/>
        </w:rPr>
        <w:t>على سبيل المثال</w:t>
      </w:r>
      <w:r w:rsidR="00E26B35" w:rsidRPr="00391950">
        <w:rPr>
          <w:rFonts w:asciiTheme="majorBidi" w:hAnsiTheme="majorBidi" w:cstheme="majorBidi"/>
          <w:rtl/>
          <w:lang w:bidi="ar-EG"/>
        </w:rPr>
        <w:t xml:space="preserve"> المقاول الفرعي</w:t>
      </w:r>
      <w:r w:rsidRPr="00391950">
        <w:rPr>
          <w:rFonts w:asciiTheme="majorBidi" w:hAnsiTheme="majorBidi" w:cstheme="majorBidi"/>
          <w:rtl/>
          <w:lang w:bidi="ar-EG"/>
        </w:rPr>
        <w:t xml:space="preserve"> (</w:t>
      </w:r>
      <w:r w:rsidR="005F4100" w:rsidRPr="00391950">
        <w:rPr>
          <w:rFonts w:asciiTheme="majorBidi" w:hAnsiTheme="majorBidi" w:cstheme="majorBidi"/>
          <w:rtl/>
          <w:lang w:bidi="ar-EG"/>
        </w:rPr>
        <w:t>س ص ع</w:t>
      </w:r>
      <w:r w:rsidR="00E26B35" w:rsidRPr="00391950">
        <w:rPr>
          <w:rFonts w:asciiTheme="majorBidi" w:hAnsiTheme="majorBidi" w:cstheme="majorBidi"/>
          <w:rtl/>
          <w:lang w:bidi="ar-EG"/>
        </w:rPr>
        <w:t xml:space="preserve"> المحدودة</w:t>
      </w:r>
      <w:r w:rsidR="00BD0614" w:rsidRPr="00391950">
        <w:rPr>
          <w:rFonts w:asciiTheme="majorBidi" w:hAnsiTheme="majorBidi" w:cstheme="majorBidi"/>
          <w:rtl/>
          <w:lang w:bidi="ar-EG"/>
        </w:rPr>
        <w:t>)</w:t>
      </w:r>
    </w:p>
    <w:p w14:paraId="6E5F38D5" w14:textId="77777777" w:rsidR="000040AB" w:rsidRPr="00391950" w:rsidRDefault="000040AB" w:rsidP="00E26B35">
      <w:pPr>
        <w:tabs>
          <w:tab w:val="left" w:pos="-720"/>
          <w:tab w:val="left" w:pos="0"/>
          <w:tab w:val="left" w:pos="1843"/>
          <w:tab w:val="left" w:pos="2880"/>
          <w:tab w:val="left" w:pos="3060"/>
          <w:tab w:val="left" w:pos="5772"/>
          <w:tab w:val="right" w:pos="9214"/>
        </w:tabs>
        <w:suppressAutoHyphens/>
        <w:bidi/>
        <w:ind w:left="2552" w:right="290"/>
        <w:rPr>
          <w:rFonts w:asciiTheme="majorBidi" w:hAnsiTheme="majorBidi" w:cstheme="majorBidi"/>
        </w:rPr>
      </w:pPr>
      <w:r w:rsidRPr="00391950">
        <w:rPr>
          <w:rFonts w:asciiTheme="majorBidi" w:hAnsiTheme="majorBidi" w:cstheme="majorBidi"/>
          <w:rtl/>
        </w:rPr>
        <w:t>ج</w:t>
      </w:r>
      <w:r w:rsidR="00A5364B" w:rsidRPr="00391950">
        <w:rPr>
          <w:rFonts w:asciiTheme="majorBidi" w:hAnsiTheme="majorBidi" w:cstheme="majorBidi"/>
          <w:rtl/>
        </w:rPr>
        <w:t xml:space="preserve"> </w:t>
      </w:r>
      <w:r w:rsidRPr="00391950">
        <w:rPr>
          <w:rFonts w:asciiTheme="majorBidi" w:hAnsiTheme="majorBidi" w:cstheme="majorBidi"/>
          <w:rtl/>
        </w:rPr>
        <w:t xml:space="preserve">. </w:t>
      </w:r>
      <w:r w:rsidR="00A5364B" w:rsidRPr="00391950">
        <w:rPr>
          <w:rFonts w:asciiTheme="majorBidi" w:hAnsiTheme="majorBidi" w:cstheme="majorBidi"/>
          <w:rtl/>
        </w:rPr>
        <w:t xml:space="preserve">  </w:t>
      </w:r>
      <w:r w:rsidR="00E26B35" w:rsidRPr="00391950">
        <w:rPr>
          <w:rFonts w:asciiTheme="majorBidi" w:hAnsiTheme="majorBidi" w:cstheme="majorBidi"/>
          <w:rtl/>
        </w:rPr>
        <w:t xml:space="preserve">"الطرف الثاني" </w:t>
      </w:r>
      <w:r w:rsidRPr="00391950">
        <w:rPr>
          <w:rFonts w:asciiTheme="majorBidi" w:hAnsiTheme="majorBidi" w:cstheme="majorBidi"/>
          <w:rtl/>
        </w:rPr>
        <w:t>عقد</w:t>
      </w:r>
      <w:r w:rsidR="00E26B35" w:rsidRPr="00391950">
        <w:rPr>
          <w:rFonts w:asciiTheme="majorBidi" w:hAnsiTheme="majorBidi" w:cstheme="majorBidi"/>
          <w:rtl/>
        </w:rPr>
        <w:t xml:space="preserve"> أو اتفاقية من الباطن قائمة مع</w:t>
      </w:r>
      <w:r w:rsidRPr="00391950">
        <w:rPr>
          <w:rFonts w:asciiTheme="majorBidi" w:hAnsiTheme="majorBidi" w:cstheme="majorBidi"/>
          <w:rtl/>
        </w:rPr>
        <w:t xml:space="preserve"> مصمم الطرف الثاني</w:t>
      </w:r>
      <w:r w:rsidR="00E26B35" w:rsidRPr="00391950">
        <w:rPr>
          <w:rFonts w:asciiTheme="majorBidi" w:hAnsiTheme="majorBidi" w:cstheme="majorBidi"/>
          <w:rtl/>
        </w:rPr>
        <w:t>،</w:t>
      </w:r>
      <w:r w:rsidRPr="00391950">
        <w:rPr>
          <w:rFonts w:asciiTheme="majorBidi" w:hAnsiTheme="majorBidi" w:cstheme="majorBidi"/>
          <w:rtl/>
        </w:rPr>
        <w:t xml:space="preserve"> </w:t>
      </w:r>
      <w:r w:rsidR="00E26B35" w:rsidRPr="00391950">
        <w:rPr>
          <w:rFonts w:asciiTheme="majorBidi" w:hAnsiTheme="majorBidi" w:cstheme="majorBidi"/>
          <w:rtl/>
        </w:rPr>
        <w:t>أ</w:t>
      </w:r>
      <w:r w:rsidRPr="00391950">
        <w:rPr>
          <w:rFonts w:asciiTheme="majorBidi" w:hAnsiTheme="majorBidi" w:cstheme="majorBidi"/>
          <w:rtl/>
        </w:rPr>
        <w:t xml:space="preserve">ذكر اسم </w:t>
      </w:r>
      <w:r w:rsidR="00E26B35" w:rsidRPr="00391950">
        <w:rPr>
          <w:rFonts w:asciiTheme="majorBidi" w:hAnsiTheme="majorBidi" w:cstheme="majorBidi"/>
          <w:rtl/>
        </w:rPr>
        <w:t>الشركة</w:t>
      </w:r>
      <w:r w:rsidRPr="00391950">
        <w:rPr>
          <w:rFonts w:asciiTheme="majorBidi" w:hAnsiTheme="majorBidi" w:cstheme="majorBidi"/>
          <w:rtl/>
          <w:lang w:bidi="ar-EG"/>
        </w:rPr>
        <w:t xml:space="preserve"> (على سبيل المثال ("الطرف الثاني" </w:t>
      </w:r>
      <w:r w:rsidR="005F4100" w:rsidRPr="00391950">
        <w:rPr>
          <w:rFonts w:asciiTheme="majorBidi" w:hAnsiTheme="majorBidi" w:cstheme="majorBidi"/>
          <w:rtl/>
          <w:lang w:bidi="ar-EG"/>
        </w:rPr>
        <w:t>س ص ع</w:t>
      </w:r>
      <w:r w:rsidR="00E26B35" w:rsidRPr="00391950">
        <w:rPr>
          <w:rFonts w:asciiTheme="majorBidi" w:hAnsiTheme="majorBidi" w:cstheme="majorBidi"/>
          <w:rtl/>
          <w:lang w:bidi="ar-EG"/>
        </w:rPr>
        <w:t xml:space="preserve"> المحدودة </w:t>
      </w:r>
      <w:r w:rsidRPr="00391950">
        <w:rPr>
          <w:rFonts w:asciiTheme="majorBidi" w:hAnsiTheme="majorBidi" w:cstheme="majorBidi"/>
          <w:rtl/>
          <w:lang w:bidi="ar-EG"/>
        </w:rPr>
        <w:t>)</w:t>
      </w:r>
      <w:r w:rsidR="00A5364B" w:rsidRPr="00391950">
        <w:rPr>
          <w:rFonts w:asciiTheme="majorBidi" w:hAnsiTheme="majorBidi" w:cstheme="majorBidi"/>
        </w:rPr>
        <w:t xml:space="preserve"> </w:t>
      </w:r>
      <w:r w:rsidRPr="00391950">
        <w:rPr>
          <w:rFonts w:asciiTheme="majorBidi" w:hAnsiTheme="majorBidi" w:cstheme="majorBidi"/>
        </w:rPr>
        <w:t xml:space="preserve"> </w:t>
      </w:r>
    </w:p>
    <w:p w14:paraId="561447C7" w14:textId="77777777" w:rsidR="00E26B35" w:rsidRPr="00391950" w:rsidRDefault="00A5364B" w:rsidP="00E26B35">
      <w:pPr>
        <w:tabs>
          <w:tab w:val="left" w:pos="-720"/>
          <w:tab w:val="left" w:pos="0"/>
          <w:tab w:val="left" w:pos="1843"/>
          <w:tab w:val="left" w:pos="2835"/>
          <w:tab w:val="left" w:pos="5772"/>
        </w:tabs>
        <w:suppressAutoHyphens/>
        <w:bidi/>
        <w:ind w:left="360" w:right="29"/>
        <w:rPr>
          <w:rFonts w:asciiTheme="majorBidi" w:hAnsiTheme="majorBidi" w:cstheme="majorBidi"/>
          <w:rtl/>
        </w:rPr>
      </w:pPr>
      <w:r w:rsidRPr="00391950">
        <w:rPr>
          <w:rFonts w:asciiTheme="majorBidi" w:hAnsiTheme="majorBidi" w:cstheme="majorBidi"/>
          <w:rtl/>
        </w:rPr>
        <w:t>3.</w:t>
      </w:r>
      <w:r w:rsidRPr="00391950">
        <w:rPr>
          <w:rFonts w:asciiTheme="majorBidi" w:hAnsiTheme="majorBidi" w:cstheme="majorBidi"/>
          <w:u w:val="single"/>
          <w:rtl/>
        </w:rPr>
        <w:t xml:space="preserve"> </w:t>
      </w:r>
      <w:r w:rsidR="00A91686" w:rsidRPr="00391950">
        <w:rPr>
          <w:rFonts w:asciiTheme="majorBidi" w:hAnsiTheme="majorBidi" w:cstheme="majorBidi"/>
          <w:u w:val="single"/>
          <w:rtl/>
        </w:rPr>
        <w:t>النشاط</w:t>
      </w:r>
      <w:r w:rsidR="000040AB" w:rsidRPr="00391950">
        <w:rPr>
          <w:rFonts w:asciiTheme="majorBidi" w:hAnsiTheme="majorBidi" w:cstheme="majorBidi"/>
          <w:u w:val="single"/>
          <w:rtl/>
        </w:rPr>
        <w:t xml:space="preserve"> الرئيسي</w:t>
      </w:r>
      <w:r w:rsidR="000040AB" w:rsidRPr="00391950">
        <w:rPr>
          <w:rFonts w:asciiTheme="majorBidi" w:hAnsiTheme="majorBidi" w:cstheme="majorBidi"/>
          <w:rtl/>
        </w:rPr>
        <w:t xml:space="preserve">: اذكر التخصص الرئيسي </w:t>
      </w:r>
      <w:r w:rsidR="00E26B35" w:rsidRPr="00391950">
        <w:rPr>
          <w:rFonts w:asciiTheme="majorBidi" w:hAnsiTheme="majorBidi" w:cstheme="majorBidi"/>
          <w:rtl/>
        </w:rPr>
        <w:t>ل</w:t>
      </w:r>
      <w:r w:rsidR="000040AB" w:rsidRPr="00391950">
        <w:rPr>
          <w:rFonts w:asciiTheme="majorBidi" w:hAnsiTheme="majorBidi" w:cstheme="majorBidi"/>
          <w:rtl/>
        </w:rPr>
        <w:t>أعمال التصميم التي يتم تنفيذها (</w:t>
      </w:r>
      <w:r w:rsidRPr="00391950">
        <w:rPr>
          <w:rFonts w:asciiTheme="majorBidi" w:hAnsiTheme="majorBidi" w:cstheme="majorBidi"/>
          <w:rtl/>
        </w:rPr>
        <w:t>على سبيل المثال:</w:t>
      </w:r>
      <w:r w:rsidR="000040AB" w:rsidRPr="00391950">
        <w:rPr>
          <w:rFonts w:asciiTheme="majorBidi" w:hAnsiTheme="majorBidi" w:cstheme="majorBidi"/>
          <w:rtl/>
        </w:rPr>
        <w:t xml:space="preserve"> </w:t>
      </w:r>
      <w:r w:rsidRPr="00391950">
        <w:rPr>
          <w:rFonts w:asciiTheme="majorBidi" w:hAnsiTheme="majorBidi" w:cstheme="majorBidi"/>
          <w:rtl/>
        </w:rPr>
        <w:t xml:space="preserve">أنظمة </w:t>
      </w:r>
      <w:r w:rsidR="000040AB" w:rsidRPr="00391950">
        <w:rPr>
          <w:rFonts w:asciiTheme="majorBidi" w:hAnsiTheme="majorBidi" w:cstheme="majorBidi"/>
          <w:rtl/>
        </w:rPr>
        <w:t xml:space="preserve">السكك الحديدية </w:t>
      </w:r>
      <w:r w:rsidR="00E26B35" w:rsidRPr="00391950">
        <w:rPr>
          <w:rFonts w:asciiTheme="majorBidi" w:hAnsiTheme="majorBidi" w:cstheme="majorBidi"/>
          <w:rtl/>
        </w:rPr>
        <w:t xml:space="preserve">أو </w:t>
      </w:r>
      <w:r w:rsidRPr="00391950">
        <w:rPr>
          <w:rFonts w:asciiTheme="majorBidi" w:hAnsiTheme="majorBidi" w:cstheme="majorBidi"/>
          <w:rtl/>
        </w:rPr>
        <w:t>ا</w:t>
      </w:r>
      <w:r w:rsidR="000040AB" w:rsidRPr="00391950">
        <w:rPr>
          <w:rFonts w:asciiTheme="majorBidi" w:hAnsiTheme="majorBidi" w:cstheme="majorBidi"/>
          <w:rtl/>
        </w:rPr>
        <w:t>لسكك الحديدية</w:t>
      </w:r>
      <w:r w:rsidRPr="00391950">
        <w:rPr>
          <w:rFonts w:asciiTheme="majorBidi" w:hAnsiTheme="majorBidi" w:cstheme="majorBidi"/>
          <w:rtl/>
        </w:rPr>
        <w:t xml:space="preserve"> المدنية</w:t>
      </w:r>
      <w:r w:rsidR="00E26B35" w:rsidRPr="00391950">
        <w:rPr>
          <w:rFonts w:asciiTheme="majorBidi" w:hAnsiTheme="majorBidi" w:cstheme="majorBidi"/>
          <w:rtl/>
        </w:rPr>
        <w:t xml:space="preserve"> أو </w:t>
      </w:r>
      <w:r w:rsidRPr="00391950">
        <w:rPr>
          <w:rFonts w:asciiTheme="majorBidi" w:hAnsiTheme="majorBidi" w:cstheme="majorBidi"/>
          <w:rtl/>
        </w:rPr>
        <w:t>الموانئ</w:t>
      </w:r>
      <w:r w:rsidR="00E26B35" w:rsidRPr="00391950">
        <w:rPr>
          <w:rFonts w:asciiTheme="majorBidi" w:hAnsiTheme="majorBidi" w:cstheme="majorBidi"/>
          <w:rtl/>
        </w:rPr>
        <w:t xml:space="preserve"> أو</w:t>
      </w:r>
      <w:r w:rsidR="000040AB" w:rsidRPr="00391950">
        <w:rPr>
          <w:rFonts w:asciiTheme="majorBidi" w:hAnsiTheme="majorBidi" w:cstheme="majorBidi"/>
          <w:rtl/>
        </w:rPr>
        <w:t xml:space="preserve"> </w:t>
      </w:r>
      <w:r w:rsidRPr="00391950">
        <w:rPr>
          <w:rFonts w:asciiTheme="majorBidi" w:hAnsiTheme="majorBidi" w:cstheme="majorBidi"/>
          <w:rtl/>
        </w:rPr>
        <w:t>الهندسة المدنية</w:t>
      </w:r>
      <w:r w:rsidR="000040AB" w:rsidRPr="00391950">
        <w:rPr>
          <w:rFonts w:asciiTheme="majorBidi" w:hAnsiTheme="majorBidi" w:cstheme="majorBidi"/>
          <w:rtl/>
        </w:rPr>
        <w:t xml:space="preserve"> أو </w:t>
      </w:r>
      <w:r w:rsidRPr="00391950">
        <w:rPr>
          <w:rFonts w:asciiTheme="majorBidi" w:hAnsiTheme="majorBidi" w:cstheme="majorBidi"/>
          <w:rtl/>
        </w:rPr>
        <w:t xml:space="preserve">إذا كان المكتب </w:t>
      </w:r>
      <w:r w:rsidR="000040AB" w:rsidRPr="00391950">
        <w:rPr>
          <w:rFonts w:asciiTheme="majorBidi" w:hAnsiTheme="majorBidi" w:cstheme="majorBidi"/>
          <w:rtl/>
        </w:rPr>
        <w:t>متعدد التخصصات</w:t>
      </w:r>
      <w:r w:rsidRPr="00391950">
        <w:rPr>
          <w:rFonts w:asciiTheme="majorBidi" w:hAnsiTheme="majorBidi" w:cstheme="majorBidi"/>
          <w:rtl/>
        </w:rPr>
        <w:t xml:space="preserve"> اكتب "متعدد التخصصات")</w:t>
      </w:r>
      <w:r w:rsidR="000040AB" w:rsidRPr="00391950">
        <w:rPr>
          <w:rFonts w:asciiTheme="majorBidi" w:hAnsiTheme="majorBidi" w:cstheme="majorBidi"/>
        </w:rPr>
        <w:t xml:space="preserve"> </w:t>
      </w:r>
    </w:p>
    <w:p w14:paraId="631275A2" w14:textId="77777777" w:rsidR="00787792" w:rsidRPr="00391950" w:rsidRDefault="00E26B35" w:rsidP="002203B0">
      <w:pPr>
        <w:tabs>
          <w:tab w:val="left" w:pos="-720"/>
          <w:tab w:val="left" w:pos="0"/>
          <w:tab w:val="left" w:pos="1843"/>
          <w:tab w:val="left" w:pos="2835"/>
          <w:tab w:val="left" w:pos="5772"/>
        </w:tabs>
        <w:suppressAutoHyphens/>
        <w:bidi/>
        <w:ind w:left="360" w:right="29"/>
        <w:rPr>
          <w:rFonts w:asciiTheme="majorBidi" w:hAnsiTheme="majorBidi" w:cstheme="majorBidi"/>
          <w:rtl/>
        </w:rPr>
      </w:pPr>
      <w:r w:rsidRPr="00391950">
        <w:rPr>
          <w:rFonts w:asciiTheme="majorBidi" w:hAnsiTheme="majorBidi" w:cstheme="majorBidi"/>
          <w:rtl/>
        </w:rPr>
        <w:t xml:space="preserve">4. </w:t>
      </w:r>
      <w:r w:rsidR="00A5364B" w:rsidRPr="00391950">
        <w:rPr>
          <w:rFonts w:asciiTheme="majorBidi" w:hAnsiTheme="majorBidi" w:cstheme="majorBidi"/>
          <w:u w:val="single"/>
          <w:rtl/>
        </w:rPr>
        <w:t>الموارد</w:t>
      </w:r>
      <w:r w:rsidR="00A5364B" w:rsidRPr="00391950">
        <w:rPr>
          <w:rFonts w:asciiTheme="majorBidi" w:hAnsiTheme="majorBidi" w:cstheme="majorBidi"/>
          <w:rtl/>
        </w:rPr>
        <w:t xml:space="preserve">: </w:t>
      </w:r>
      <w:r w:rsidR="002203B0" w:rsidRPr="00391950">
        <w:rPr>
          <w:rFonts w:asciiTheme="majorBidi" w:hAnsiTheme="majorBidi" w:cstheme="majorBidi"/>
          <w:rtl/>
        </w:rPr>
        <w:t>وضّح</w:t>
      </w:r>
      <w:r w:rsidR="00A5364B" w:rsidRPr="00391950">
        <w:rPr>
          <w:rFonts w:asciiTheme="majorBidi" w:hAnsiTheme="majorBidi" w:cstheme="majorBidi"/>
          <w:rtl/>
        </w:rPr>
        <w:t xml:space="preserve"> </w:t>
      </w:r>
      <w:r w:rsidR="002203B0" w:rsidRPr="00391950">
        <w:rPr>
          <w:rFonts w:asciiTheme="majorBidi" w:hAnsiTheme="majorBidi" w:cstheme="majorBidi"/>
          <w:rtl/>
        </w:rPr>
        <w:t>ال</w:t>
      </w:r>
      <w:r w:rsidR="00A91686" w:rsidRPr="00391950">
        <w:rPr>
          <w:rFonts w:asciiTheme="majorBidi" w:hAnsiTheme="majorBidi" w:cstheme="majorBidi"/>
          <w:rtl/>
        </w:rPr>
        <w:t>أتعاب</w:t>
      </w:r>
      <w:r w:rsidR="00A5364B" w:rsidRPr="00391950">
        <w:rPr>
          <w:rFonts w:asciiTheme="majorBidi" w:hAnsiTheme="majorBidi" w:cstheme="majorBidi"/>
          <w:rtl/>
        </w:rPr>
        <w:t xml:space="preserve"> </w:t>
      </w:r>
      <w:r w:rsidR="002203B0" w:rsidRPr="00391950">
        <w:rPr>
          <w:rFonts w:asciiTheme="majorBidi" w:hAnsiTheme="majorBidi" w:cstheme="majorBidi"/>
          <w:rtl/>
        </w:rPr>
        <w:t>التقريبية للدوام الكامل</w:t>
      </w:r>
      <w:r w:rsidR="00A5364B" w:rsidRPr="00391950">
        <w:rPr>
          <w:rFonts w:asciiTheme="majorBidi" w:hAnsiTheme="majorBidi" w:cstheme="majorBidi"/>
          <w:rtl/>
        </w:rPr>
        <w:t xml:space="preserve"> للفئات الرئيسية لكل </w:t>
      </w:r>
      <w:r w:rsidR="00A91686" w:rsidRPr="00391950">
        <w:rPr>
          <w:rFonts w:asciiTheme="majorBidi" w:hAnsiTheme="majorBidi" w:cstheme="majorBidi"/>
          <w:rtl/>
        </w:rPr>
        <w:t>مورد</w:t>
      </w:r>
      <w:r w:rsidR="002203B0" w:rsidRPr="00391950">
        <w:rPr>
          <w:rFonts w:asciiTheme="majorBidi" w:hAnsiTheme="majorBidi" w:cstheme="majorBidi"/>
          <w:rtl/>
        </w:rPr>
        <w:t>.</w:t>
      </w:r>
    </w:p>
    <w:p w14:paraId="5637A79C" w14:textId="77777777" w:rsidR="00A5364B" w:rsidRPr="00391950" w:rsidRDefault="00A5364B" w:rsidP="008B143D">
      <w:pPr>
        <w:tabs>
          <w:tab w:val="left" w:pos="-720"/>
          <w:tab w:val="left" w:pos="0"/>
          <w:tab w:val="left" w:pos="258"/>
          <w:tab w:val="left" w:pos="5772"/>
        </w:tabs>
        <w:suppressAutoHyphens/>
        <w:bidi/>
        <w:ind w:right="29"/>
        <w:rPr>
          <w:rFonts w:asciiTheme="majorBidi" w:hAnsiTheme="majorBidi" w:cstheme="majorBidi"/>
          <w:u w:val="single"/>
          <w:rtl/>
          <w:lang w:bidi="ar-EG"/>
        </w:rPr>
      </w:pPr>
    </w:p>
    <w:tbl>
      <w:tblPr>
        <w:bidiVisual/>
        <w:tblW w:w="1017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0"/>
        <w:gridCol w:w="1890"/>
        <w:gridCol w:w="2070"/>
        <w:gridCol w:w="1440"/>
        <w:gridCol w:w="1260"/>
        <w:gridCol w:w="1080"/>
        <w:gridCol w:w="1440"/>
      </w:tblGrid>
      <w:tr w:rsidR="00575AE8" w:rsidRPr="00391950" w14:paraId="72BC6CD9" w14:textId="77777777" w:rsidTr="00575AE8">
        <w:tc>
          <w:tcPr>
            <w:tcW w:w="990" w:type="dxa"/>
            <w:vMerge w:val="restart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3025EAC2" w14:textId="77777777" w:rsidR="00575AE8" w:rsidRPr="00391950" w:rsidRDefault="00575AE8" w:rsidP="00DE14D6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  <w:lang w:bidi="ar-EG"/>
              </w:rPr>
              <w:t>رقم البند</w:t>
            </w:r>
          </w:p>
          <w:p w14:paraId="39ABDB36" w14:textId="77777777" w:rsidR="00575AE8" w:rsidRPr="00391950" w:rsidRDefault="00575AE8" w:rsidP="00DE14D6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11056C14" w14:textId="77777777" w:rsidR="00575AE8" w:rsidRPr="00391950" w:rsidRDefault="00575AE8" w:rsidP="00DE14D6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  <w:lang w:bidi="ar-EG"/>
              </w:rPr>
              <w:t>موقع مكتب التصميم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180FFD5B" w14:textId="77777777" w:rsidR="00575AE8" w:rsidRPr="00391950" w:rsidRDefault="00575AE8" w:rsidP="00DE14D6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المزود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3877477A" w14:textId="77777777" w:rsidR="00575AE8" w:rsidRPr="00391950" w:rsidRDefault="00773CF1" w:rsidP="00DE14D6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الاختصاص الرئيسي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52FDEEBB" w14:textId="77777777" w:rsidR="00575AE8" w:rsidRPr="00391950" w:rsidRDefault="00773CF1" w:rsidP="00DE14D6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120" w:after="12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الموارد</w:t>
            </w:r>
          </w:p>
        </w:tc>
      </w:tr>
      <w:tr w:rsidR="00575AE8" w:rsidRPr="00391950" w14:paraId="4AE1D713" w14:textId="77777777" w:rsidTr="00575AE8">
        <w:tc>
          <w:tcPr>
            <w:tcW w:w="990" w:type="dxa"/>
            <w:vMerge/>
            <w:shd w:val="clear" w:color="auto" w:fill="CBDEF1"/>
            <w:vAlign w:val="center"/>
          </w:tcPr>
          <w:p w14:paraId="41A8B6C5" w14:textId="77777777" w:rsidR="00575AE8" w:rsidRPr="00391950" w:rsidRDefault="00575AE8" w:rsidP="00DE14D6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CBDEF1"/>
            <w:vAlign w:val="center"/>
          </w:tcPr>
          <w:p w14:paraId="007879D0" w14:textId="77777777" w:rsidR="00575AE8" w:rsidRPr="00391950" w:rsidRDefault="00575AE8" w:rsidP="00DE14D6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shd w:val="clear" w:color="auto" w:fill="CBDEF1"/>
            <w:vAlign w:val="center"/>
          </w:tcPr>
          <w:p w14:paraId="28E5D6AA" w14:textId="77777777" w:rsidR="00575AE8" w:rsidRPr="00391950" w:rsidRDefault="00575AE8" w:rsidP="00DE14D6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shd w:val="clear" w:color="auto" w:fill="CBDEF1"/>
            <w:vAlign w:val="center"/>
          </w:tcPr>
          <w:p w14:paraId="1468F0C8" w14:textId="77777777" w:rsidR="00575AE8" w:rsidRPr="00391950" w:rsidRDefault="00575AE8" w:rsidP="00DE14D6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CBDEF1"/>
            <w:vAlign w:val="center"/>
          </w:tcPr>
          <w:p w14:paraId="18E9F067" w14:textId="77777777" w:rsidR="00575AE8" w:rsidRPr="00391950" w:rsidRDefault="00773CF1" w:rsidP="00DE14D6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120" w:after="12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sz w:val="18"/>
                <w:rtl/>
              </w:rPr>
              <w:t>المصممين</w:t>
            </w:r>
          </w:p>
        </w:tc>
        <w:tc>
          <w:tcPr>
            <w:tcW w:w="1080" w:type="dxa"/>
            <w:shd w:val="clear" w:color="auto" w:fill="CBDEF1"/>
            <w:vAlign w:val="center"/>
          </w:tcPr>
          <w:p w14:paraId="61B8630A" w14:textId="77777777" w:rsidR="00575AE8" w:rsidRPr="00391950" w:rsidRDefault="00DE14D6" w:rsidP="00DE14D6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120" w:after="12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sz w:val="18"/>
                <w:rtl/>
              </w:rPr>
              <w:t>التصميم بمساعدة الحاسوب/ الفنيون</w:t>
            </w:r>
          </w:p>
        </w:tc>
        <w:tc>
          <w:tcPr>
            <w:tcW w:w="1440" w:type="dxa"/>
            <w:shd w:val="clear" w:color="auto" w:fill="CBDEF1"/>
            <w:vAlign w:val="center"/>
          </w:tcPr>
          <w:p w14:paraId="79BC60FE" w14:textId="77777777" w:rsidR="00575AE8" w:rsidRPr="00391950" w:rsidRDefault="00773CF1" w:rsidP="00DE14D6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120" w:after="12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</w:rPr>
            </w:pPr>
            <w:r w:rsidRPr="00391950">
              <w:rPr>
                <w:rFonts w:asciiTheme="majorBidi" w:hAnsiTheme="majorBidi" w:cstheme="majorBidi"/>
                <w:b/>
                <w:bCs/>
                <w:color w:val="000000"/>
                <w:sz w:val="18"/>
                <w:rtl/>
              </w:rPr>
              <w:t>الإدارة</w:t>
            </w:r>
          </w:p>
        </w:tc>
      </w:tr>
      <w:tr w:rsidR="00575AE8" w:rsidRPr="00391950" w14:paraId="466FA3B0" w14:textId="77777777" w:rsidTr="00575AE8">
        <w:tc>
          <w:tcPr>
            <w:tcW w:w="990" w:type="dxa"/>
            <w:vAlign w:val="center"/>
          </w:tcPr>
          <w:p w14:paraId="5504D5D5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890" w:type="dxa"/>
            <w:vAlign w:val="center"/>
          </w:tcPr>
          <w:p w14:paraId="358C35BB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vAlign w:val="center"/>
          </w:tcPr>
          <w:p w14:paraId="5EF6093E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1FCD8636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2AA294AB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vAlign w:val="center"/>
          </w:tcPr>
          <w:p w14:paraId="3A2E2FCD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18EC907C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575AE8" w:rsidRPr="00391950" w14:paraId="51928093" w14:textId="77777777" w:rsidTr="00575AE8">
        <w:tc>
          <w:tcPr>
            <w:tcW w:w="990" w:type="dxa"/>
            <w:vAlign w:val="center"/>
          </w:tcPr>
          <w:p w14:paraId="43E76B15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890" w:type="dxa"/>
            <w:vAlign w:val="center"/>
          </w:tcPr>
          <w:p w14:paraId="2003DDCC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vAlign w:val="center"/>
          </w:tcPr>
          <w:p w14:paraId="4F60946E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472B1814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5B47821E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vAlign w:val="center"/>
          </w:tcPr>
          <w:p w14:paraId="6157A458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7A48AFF0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575AE8" w:rsidRPr="00391950" w14:paraId="3897BC05" w14:textId="77777777" w:rsidTr="00575AE8">
        <w:tc>
          <w:tcPr>
            <w:tcW w:w="990" w:type="dxa"/>
            <w:vAlign w:val="center"/>
          </w:tcPr>
          <w:p w14:paraId="7C5B60F0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890" w:type="dxa"/>
            <w:vAlign w:val="center"/>
          </w:tcPr>
          <w:p w14:paraId="58A2D9B6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vAlign w:val="center"/>
          </w:tcPr>
          <w:p w14:paraId="7A870523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28DD10BE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43D81AC5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vAlign w:val="center"/>
          </w:tcPr>
          <w:p w14:paraId="5487D7EC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7A736933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575AE8" w:rsidRPr="00391950" w14:paraId="74512606" w14:textId="77777777" w:rsidTr="00575AE8">
        <w:tc>
          <w:tcPr>
            <w:tcW w:w="990" w:type="dxa"/>
            <w:vAlign w:val="center"/>
          </w:tcPr>
          <w:p w14:paraId="3014D446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1890" w:type="dxa"/>
            <w:vAlign w:val="center"/>
          </w:tcPr>
          <w:p w14:paraId="2A204DB5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vAlign w:val="center"/>
          </w:tcPr>
          <w:p w14:paraId="3451EF26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465048D7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11073740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vAlign w:val="center"/>
          </w:tcPr>
          <w:p w14:paraId="5CDF4F3D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7DEFD1D0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575AE8" w:rsidRPr="00391950" w14:paraId="2D645A10" w14:textId="77777777" w:rsidTr="00575AE8">
        <w:tc>
          <w:tcPr>
            <w:tcW w:w="990" w:type="dxa"/>
            <w:vAlign w:val="center"/>
          </w:tcPr>
          <w:p w14:paraId="682CB1FB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1890" w:type="dxa"/>
            <w:vAlign w:val="center"/>
          </w:tcPr>
          <w:p w14:paraId="15B4E97D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vAlign w:val="center"/>
          </w:tcPr>
          <w:p w14:paraId="586E2B30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157BB4EB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45D8651A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vAlign w:val="center"/>
          </w:tcPr>
          <w:p w14:paraId="19AB6619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5F7883C7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575AE8" w:rsidRPr="00391950" w14:paraId="75993E40" w14:textId="77777777" w:rsidTr="00575AE8">
        <w:tc>
          <w:tcPr>
            <w:tcW w:w="990" w:type="dxa"/>
            <w:vAlign w:val="center"/>
          </w:tcPr>
          <w:p w14:paraId="7DDFD972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1890" w:type="dxa"/>
            <w:vAlign w:val="center"/>
          </w:tcPr>
          <w:p w14:paraId="0FA5EF1E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vAlign w:val="center"/>
          </w:tcPr>
          <w:p w14:paraId="6BD2F962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17B61A3E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401976E5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vAlign w:val="center"/>
          </w:tcPr>
          <w:p w14:paraId="2BF2F5C7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22CB8AD1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575AE8" w:rsidRPr="00391950" w14:paraId="4A2CFCB2" w14:textId="77777777" w:rsidTr="00575AE8">
        <w:tc>
          <w:tcPr>
            <w:tcW w:w="990" w:type="dxa"/>
            <w:vAlign w:val="center"/>
          </w:tcPr>
          <w:p w14:paraId="12F624A6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1890" w:type="dxa"/>
            <w:vAlign w:val="center"/>
          </w:tcPr>
          <w:p w14:paraId="07E8B07A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vAlign w:val="center"/>
          </w:tcPr>
          <w:p w14:paraId="04C6E655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5D7EEC38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69391A06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vAlign w:val="center"/>
          </w:tcPr>
          <w:p w14:paraId="4EA857C8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2B3C7A4F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575AE8" w:rsidRPr="00391950" w14:paraId="223F1242" w14:textId="77777777" w:rsidTr="00575AE8">
        <w:tc>
          <w:tcPr>
            <w:tcW w:w="990" w:type="dxa"/>
            <w:vAlign w:val="center"/>
          </w:tcPr>
          <w:p w14:paraId="3AE703E5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1890" w:type="dxa"/>
            <w:vAlign w:val="center"/>
          </w:tcPr>
          <w:p w14:paraId="4B8D29C1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vAlign w:val="center"/>
          </w:tcPr>
          <w:p w14:paraId="0187A87C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4C574894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4B884410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vAlign w:val="center"/>
          </w:tcPr>
          <w:p w14:paraId="45A7E723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555B14F0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575AE8" w:rsidRPr="00391950" w14:paraId="5B0F5E2C" w14:textId="77777777" w:rsidTr="00575AE8">
        <w:tc>
          <w:tcPr>
            <w:tcW w:w="990" w:type="dxa"/>
            <w:vAlign w:val="center"/>
          </w:tcPr>
          <w:p w14:paraId="68AC23FF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1890" w:type="dxa"/>
            <w:vAlign w:val="center"/>
          </w:tcPr>
          <w:p w14:paraId="2EEDEC6B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vAlign w:val="center"/>
          </w:tcPr>
          <w:p w14:paraId="7893853B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4E6B29C2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002DE51A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vAlign w:val="center"/>
          </w:tcPr>
          <w:p w14:paraId="7BBABFF4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4662E59C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575AE8" w:rsidRPr="00391950" w14:paraId="4ACD64B4" w14:textId="77777777" w:rsidTr="00575AE8">
        <w:tc>
          <w:tcPr>
            <w:tcW w:w="990" w:type="dxa"/>
            <w:vAlign w:val="center"/>
          </w:tcPr>
          <w:p w14:paraId="779CA947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  <w:lang w:bidi="ar-EG"/>
              </w:rPr>
              <w:t>10</w:t>
            </w:r>
          </w:p>
        </w:tc>
        <w:tc>
          <w:tcPr>
            <w:tcW w:w="1890" w:type="dxa"/>
            <w:vAlign w:val="center"/>
          </w:tcPr>
          <w:p w14:paraId="50170D31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vAlign w:val="center"/>
          </w:tcPr>
          <w:p w14:paraId="1F61E925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0A39E9D7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6ACC95D3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vAlign w:val="center"/>
          </w:tcPr>
          <w:p w14:paraId="459CACBF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269C0736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  <w:tr w:rsidR="00575AE8" w:rsidRPr="00391950" w14:paraId="0D339DFD" w14:textId="77777777" w:rsidTr="00575AE8"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449D2F2C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asciiTheme="majorBidi" w:hAnsiTheme="majorBidi" w:cstheme="majorBidi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  <w:lang w:bidi="ar-EG"/>
              </w:rPr>
              <w:t>11</w:t>
            </w: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14:paraId="5D278665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14:paraId="505BC19C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6B1F4D3E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2AE33FFB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6B1A4EC8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6B4D3D40" w14:textId="77777777" w:rsidR="00575AE8" w:rsidRPr="00391950" w:rsidRDefault="00575AE8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asciiTheme="majorBidi" w:hAnsiTheme="majorBidi" w:cstheme="majorBidi"/>
              </w:rPr>
            </w:pPr>
          </w:p>
        </w:tc>
      </w:tr>
    </w:tbl>
    <w:p w14:paraId="1040AF61" w14:textId="77777777" w:rsidR="00787792" w:rsidRPr="00391950" w:rsidRDefault="00787792" w:rsidP="008B143D">
      <w:pPr>
        <w:bidi/>
        <w:ind w:right="29"/>
        <w:rPr>
          <w:rFonts w:asciiTheme="majorBidi" w:hAnsiTheme="majorBidi" w:cstheme="majorBidi"/>
        </w:rPr>
      </w:pPr>
    </w:p>
    <w:p w14:paraId="1C94E61F" w14:textId="77777777" w:rsidR="00787792" w:rsidRPr="00391950" w:rsidRDefault="00787792" w:rsidP="008B143D">
      <w:pPr>
        <w:bidi/>
        <w:ind w:right="29"/>
        <w:rPr>
          <w:rFonts w:asciiTheme="majorBidi" w:hAnsiTheme="majorBidi" w:cstheme="majorBidi"/>
        </w:rPr>
        <w:sectPr w:rsidR="00787792" w:rsidRPr="00391950" w:rsidSect="00B85286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454" w:gutter="0"/>
          <w:cols w:space="720"/>
          <w:titlePg/>
          <w:docGrid w:linePitch="272"/>
        </w:sectPr>
      </w:pPr>
    </w:p>
    <w:p w14:paraId="174CEA7D" w14:textId="77777777" w:rsidR="00787792" w:rsidRPr="00391950" w:rsidRDefault="00BF60BD" w:rsidP="00FA587B">
      <w:pPr>
        <w:pStyle w:val="Heading1"/>
        <w:numPr>
          <w:ilvl w:val="0"/>
          <w:numId w:val="0"/>
        </w:numPr>
        <w:bidi/>
        <w:ind w:left="562"/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</w:pPr>
      <w:bookmarkStart w:id="102" w:name="_Toc524213746"/>
      <w:r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lastRenderedPageBreak/>
        <w:t xml:space="preserve">القسم 13: </w:t>
      </w:r>
      <w:bookmarkEnd w:id="102"/>
      <w:r w:rsidR="00FA587B" w:rsidRPr="00391950">
        <w:rPr>
          <w:rFonts w:asciiTheme="majorBidi" w:hAnsiTheme="majorBidi" w:cstheme="majorBidi"/>
          <w:b w:val="0"/>
          <w:bCs/>
          <w:sz w:val="28"/>
          <w:szCs w:val="28"/>
          <w:rtl/>
          <w:lang w:val="en-AU"/>
        </w:rPr>
        <w:t>الخبرة والقدرة على التصميم بنظام نمذجة معلومات المباني</w:t>
      </w:r>
    </w:p>
    <w:p w14:paraId="7CCC6BDD" w14:textId="77777777" w:rsidR="00787792" w:rsidRPr="00391950" w:rsidRDefault="00787792" w:rsidP="008B143D">
      <w:pPr>
        <w:bidi/>
        <w:ind w:right="29"/>
        <w:rPr>
          <w:rFonts w:asciiTheme="majorBidi" w:hAnsiTheme="majorBidi" w:cstheme="majorBidi"/>
          <w:b/>
          <w:sz w:val="22"/>
          <w:szCs w:val="22"/>
        </w:rPr>
      </w:pPr>
    </w:p>
    <w:p w14:paraId="4952EECD" w14:textId="77777777" w:rsidR="00BF60BD" w:rsidRPr="00391950" w:rsidRDefault="00BF60BD" w:rsidP="00C32172">
      <w:pPr>
        <w:bidi/>
        <w:ind w:right="29"/>
        <w:rPr>
          <w:rFonts w:asciiTheme="majorBidi" w:hAnsiTheme="majorBidi" w:cstheme="majorBidi"/>
          <w:sz w:val="24"/>
          <w:szCs w:val="24"/>
          <w:u w:val="single"/>
        </w:rPr>
      </w:pPr>
      <w:r w:rsidRPr="00391950">
        <w:rPr>
          <w:rFonts w:asciiTheme="majorBidi" w:hAnsiTheme="majorBidi" w:cstheme="majorBidi"/>
          <w:sz w:val="24"/>
          <w:szCs w:val="24"/>
          <w:u w:val="single"/>
          <w:rtl/>
        </w:rPr>
        <w:t>ال</w:t>
      </w:r>
      <w:r w:rsidR="00C32172" w:rsidRPr="00391950">
        <w:rPr>
          <w:rFonts w:asciiTheme="majorBidi" w:hAnsiTheme="majorBidi" w:cstheme="majorBidi"/>
          <w:sz w:val="24"/>
          <w:szCs w:val="24"/>
          <w:u w:val="single"/>
          <w:rtl/>
        </w:rPr>
        <w:t>قسم</w:t>
      </w:r>
      <w:r w:rsidRPr="00391950">
        <w:rPr>
          <w:rFonts w:asciiTheme="majorBidi" w:hAnsiTheme="majorBidi" w:cstheme="majorBidi"/>
          <w:sz w:val="24"/>
          <w:szCs w:val="24"/>
          <w:u w:val="single"/>
          <w:rtl/>
        </w:rPr>
        <w:t xml:space="preserve"> أ - الهيكل التنظيمي</w:t>
      </w:r>
    </w:p>
    <w:p w14:paraId="0DA00F82" w14:textId="77777777" w:rsidR="00BF60BD" w:rsidRPr="00391950" w:rsidRDefault="00BF60BD" w:rsidP="00C73280">
      <w:pPr>
        <w:bidi/>
        <w:ind w:right="29"/>
        <w:rPr>
          <w:rFonts w:asciiTheme="majorBidi" w:hAnsiTheme="majorBidi" w:cstheme="majorBidi"/>
        </w:rPr>
      </w:pPr>
      <w:r w:rsidRPr="00391950">
        <w:rPr>
          <w:rFonts w:asciiTheme="majorBidi" w:hAnsiTheme="majorBidi" w:cstheme="majorBidi"/>
          <w:rtl/>
        </w:rPr>
        <w:t xml:space="preserve">يرجى إكمال الجدول التالي الذي يشمل </w:t>
      </w:r>
      <w:r w:rsidR="00FA587B" w:rsidRPr="00391950">
        <w:rPr>
          <w:rFonts w:asciiTheme="majorBidi" w:hAnsiTheme="majorBidi" w:cstheme="majorBidi"/>
          <w:rtl/>
        </w:rPr>
        <w:t>معلومات عن الموظفين</w:t>
      </w:r>
      <w:r w:rsidRPr="00391950">
        <w:rPr>
          <w:rFonts w:asciiTheme="majorBidi" w:hAnsiTheme="majorBidi" w:cstheme="majorBidi"/>
          <w:rtl/>
        </w:rPr>
        <w:t xml:space="preserve"> الرئيسيين</w:t>
      </w:r>
      <w:r w:rsidR="00FA587B" w:rsidRPr="00391950">
        <w:rPr>
          <w:rFonts w:asciiTheme="majorBidi" w:hAnsiTheme="majorBidi" w:cstheme="majorBidi"/>
          <w:rtl/>
        </w:rPr>
        <w:t xml:space="preserve"> والتنظيم</w:t>
      </w:r>
      <w:r w:rsidRPr="00391950">
        <w:rPr>
          <w:rFonts w:asciiTheme="majorBidi" w:hAnsiTheme="majorBidi" w:cstheme="majorBidi"/>
          <w:rtl/>
        </w:rPr>
        <w:t xml:space="preserve"> (</w:t>
      </w:r>
      <w:r w:rsidR="00C73280" w:rsidRPr="00391950">
        <w:rPr>
          <w:rFonts w:asciiTheme="majorBidi" w:hAnsiTheme="majorBidi" w:cstheme="majorBidi"/>
          <w:rtl/>
        </w:rPr>
        <w:t>يكون</w:t>
      </w:r>
      <w:r w:rsidRPr="00391950">
        <w:rPr>
          <w:rFonts w:asciiTheme="majorBidi" w:hAnsiTheme="majorBidi" w:cstheme="majorBidi"/>
          <w:rtl/>
        </w:rPr>
        <w:t xml:space="preserve"> ممثل </w:t>
      </w:r>
      <w:r w:rsidR="00C73280" w:rsidRPr="00391950">
        <w:rPr>
          <w:rFonts w:asciiTheme="majorBidi" w:hAnsiTheme="majorBidi" w:cstheme="majorBidi"/>
          <w:rtl/>
        </w:rPr>
        <w:t>نظام نمذجة معلومات المباني</w:t>
      </w:r>
      <w:r w:rsidRPr="00391950">
        <w:rPr>
          <w:rFonts w:asciiTheme="majorBidi" w:hAnsiTheme="majorBidi" w:cstheme="majorBidi"/>
        </w:rPr>
        <w:t xml:space="preserve"> </w:t>
      </w:r>
    </w:p>
    <w:p w14:paraId="507FAA52" w14:textId="77777777" w:rsidR="00787792" w:rsidRPr="00391950" w:rsidRDefault="00C73280" w:rsidP="008B143D">
      <w:pPr>
        <w:bidi/>
        <w:ind w:right="29"/>
        <w:rPr>
          <w:rFonts w:asciiTheme="majorBidi" w:hAnsiTheme="majorBidi" w:cstheme="majorBidi"/>
          <w:rtl/>
          <w:lang w:bidi="ar-EG"/>
        </w:rPr>
      </w:pPr>
      <w:r w:rsidRPr="00391950">
        <w:rPr>
          <w:rFonts w:asciiTheme="majorBidi" w:hAnsiTheme="majorBidi" w:cstheme="majorBidi"/>
          <w:rtl/>
        </w:rPr>
        <w:t xml:space="preserve">حلقة الاتصال لأي توضيحات عند الإجابة </w:t>
      </w:r>
      <w:r w:rsidR="00BF60BD" w:rsidRPr="00391950">
        <w:rPr>
          <w:rFonts w:asciiTheme="majorBidi" w:hAnsiTheme="majorBidi" w:cstheme="majorBidi"/>
          <w:rtl/>
        </w:rPr>
        <w:t>على هذا الاستبيان</w:t>
      </w:r>
      <w:r w:rsidR="00BF60BD" w:rsidRPr="00391950">
        <w:rPr>
          <w:rFonts w:asciiTheme="majorBidi" w:hAnsiTheme="majorBidi" w:cstheme="majorBidi"/>
          <w:rtl/>
          <w:lang w:bidi="ar-EG"/>
        </w:rPr>
        <w:t>):</w:t>
      </w:r>
    </w:p>
    <w:p w14:paraId="4CB5D931" w14:textId="77777777" w:rsidR="003413C0" w:rsidRPr="00391950" w:rsidRDefault="003413C0" w:rsidP="008B143D">
      <w:pPr>
        <w:bidi/>
        <w:ind w:right="29"/>
        <w:rPr>
          <w:rFonts w:asciiTheme="majorBidi" w:hAnsiTheme="majorBidi" w:cstheme="majorBidi"/>
          <w:lang w:bidi="ar-EG"/>
        </w:rPr>
      </w:pP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2"/>
        <w:gridCol w:w="6184"/>
      </w:tblGrid>
      <w:tr w:rsidR="00787792" w:rsidRPr="00391950" w14:paraId="1D577E2A" w14:textId="77777777" w:rsidTr="00C73280">
        <w:tc>
          <w:tcPr>
            <w:tcW w:w="3392" w:type="dxa"/>
            <w:shd w:val="clear" w:color="auto" w:fill="BDD6EE" w:themeFill="accent1" w:themeFillTint="66"/>
            <w:noWrap/>
            <w:vAlign w:val="bottom"/>
          </w:tcPr>
          <w:p w14:paraId="7759F8A0" w14:textId="77777777" w:rsidR="00787792" w:rsidRPr="00391950" w:rsidRDefault="009862BC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bCs/>
                <w:color w:val="000000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bCs/>
                <w:color w:val="000000"/>
                <w:rtl/>
                <w:lang w:bidi="ar-EG"/>
              </w:rPr>
              <w:t xml:space="preserve">ممثل </w:t>
            </w:r>
            <w:r w:rsidR="00255C5F" w:rsidRPr="00391950">
              <w:rPr>
                <w:rFonts w:asciiTheme="majorBidi" w:hAnsiTheme="majorBidi" w:cstheme="majorBidi"/>
                <w:bCs/>
                <w:color w:val="000000"/>
                <w:rtl/>
                <w:lang w:bidi="ar-EG"/>
              </w:rPr>
              <w:t>مقاول الباطن</w:t>
            </w:r>
            <w:r w:rsidRPr="00391950">
              <w:rPr>
                <w:rFonts w:asciiTheme="majorBidi" w:hAnsiTheme="majorBidi" w:cstheme="majorBidi"/>
                <w:bCs/>
                <w:color w:val="000000"/>
                <w:rtl/>
                <w:lang w:bidi="ar-EG"/>
              </w:rPr>
              <w:t xml:space="preserve"> ل</w:t>
            </w:r>
            <w:r w:rsidR="002245C1" w:rsidRPr="00391950">
              <w:rPr>
                <w:rFonts w:asciiTheme="majorBidi" w:hAnsiTheme="majorBidi" w:cstheme="majorBidi"/>
                <w:bCs/>
                <w:color w:val="000000"/>
                <w:rtl/>
                <w:lang w:bidi="ar-EG"/>
              </w:rPr>
              <w:t>نمذجة معلومات المب</w:t>
            </w:r>
            <w:r w:rsidR="00C32172" w:rsidRPr="00391950">
              <w:rPr>
                <w:rFonts w:asciiTheme="majorBidi" w:hAnsiTheme="majorBidi" w:cstheme="majorBidi"/>
                <w:bCs/>
                <w:color w:val="000000"/>
                <w:rtl/>
                <w:lang w:bidi="ar-EG"/>
              </w:rPr>
              <w:t>اني</w:t>
            </w:r>
            <w:r w:rsidRPr="00391950">
              <w:rPr>
                <w:rFonts w:asciiTheme="majorBidi" w:hAnsiTheme="majorBidi" w:cstheme="majorBidi"/>
                <w:bCs/>
                <w:color w:val="000000"/>
                <w:rtl/>
                <w:lang w:bidi="ar-EG"/>
              </w:rPr>
              <w:t>:</w:t>
            </w:r>
          </w:p>
        </w:tc>
        <w:tc>
          <w:tcPr>
            <w:tcW w:w="6184" w:type="dxa"/>
            <w:noWrap/>
            <w:vAlign w:val="bottom"/>
          </w:tcPr>
          <w:p w14:paraId="51A40B6F" w14:textId="77777777" w:rsidR="00787792" w:rsidRPr="00391950" w:rsidRDefault="00787792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787792" w:rsidRPr="00391950" w14:paraId="40A5FB88" w14:textId="77777777" w:rsidTr="00C73280">
        <w:tc>
          <w:tcPr>
            <w:tcW w:w="3392" w:type="dxa"/>
            <w:shd w:val="clear" w:color="auto" w:fill="BDD6EE" w:themeFill="accent1" w:themeFillTint="66"/>
            <w:noWrap/>
            <w:vAlign w:val="bottom"/>
          </w:tcPr>
          <w:p w14:paraId="408FC6C2" w14:textId="77777777" w:rsidR="00787792" w:rsidRPr="00391950" w:rsidRDefault="009862BC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bCs/>
                <w:color w:val="000000"/>
              </w:rPr>
            </w:pPr>
            <w:r w:rsidRPr="00391950">
              <w:rPr>
                <w:rFonts w:asciiTheme="majorBidi" w:hAnsiTheme="majorBidi" w:cstheme="majorBidi"/>
                <w:bCs/>
                <w:color w:val="000000"/>
                <w:rtl/>
              </w:rPr>
              <w:t>رقم الهاتف:</w:t>
            </w:r>
          </w:p>
        </w:tc>
        <w:tc>
          <w:tcPr>
            <w:tcW w:w="6184" w:type="dxa"/>
            <w:noWrap/>
            <w:vAlign w:val="bottom"/>
          </w:tcPr>
          <w:p w14:paraId="66C8CE7A" w14:textId="77777777" w:rsidR="00787792" w:rsidRPr="00391950" w:rsidRDefault="00787792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787792" w:rsidRPr="00391950" w14:paraId="4D803586" w14:textId="77777777" w:rsidTr="00C73280">
        <w:tc>
          <w:tcPr>
            <w:tcW w:w="3392" w:type="dxa"/>
            <w:shd w:val="clear" w:color="auto" w:fill="BDD6EE" w:themeFill="accent1" w:themeFillTint="66"/>
            <w:noWrap/>
            <w:vAlign w:val="center"/>
          </w:tcPr>
          <w:p w14:paraId="3AAF68BF" w14:textId="77777777" w:rsidR="00787792" w:rsidRPr="00391950" w:rsidRDefault="00787792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color w:val="000000"/>
              </w:rPr>
            </w:pPr>
            <w:r w:rsidRPr="00391950">
              <w:rPr>
                <w:rFonts w:asciiTheme="majorBidi" w:hAnsiTheme="majorBidi" w:cstheme="majorBidi"/>
                <w:color w:val="000000"/>
              </w:rPr>
              <w:t> </w:t>
            </w:r>
            <w:r w:rsidR="009862BC" w:rsidRPr="00391950">
              <w:rPr>
                <w:rFonts w:asciiTheme="majorBidi" w:hAnsiTheme="majorBidi" w:cstheme="majorBidi"/>
                <w:bCs/>
                <w:color w:val="000000"/>
                <w:rtl/>
              </w:rPr>
              <w:t>رقم الهاتف الجوال:</w:t>
            </w:r>
          </w:p>
        </w:tc>
        <w:tc>
          <w:tcPr>
            <w:tcW w:w="6184" w:type="dxa"/>
            <w:noWrap/>
            <w:vAlign w:val="center"/>
          </w:tcPr>
          <w:p w14:paraId="76524724" w14:textId="77777777" w:rsidR="00787792" w:rsidRPr="00391950" w:rsidRDefault="00787792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color w:val="000000"/>
              </w:rPr>
            </w:pPr>
            <w:r w:rsidRPr="00391950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  <w:tr w:rsidR="00787792" w:rsidRPr="00391950" w14:paraId="7FE2C516" w14:textId="77777777" w:rsidTr="00C73280">
        <w:tc>
          <w:tcPr>
            <w:tcW w:w="3392" w:type="dxa"/>
            <w:shd w:val="clear" w:color="auto" w:fill="BDD6EE" w:themeFill="accent1" w:themeFillTint="66"/>
            <w:noWrap/>
            <w:vAlign w:val="bottom"/>
          </w:tcPr>
          <w:p w14:paraId="4A9242DA" w14:textId="77777777" w:rsidR="00787792" w:rsidRPr="00391950" w:rsidRDefault="009862BC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bCs/>
                <w:color w:val="000000"/>
              </w:rPr>
            </w:pPr>
            <w:r w:rsidRPr="00391950">
              <w:rPr>
                <w:rFonts w:asciiTheme="majorBidi" w:hAnsiTheme="majorBidi" w:cstheme="majorBidi"/>
                <w:bCs/>
                <w:color w:val="000000"/>
                <w:rtl/>
              </w:rPr>
              <w:t>عنوان البريد الإلكتروني:</w:t>
            </w:r>
          </w:p>
        </w:tc>
        <w:tc>
          <w:tcPr>
            <w:tcW w:w="6184" w:type="dxa"/>
            <w:noWrap/>
            <w:vAlign w:val="bottom"/>
          </w:tcPr>
          <w:p w14:paraId="681B719F" w14:textId="77777777" w:rsidR="00787792" w:rsidRPr="00391950" w:rsidRDefault="00787792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787792" w:rsidRPr="00391950" w14:paraId="4A12CCBC" w14:textId="77777777" w:rsidTr="00C73280">
        <w:tc>
          <w:tcPr>
            <w:tcW w:w="3392" w:type="dxa"/>
            <w:shd w:val="clear" w:color="auto" w:fill="BDD6EE" w:themeFill="accent1" w:themeFillTint="66"/>
            <w:noWrap/>
            <w:vAlign w:val="center"/>
          </w:tcPr>
          <w:p w14:paraId="39AFE583" w14:textId="77777777" w:rsidR="00787792" w:rsidRPr="00391950" w:rsidRDefault="009862BC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bCs/>
                <w:color w:val="000000"/>
              </w:rPr>
            </w:pPr>
            <w:r w:rsidRPr="00391950">
              <w:rPr>
                <w:rFonts w:asciiTheme="majorBidi" w:hAnsiTheme="majorBidi" w:cstheme="majorBidi"/>
                <w:bCs/>
                <w:color w:val="000000"/>
                <w:rtl/>
              </w:rPr>
              <w:t>رابط الموقع</w:t>
            </w:r>
            <w:r w:rsidR="00BD0614" w:rsidRPr="00391950">
              <w:rPr>
                <w:rFonts w:asciiTheme="majorBidi" w:hAnsiTheme="majorBidi" w:cstheme="majorBidi"/>
                <w:bCs/>
                <w:color w:val="000000"/>
                <w:rtl/>
              </w:rPr>
              <w:t>:</w:t>
            </w:r>
          </w:p>
        </w:tc>
        <w:tc>
          <w:tcPr>
            <w:tcW w:w="6184" w:type="dxa"/>
            <w:noWrap/>
            <w:vAlign w:val="center"/>
          </w:tcPr>
          <w:p w14:paraId="2C04AAA2" w14:textId="77777777" w:rsidR="00787792" w:rsidRPr="00391950" w:rsidRDefault="00787792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color w:val="000000"/>
              </w:rPr>
            </w:pPr>
            <w:r w:rsidRPr="00391950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</w:tbl>
    <w:p w14:paraId="4E4537DD" w14:textId="77777777" w:rsidR="00787792" w:rsidRPr="00391950" w:rsidRDefault="00787792" w:rsidP="008B143D">
      <w:pPr>
        <w:bidi/>
        <w:ind w:right="29"/>
        <w:rPr>
          <w:rFonts w:asciiTheme="majorBidi" w:hAnsiTheme="majorBidi" w:cstheme="majorBidi"/>
          <w:rtl/>
        </w:rPr>
      </w:pPr>
    </w:p>
    <w:p w14:paraId="507D04E2" w14:textId="77777777" w:rsidR="00C73280" w:rsidRPr="00391950" w:rsidRDefault="00C73280" w:rsidP="00C73280">
      <w:pPr>
        <w:bidi/>
        <w:ind w:right="29"/>
        <w:rPr>
          <w:rFonts w:asciiTheme="majorBidi" w:hAnsiTheme="majorBidi" w:cstheme="majorBidi"/>
          <w:rtl/>
        </w:rPr>
      </w:pPr>
    </w:p>
    <w:p w14:paraId="673125A5" w14:textId="77777777" w:rsidR="00C73280" w:rsidRPr="00391950" w:rsidRDefault="00C73280" w:rsidP="00C73280">
      <w:pPr>
        <w:bidi/>
        <w:ind w:right="29"/>
        <w:rPr>
          <w:rFonts w:asciiTheme="majorBidi" w:hAnsiTheme="majorBidi" w:cstheme="majorBidi"/>
          <w:b/>
          <w:bCs/>
          <w:rtl/>
        </w:rPr>
      </w:pPr>
      <w:r w:rsidRPr="00391950">
        <w:rPr>
          <w:rFonts w:asciiTheme="majorBidi" w:hAnsiTheme="majorBidi" w:cstheme="majorBidi"/>
          <w:b/>
          <w:bCs/>
          <w:rtl/>
        </w:rPr>
        <w:t>معلومات عن فريق نظام نمذجة معلومات المباني:</w:t>
      </w:r>
    </w:p>
    <w:p w14:paraId="637E1916" w14:textId="77777777" w:rsidR="00C73280" w:rsidRPr="00391950" w:rsidRDefault="00C73280" w:rsidP="00C73280">
      <w:pPr>
        <w:bidi/>
        <w:ind w:right="29"/>
        <w:rPr>
          <w:rFonts w:asciiTheme="majorBidi" w:hAnsiTheme="majorBidi" w:cstheme="majorBidi"/>
        </w:rPr>
      </w:pPr>
    </w:p>
    <w:tbl>
      <w:tblPr>
        <w:tblW w:w="9513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1984"/>
        <w:gridCol w:w="2552"/>
      </w:tblGrid>
      <w:tr w:rsidR="00787792" w:rsidRPr="00391950" w14:paraId="30BA15CF" w14:textId="77777777" w:rsidTr="00C73280"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1F4E79" w:themeFill="accent1" w:themeFillShade="80"/>
          </w:tcPr>
          <w:p w14:paraId="77953B47" w14:textId="77777777" w:rsidR="00787792" w:rsidRPr="00391950" w:rsidRDefault="009862BC" w:rsidP="00C73280">
            <w:pPr>
              <w:bidi/>
              <w:spacing w:before="120" w:after="120"/>
              <w:ind w:right="29"/>
              <w:jc w:val="center"/>
              <w:rPr>
                <w:rFonts w:asciiTheme="majorBidi" w:hAnsiTheme="majorBidi" w:cstheme="majorBidi"/>
                <w:bCs/>
                <w:color w:val="FFFFFF" w:themeColor="background1"/>
              </w:rPr>
            </w:pPr>
            <w:r w:rsidRPr="00391950">
              <w:rPr>
                <w:rFonts w:asciiTheme="majorBidi" w:hAnsiTheme="majorBidi" w:cstheme="majorBidi"/>
                <w:bCs/>
                <w:color w:val="FFFFFF" w:themeColor="background1"/>
                <w:rtl/>
              </w:rPr>
              <w:t>البريد الإلكتروني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E79" w:themeFill="accent1" w:themeFillShade="80"/>
          </w:tcPr>
          <w:p w14:paraId="33100E47" w14:textId="77777777" w:rsidR="00787792" w:rsidRPr="00391950" w:rsidRDefault="009862BC" w:rsidP="00C32172">
            <w:pPr>
              <w:bidi/>
              <w:spacing w:before="120" w:after="120"/>
              <w:ind w:right="29"/>
              <w:jc w:val="center"/>
              <w:rPr>
                <w:rFonts w:asciiTheme="majorBidi" w:hAnsiTheme="majorBidi" w:cstheme="majorBidi"/>
                <w:bCs/>
                <w:color w:val="FFFFFF" w:themeColor="background1"/>
              </w:rPr>
            </w:pPr>
            <w:r w:rsidRPr="00391950">
              <w:rPr>
                <w:rFonts w:asciiTheme="majorBidi" w:hAnsiTheme="majorBidi" w:cstheme="majorBidi"/>
                <w:bCs/>
                <w:color w:val="FFFFFF" w:themeColor="background1"/>
                <w:rtl/>
              </w:rPr>
              <w:t>ال</w:t>
            </w:r>
            <w:r w:rsidR="00C32172" w:rsidRPr="00391950">
              <w:rPr>
                <w:rFonts w:asciiTheme="majorBidi" w:hAnsiTheme="majorBidi" w:cstheme="majorBidi"/>
                <w:bCs/>
                <w:color w:val="FFFFFF" w:themeColor="background1"/>
                <w:rtl/>
              </w:rPr>
              <w:t>هاتف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E79" w:themeFill="accent1" w:themeFillShade="80"/>
          </w:tcPr>
          <w:p w14:paraId="0A007A76" w14:textId="77777777" w:rsidR="00787792" w:rsidRPr="00391950" w:rsidRDefault="009862BC" w:rsidP="00C32172">
            <w:pPr>
              <w:bidi/>
              <w:spacing w:before="120" w:after="120"/>
              <w:ind w:right="29"/>
              <w:jc w:val="center"/>
              <w:rPr>
                <w:rFonts w:asciiTheme="majorBidi" w:hAnsiTheme="majorBidi" w:cstheme="majorBidi"/>
                <w:bCs/>
                <w:color w:val="FFFFFF" w:themeColor="background1"/>
              </w:rPr>
            </w:pPr>
            <w:r w:rsidRPr="00391950">
              <w:rPr>
                <w:rFonts w:asciiTheme="majorBidi" w:hAnsiTheme="majorBidi" w:cstheme="majorBidi"/>
                <w:bCs/>
                <w:color w:val="FFFFFF" w:themeColor="background1"/>
                <w:rtl/>
              </w:rPr>
              <w:t>ال</w:t>
            </w:r>
            <w:r w:rsidR="00C32172" w:rsidRPr="00391950">
              <w:rPr>
                <w:rFonts w:asciiTheme="majorBidi" w:hAnsiTheme="majorBidi" w:cstheme="majorBidi"/>
                <w:bCs/>
                <w:color w:val="FFFFFF" w:themeColor="background1"/>
                <w:rtl/>
              </w:rPr>
              <w:t>اسم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1F4E79" w:themeFill="accent1" w:themeFillShade="80"/>
          </w:tcPr>
          <w:p w14:paraId="4F66AAFA" w14:textId="77777777" w:rsidR="00787792" w:rsidRPr="00391950" w:rsidRDefault="00C32172" w:rsidP="00C73280">
            <w:pPr>
              <w:bidi/>
              <w:spacing w:before="120" w:after="120"/>
              <w:ind w:right="29"/>
              <w:jc w:val="center"/>
              <w:rPr>
                <w:rFonts w:asciiTheme="majorBidi" w:hAnsiTheme="majorBidi" w:cstheme="majorBidi"/>
                <w:bCs/>
                <w:color w:val="FFFFFF" w:themeColor="background1"/>
              </w:rPr>
            </w:pPr>
            <w:r w:rsidRPr="00391950">
              <w:rPr>
                <w:rFonts w:asciiTheme="majorBidi" w:hAnsiTheme="majorBidi" w:cstheme="majorBidi"/>
                <w:bCs/>
                <w:color w:val="FFFFFF" w:themeColor="background1"/>
                <w:rtl/>
              </w:rPr>
              <w:t>أعضاء الفريق</w:t>
            </w:r>
          </w:p>
        </w:tc>
      </w:tr>
      <w:tr w:rsidR="009862BC" w:rsidRPr="00391950" w14:paraId="063EBB6E" w14:textId="77777777" w:rsidTr="00C73280">
        <w:tc>
          <w:tcPr>
            <w:tcW w:w="2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369A2" w14:textId="77777777" w:rsidR="009862BC" w:rsidRPr="00391950" w:rsidRDefault="009862BC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857F9" w14:textId="77777777" w:rsidR="009862BC" w:rsidRPr="00391950" w:rsidRDefault="009862BC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color w:val="000000"/>
              </w:rPr>
            </w:pPr>
            <w:r w:rsidRPr="0039195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3C97F" w14:textId="77777777" w:rsidR="009862BC" w:rsidRPr="00391950" w:rsidRDefault="009862BC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color w:val="000000"/>
              </w:rPr>
            </w:pPr>
            <w:r w:rsidRPr="0039195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5DC5BF0A" w14:textId="77777777" w:rsidR="009862BC" w:rsidRPr="00391950" w:rsidRDefault="009862BC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قائد المشروع</w:t>
            </w:r>
          </w:p>
        </w:tc>
      </w:tr>
      <w:tr w:rsidR="009862BC" w:rsidRPr="00391950" w14:paraId="0E212B30" w14:textId="77777777" w:rsidTr="00C73280">
        <w:tc>
          <w:tcPr>
            <w:tcW w:w="2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90FD4" w14:textId="77777777" w:rsidR="009862BC" w:rsidRPr="00391950" w:rsidRDefault="009862BC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0F995" w14:textId="77777777" w:rsidR="009862BC" w:rsidRPr="00391950" w:rsidRDefault="009862BC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color w:val="000000"/>
              </w:rPr>
            </w:pPr>
            <w:r w:rsidRPr="0039195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37A23" w14:textId="77777777" w:rsidR="009862BC" w:rsidRPr="00391950" w:rsidRDefault="009862BC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color w:val="000000"/>
              </w:rPr>
            </w:pPr>
            <w:r w:rsidRPr="0039195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37713C40" w14:textId="77777777" w:rsidR="009862BC" w:rsidRPr="00391950" w:rsidRDefault="009862BC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مدير المعلومات</w:t>
            </w:r>
          </w:p>
        </w:tc>
      </w:tr>
      <w:tr w:rsidR="009862BC" w:rsidRPr="00391950" w14:paraId="130A36F1" w14:textId="77777777" w:rsidTr="00C73280">
        <w:tc>
          <w:tcPr>
            <w:tcW w:w="2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282F1" w14:textId="77777777" w:rsidR="009862BC" w:rsidRPr="00391950" w:rsidRDefault="009862BC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61B5D" w14:textId="77777777" w:rsidR="009862BC" w:rsidRPr="00391950" w:rsidRDefault="009862BC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color w:val="000000"/>
              </w:rPr>
            </w:pPr>
            <w:r w:rsidRPr="0039195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48106" w14:textId="77777777" w:rsidR="009862BC" w:rsidRPr="00391950" w:rsidRDefault="009862BC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color w:val="000000"/>
              </w:rPr>
            </w:pPr>
            <w:r w:rsidRPr="0039195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23C68C89" w14:textId="77777777" w:rsidR="009862BC" w:rsidRPr="00391950" w:rsidRDefault="009862BC" w:rsidP="008B143D">
            <w:pPr>
              <w:bidi/>
              <w:rPr>
                <w:rFonts w:asciiTheme="majorBidi" w:hAnsiTheme="majorBidi" w:cstheme="majorBidi"/>
              </w:rPr>
            </w:pPr>
            <w:r w:rsidRPr="00391950">
              <w:rPr>
                <w:rFonts w:asciiTheme="majorBidi" w:hAnsiTheme="majorBidi" w:cstheme="majorBidi"/>
                <w:rtl/>
              </w:rPr>
              <w:t>مدير تكنولوجيا المعلومات</w:t>
            </w:r>
          </w:p>
        </w:tc>
      </w:tr>
      <w:tr w:rsidR="009862BC" w:rsidRPr="00391950" w14:paraId="53904BC1" w14:textId="77777777" w:rsidTr="00C73280">
        <w:tc>
          <w:tcPr>
            <w:tcW w:w="2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A86DB" w14:textId="77777777" w:rsidR="009862BC" w:rsidRPr="00391950" w:rsidRDefault="009862BC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44818" w14:textId="77777777" w:rsidR="009862BC" w:rsidRPr="00391950" w:rsidRDefault="009862BC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color w:val="000000"/>
              </w:rPr>
            </w:pPr>
            <w:r w:rsidRPr="0039195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E6D9A" w14:textId="77777777" w:rsidR="009862BC" w:rsidRPr="00391950" w:rsidRDefault="009862BC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1E0F7F38" w14:textId="77777777" w:rsidR="009862BC" w:rsidRPr="00391950" w:rsidRDefault="0094696A" w:rsidP="008B143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  <w:lang w:bidi="ar-EG"/>
              </w:rPr>
              <w:t>مدير التصميم بمساعدة الحاسوب</w:t>
            </w:r>
            <w:r w:rsidRPr="00391950">
              <w:rPr>
                <w:rFonts w:asciiTheme="majorBidi" w:hAnsiTheme="majorBidi" w:cstheme="majorBidi"/>
                <w:rtl/>
              </w:rPr>
              <w:t xml:space="preserve"> </w:t>
            </w:r>
          </w:p>
        </w:tc>
      </w:tr>
      <w:tr w:rsidR="009862BC" w:rsidRPr="00391950" w14:paraId="4457410C" w14:textId="77777777" w:rsidTr="00C73280">
        <w:tc>
          <w:tcPr>
            <w:tcW w:w="951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B6FEBB" w14:textId="77777777" w:rsidR="009862BC" w:rsidRPr="00391950" w:rsidRDefault="0094696A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lang w:bidi="ar-EG"/>
              </w:rPr>
            </w:pPr>
            <w:r w:rsidRPr="00391950">
              <w:rPr>
                <w:rFonts w:asciiTheme="majorBidi" w:hAnsiTheme="majorBidi" w:cstheme="majorBidi"/>
                <w:rtl/>
                <w:lang w:bidi="ar-EG"/>
              </w:rPr>
              <w:t xml:space="preserve">آخرون (قد </w:t>
            </w:r>
            <w:r w:rsidR="00C32172" w:rsidRPr="00391950">
              <w:rPr>
                <w:rFonts w:asciiTheme="majorBidi" w:hAnsiTheme="majorBidi" w:cstheme="majorBidi"/>
                <w:rtl/>
                <w:lang w:bidi="ar-EG"/>
              </w:rPr>
              <w:t>ي</w:t>
            </w:r>
            <w:r w:rsidRPr="00391950">
              <w:rPr>
                <w:rFonts w:asciiTheme="majorBidi" w:hAnsiTheme="majorBidi" w:cstheme="majorBidi"/>
                <w:rtl/>
                <w:lang w:bidi="ar-EG"/>
              </w:rPr>
              <w:t xml:space="preserve">ضيف </w:t>
            </w:r>
            <w:r w:rsidR="00255C5F" w:rsidRPr="00391950">
              <w:rPr>
                <w:rFonts w:asciiTheme="majorBidi" w:hAnsiTheme="majorBidi" w:cstheme="majorBidi"/>
                <w:rtl/>
                <w:lang w:bidi="ar-EG"/>
              </w:rPr>
              <w:t>مقاول الباطن</w:t>
            </w:r>
            <w:r w:rsidRPr="00391950">
              <w:rPr>
                <w:rFonts w:asciiTheme="majorBidi" w:hAnsiTheme="majorBidi" w:cstheme="majorBidi"/>
                <w:rtl/>
                <w:lang w:bidi="ar-EG"/>
              </w:rPr>
              <w:t xml:space="preserve"> فيما يلي وظائف وأفراد رئيسيين)</w:t>
            </w:r>
          </w:p>
        </w:tc>
      </w:tr>
      <w:tr w:rsidR="009862BC" w:rsidRPr="00391950" w14:paraId="05C27742" w14:textId="77777777" w:rsidTr="00C73280">
        <w:tc>
          <w:tcPr>
            <w:tcW w:w="2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73F86" w14:textId="77777777" w:rsidR="009862BC" w:rsidRPr="00391950" w:rsidRDefault="009862BC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CF38A" w14:textId="77777777" w:rsidR="009862BC" w:rsidRPr="00391950" w:rsidRDefault="009862BC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color w:val="000000"/>
              </w:rPr>
            </w:pPr>
            <w:r w:rsidRPr="0039195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7B246" w14:textId="77777777" w:rsidR="009862BC" w:rsidRPr="00391950" w:rsidRDefault="009862BC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color w:val="000000"/>
              </w:rPr>
            </w:pPr>
            <w:r w:rsidRPr="0039195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41F09AA" w14:textId="77777777" w:rsidR="009862BC" w:rsidRPr="00391950" w:rsidRDefault="009862BC" w:rsidP="008B143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862BC" w:rsidRPr="00391950" w14:paraId="51CF4948" w14:textId="77777777" w:rsidTr="00C73280">
        <w:tc>
          <w:tcPr>
            <w:tcW w:w="242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065D0CF" w14:textId="77777777" w:rsidR="009862BC" w:rsidRPr="00391950" w:rsidRDefault="009862BC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D0840A9" w14:textId="77777777" w:rsidR="009862BC" w:rsidRPr="00391950" w:rsidRDefault="009862BC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color w:val="000000"/>
              </w:rPr>
            </w:pPr>
            <w:r w:rsidRPr="0039195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A5545C" w14:textId="77777777" w:rsidR="009862BC" w:rsidRPr="00391950" w:rsidRDefault="009862BC" w:rsidP="008B143D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color w:val="000000"/>
              </w:rPr>
            </w:pPr>
            <w:r w:rsidRPr="0039195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1A21367" w14:textId="77777777" w:rsidR="009862BC" w:rsidRPr="00391950" w:rsidRDefault="009862BC" w:rsidP="008B143D">
            <w:pPr>
              <w:bidi/>
              <w:rPr>
                <w:rFonts w:asciiTheme="majorBidi" w:hAnsiTheme="majorBidi" w:cstheme="majorBidi"/>
              </w:rPr>
            </w:pPr>
          </w:p>
        </w:tc>
      </w:tr>
    </w:tbl>
    <w:p w14:paraId="183B3A75" w14:textId="77777777" w:rsidR="00787792" w:rsidRPr="00391950" w:rsidRDefault="00787792" w:rsidP="008B143D">
      <w:pPr>
        <w:bidi/>
        <w:ind w:right="29"/>
        <w:rPr>
          <w:rFonts w:asciiTheme="majorBidi" w:hAnsiTheme="majorBidi" w:cstheme="majorBidi"/>
        </w:rPr>
      </w:pPr>
    </w:p>
    <w:p w14:paraId="333E522D" w14:textId="77777777" w:rsidR="00D54D09" w:rsidRPr="00391950" w:rsidRDefault="00787792" w:rsidP="00C32172">
      <w:pPr>
        <w:bidi/>
        <w:ind w:right="29"/>
        <w:rPr>
          <w:rFonts w:asciiTheme="majorBidi" w:hAnsiTheme="majorBidi" w:cstheme="majorBidi"/>
          <w:color w:val="000000"/>
          <w:sz w:val="24"/>
          <w:szCs w:val="24"/>
          <w:rtl/>
          <w:lang w:bidi="ar-EG"/>
        </w:rPr>
      </w:pPr>
      <w:r w:rsidRPr="00391950">
        <w:rPr>
          <w:rFonts w:asciiTheme="majorBidi" w:hAnsiTheme="majorBidi" w:cstheme="majorBidi"/>
          <w:color w:val="000000"/>
          <w:sz w:val="22"/>
          <w:szCs w:val="22"/>
        </w:rPr>
        <w:br w:type="page"/>
      </w:r>
      <w:r w:rsidR="00D54D09" w:rsidRPr="00391950">
        <w:rPr>
          <w:rFonts w:asciiTheme="majorBidi" w:hAnsiTheme="majorBidi" w:cstheme="majorBidi"/>
          <w:color w:val="000000"/>
          <w:sz w:val="24"/>
          <w:szCs w:val="24"/>
          <w:rtl/>
        </w:rPr>
        <w:lastRenderedPageBreak/>
        <w:t>ال</w:t>
      </w:r>
      <w:r w:rsidR="00C32172" w:rsidRPr="00391950">
        <w:rPr>
          <w:rFonts w:asciiTheme="majorBidi" w:hAnsiTheme="majorBidi" w:cstheme="majorBidi"/>
          <w:color w:val="000000"/>
          <w:sz w:val="24"/>
          <w:szCs w:val="24"/>
          <w:rtl/>
        </w:rPr>
        <w:t>قسم</w:t>
      </w:r>
      <w:r w:rsidR="00D54D09" w:rsidRPr="00391950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ب - معلومات نظام الإدارة الموثق</w:t>
      </w:r>
    </w:p>
    <w:p w14:paraId="78E3609C" w14:textId="77777777" w:rsidR="00EF3D86" w:rsidRPr="00391950" w:rsidRDefault="00EF3D86" w:rsidP="008B143D">
      <w:pPr>
        <w:bidi/>
        <w:ind w:right="29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bidi="ar-EG"/>
        </w:rPr>
      </w:pPr>
    </w:p>
    <w:p w14:paraId="45FE3FD3" w14:textId="77777777" w:rsidR="00787792" w:rsidRPr="00391950" w:rsidRDefault="00D54D09" w:rsidP="008B143D">
      <w:pPr>
        <w:bidi/>
        <w:ind w:right="29"/>
        <w:rPr>
          <w:rFonts w:asciiTheme="majorBidi" w:hAnsiTheme="majorBidi" w:cstheme="majorBidi"/>
          <w:color w:val="000000"/>
          <w:sz w:val="28"/>
          <w:lang w:bidi="ar-EG"/>
        </w:rPr>
      </w:pPr>
      <w:r w:rsidRPr="00391950">
        <w:rPr>
          <w:rFonts w:asciiTheme="majorBidi" w:hAnsiTheme="majorBidi" w:cstheme="majorBidi"/>
          <w:color w:val="000000"/>
          <w:sz w:val="28"/>
          <w:rtl/>
        </w:rPr>
        <w:t>يرجى استكمال الأسئلة ألتالية من حيث صلتها ب</w:t>
      </w:r>
      <w:r w:rsidR="002245C1" w:rsidRPr="00391950">
        <w:rPr>
          <w:rFonts w:asciiTheme="majorBidi" w:hAnsiTheme="majorBidi" w:cstheme="majorBidi"/>
          <w:color w:val="000000"/>
          <w:sz w:val="28"/>
          <w:rtl/>
        </w:rPr>
        <w:t>نمذجة معلومات المب</w:t>
      </w:r>
      <w:r w:rsidR="00C32172" w:rsidRPr="00391950">
        <w:rPr>
          <w:rFonts w:asciiTheme="majorBidi" w:hAnsiTheme="majorBidi" w:cstheme="majorBidi"/>
          <w:color w:val="000000"/>
          <w:sz w:val="28"/>
          <w:rtl/>
        </w:rPr>
        <w:t>اني</w:t>
      </w:r>
      <w:r w:rsidRPr="00391950">
        <w:rPr>
          <w:rFonts w:asciiTheme="majorBidi" w:hAnsiTheme="majorBidi" w:cstheme="majorBidi"/>
          <w:color w:val="000000"/>
          <w:sz w:val="28"/>
          <w:rtl/>
        </w:rPr>
        <w:t xml:space="preserve"> ونظم الإدارة:</w:t>
      </w:r>
    </w:p>
    <w:tbl>
      <w:tblPr>
        <w:tblpPr w:leftFromText="180" w:rightFromText="180" w:vertAnchor="text" w:horzAnchor="margin" w:tblpY="68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3874"/>
        <w:gridCol w:w="3454"/>
      </w:tblGrid>
      <w:tr w:rsidR="00787792" w:rsidRPr="00391950" w14:paraId="4381EE9C" w14:textId="77777777" w:rsidTr="00C32172">
        <w:tc>
          <w:tcPr>
            <w:tcW w:w="1079" w:type="pct"/>
            <w:shd w:val="clear" w:color="auto" w:fill="1F4E79" w:themeFill="accent1" w:themeFillShade="80"/>
          </w:tcPr>
          <w:p w14:paraId="45E364EF" w14:textId="77777777" w:rsidR="00787792" w:rsidRPr="00391950" w:rsidRDefault="0094696A" w:rsidP="00C32172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Cs/>
                <w:color w:val="FFFFFF" w:themeColor="background1"/>
                <w:rtl/>
                <w:lang w:eastAsia="en-GB" w:bidi="ar-EG"/>
              </w:rPr>
            </w:pPr>
            <w:r w:rsidRPr="00391950">
              <w:rPr>
                <w:rFonts w:asciiTheme="majorBidi" w:hAnsiTheme="majorBidi" w:cstheme="majorBidi"/>
                <w:bCs/>
                <w:color w:val="FFFFFF" w:themeColor="background1"/>
                <w:rtl/>
                <w:lang w:eastAsia="en-GB" w:bidi="ar-EG"/>
              </w:rPr>
              <w:t>المرجع</w:t>
            </w:r>
          </w:p>
        </w:tc>
        <w:tc>
          <w:tcPr>
            <w:tcW w:w="2073" w:type="pct"/>
            <w:shd w:val="clear" w:color="auto" w:fill="1F4E79" w:themeFill="accent1" w:themeFillShade="80"/>
          </w:tcPr>
          <w:p w14:paraId="3FA3F227" w14:textId="77777777" w:rsidR="00787792" w:rsidRPr="00391950" w:rsidRDefault="0094696A" w:rsidP="00C32172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Cs/>
                <w:color w:val="FFFFFF" w:themeColor="background1"/>
                <w:lang w:eastAsia="en-GB"/>
              </w:rPr>
            </w:pPr>
            <w:r w:rsidRPr="00391950">
              <w:rPr>
                <w:rFonts w:asciiTheme="majorBidi" w:hAnsiTheme="majorBidi" w:cstheme="majorBidi"/>
                <w:bCs/>
                <w:color w:val="FFFFFF" w:themeColor="background1"/>
                <w:rtl/>
                <w:lang w:eastAsia="en-GB"/>
              </w:rPr>
              <w:t>السؤال</w:t>
            </w:r>
          </w:p>
        </w:tc>
        <w:tc>
          <w:tcPr>
            <w:tcW w:w="1848" w:type="pct"/>
            <w:shd w:val="clear" w:color="auto" w:fill="1F4E79" w:themeFill="accent1" w:themeFillShade="80"/>
          </w:tcPr>
          <w:p w14:paraId="0F8D8708" w14:textId="77777777" w:rsidR="00787792" w:rsidRPr="00391950" w:rsidRDefault="00C32172" w:rsidP="00C32172">
            <w:pPr>
              <w:bidi/>
              <w:spacing w:before="60" w:after="60"/>
              <w:ind w:right="29"/>
              <w:jc w:val="center"/>
              <w:rPr>
                <w:rFonts w:asciiTheme="majorBidi" w:hAnsiTheme="majorBidi" w:cstheme="majorBidi"/>
                <w:bCs/>
                <w:color w:val="FFFFFF" w:themeColor="background1"/>
                <w:lang w:eastAsia="en-GB"/>
              </w:rPr>
            </w:pPr>
            <w:r w:rsidRPr="00391950">
              <w:rPr>
                <w:rFonts w:asciiTheme="majorBidi" w:hAnsiTheme="majorBidi" w:cstheme="majorBidi"/>
                <w:bCs/>
                <w:color w:val="FFFFFF" w:themeColor="background1"/>
                <w:rtl/>
                <w:lang w:eastAsia="en-GB"/>
              </w:rPr>
              <w:t>إجابة</w:t>
            </w:r>
            <w:r w:rsidR="0094696A" w:rsidRPr="00391950">
              <w:rPr>
                <w:rFonts w:asciiTheme="majorBidi" w:hAnsiTheme="majorBidi" w:cstheme="majorBidi"/>
                <w:bCs/>
                <w:color w:val="FFFFFF" w:themeColor="background1"/>
                <w:rtl/>
                <w:lang w:eastAsia="en-GB"/>
              </w:rPr>
              <w:t xml:space="preserve"> المقاولين</w:t>
            </w:r>
          </w:p>
        </w:tc>
      </w:tr>
      <w:tr w:rsidR="00787792" w:rsidRPr="00391950" w14:paraId="1D89AD0E" w14:textId="77777777" w:rsidTr="00C32172">
        <w:tc>
          <w:tcPr>
            <w:tcW w:w="1079" w:type="pct"/>
            <w:shd w:val="clear" w:color="auto" w:fill="BDD6EE" w:themeFill="accent1" w:themeFillTint="66"/>
            <w:noWrap/>
          </w:tcPr>
          <w:p w14:paraId="6AABB30E" w14:textId="77777777" w:rsidR="00787792" w:rsidRPr="00391950" w:rsidRDefault="0094696A" w:rsidP="00C32172">
            <w:pPr>
              <w:bidi/>
              <w:spacing w:before="60" w:after="60"/>
              <w:ind w:right="29"/>
              <w:rPr>
                <w:rFonts w:asciiTheme="majorBidi" w:hAnsiTheme="majorBidi" w:cstheme="majorBidi"/>
                <w:b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>سؤال رقم 1</w:t>
            </w:r>
            <w:r w:rsidR="00C32172" w:rsidRPr="00391950">
              <w:rPr>
                <w:rFonts w:asciiTheme="majorBidi" w:hAnsiTheme="majorBidi" w:cstheme="majorBidi"/>
                <w:b/>
                <w:color w:val="000000"/>
                <w:lang w:eastAsia="en-GB" w:bidi="ar-EG"/>
              </w:rPr>
              <w:t xml:space="preserve"> </w:t>
            </w:r>
            <w:r w:rsidR="00C32172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</w:t>
            </w:r>
            <w:r w:rsidR="00C32172" w:rsidRPr="00391950">
              <w:rPr>
                <w:rFonts w:asciiTheme="majorBidi" w:hAnsiTheme="majorBidi" w:cstheme="majorBidi"/>
                <w:b/>
                <w:color w:val="000000"/>
                <w:lang w:eastAsia="en-GB"/>
              </w:rPr>
              <w:t>(MSQ)</w:t>
            </w:r>
          </w:p>
        </w:tc>
        <w:tc>
          <w:tcPr>
            <w:tcW w:w="2073" w:type="pct"/>
            <w:shd w:val="clear" w:color="auto" w:fill="BDD6EE" w:themeFill="accent1" w:themeFillTint="66"/>
          </w:tcPr>
          <w:p w14:paraId="58011EDD" w14:textId="77777777" w:rsidR="00787792" w:rsidRPr="00391950" w:rsidRDefault="006C7A0F" w:rsidP="00037EAD">
            <w:pPr>
              <w:bidi/>
              <w:spacing w:before="60" w:after="60"/>
              <w:ind w:right="29"/>
              <w:rPr>
                <w:rFonts w:asciiTheme="majorBidi" w:hAnsiTheme="majorBidi" w:cstheme="majorBidi"/>
                <w:b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هل تمتلك </w:t>
            </w:r>
            <w:r w:rsidR="00037EAD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جهتك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مرجعًا </w:t>
            </w:r>
            <w:r w:rsidR="00037EAD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معياريا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تستخدمه لإ</w:t>
            </w:r>
            <w:r w:rsidR="00037EAD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عداد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نماذج</w:t>
            </w:r>
            <w:r w:rsidRPr="00391950">
              <w:rPr>
                <w:rFonts w:asciiTheme="majorBidi" w:hAnsiTheme="majorBidi" w:cstheme="majorBidi"/>
                <w:b/>
                <w:color w:val="000000"/>
                <w:lang w:eastAsia="en-GB"/>
              </w:rPr>
              <w:t xml:space="preserve"> 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التصميم ب</w:t>
            </w:r>
            <w:r w:rsidR="00037EAD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مساعدة الحاسوب أو </w:t>
            </w:r>
            <w:r w:rsidR="002245C1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نمذجة معلومات المب</w:t>
            </w:r>
            <w:r w:rsidR="00037EAD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ان</w:t>
            </w:r>
            <w:r w:rsidR="000A0310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ي</w:t>
            </w:r>
            <w:r w:rsidRPr="00391950">
              <w:rPr>
                <w:rFonts w:asciiTheme="majorBidi" w:hAnsiTheme="majorBidi" w:cstheme="majorBidi"/>
                <w:b/>
                <w:color w:val="000000"/>
                <w:lang w:eastAsia="en-GB"/>
              </w:rPr>
              <w:t xml:space="preserve"> 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؟</w:t>
            </w:r>
          </w:p>
        </w:tc>
        <w:tc>
          <w:tcPr>
            <w:tcW w:w="1848" w:type="pct"/>
            <w:noWrap/>
            <w:vAlign w:val="bottom"/>
          </w:tcPr>
          <w:p w14:paraId="3E09EB03" w14:textId="77777777" w:rsidR="00787792" w:rsidRPr="00391950" w:rsidRDefault="00787792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color w:val="000000"/>
                <w:lang w:eastAsia="en-GB"/>
              </w:rPr>
              <w:t> </w:t>
            </w:r>
          </w:p>
        </w:tc>
      </w:tr>
      <w:tr w:rsidR="006C7A0F" w:rsidRPr="00391950" w14:paraId="4A130C8A" w14:textId="77777777" w:rsidTr="00C32172">
        <w:tc>
          <w:tcPr>
            <w:tcW w:w="1079" w:type="pct"/>
            <w:shd w:val="clear" w:color="auto" w:fill="BDD6EE" w:themeFill="accent1" w:themeFillTint="66"/>
            <w:noWrap/>
          </w:tcPr>
          <w:p w14:paraId="45C0B931" w14:textId="77777777" w:rsidR="006C7A0F" w:rsidRPr="00391950" w:rsidRDefault="00C32172" w:rsidP="00C32172">
            <w:pPr>
              <w:bidi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 xml:space="preserve">سؤال رقم 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2</w:t>
            </w:r>
            <w:r w:rsidRPr="00391950">
              <w:rPr>
                <w:rFonts w:asciiTheme="majorBidi" w:hAnsiTheme="majorBidi" w:cstheme="majorBidi"/>
                <w:b/>
                <w:color w:val="000000"/>
                <w:lang w:eastAsia="en-GB" w:bidi="ar-EG"/>
              </w:rPr>
              <w:t xml:space="preserve"> 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</w:t>
            </w:r>
            <w:r w:rsidRPr="00391950">
              <w:rPr>
                <w:rFonts w:asciiTheme="majorBidi" w:hAnsiTheme="majorBidi" w:cstheme="majorBidi"/>
                <w:b/>
                <w:color w:val="000000"/>
                <w:lang w:eastAsia="en-GB"/>
              </w:rPr>
              <w:t>(MSQ)</w:t>
            </w:r>
          </w:p>
        </w:tc>
        <w:tc>
          <w:tcPr>
            <w:tcW w:w="2073" w:type="pct"/>
            <w:shd w:val="clear" w:color="auto" w:fill="BDD6EE" w:themeFill="accent1" w:themeFillTint="66"/>
          </w:tcPr>
          <w:p w14:paraId="0D8D751B" w14:textId="77777777" w:rsidR="006C7A0F" w:rsidRPr="00391950" w:rsidRDefault="006C7A0F" w:rsidP="000A0310">
            <w:pPr>
              <w:bidi/>
              <w:spacing w:before="60" w:after="60"/>
              <w:ind w:right="29"/>
              <w:rPr>
                <w:rFonts w:asciiTheme="majorBidi" w:hAnsiTheme="majorBidi" w:cstheme="majorBidi"/>
                <w:b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هل ستعتمد </w:t>
            </w:r>
            <w:r w:rsidR="000A0310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جهتك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>معايير</w:t>
            </w:r>
            <w:r w:rsidR="00BF1031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تصميم </w:t>
            </w:r>
            <w:r w:rsidR="000A0310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بمساعدة الحاسوب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/ </w:t>
            </w:r>
            <w:r w:rsidR="000A0310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نمذجة معلومات المباني خاصة با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لمشروع </w:t>
            </w:r>
            <w:r w:rsidR="000A0310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لا ترتبط</w:t>
            </w:r>
            <w:r w:rsidR="00EF3D86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</w:t>
            </w:r>
            <w:r w:rsidR="000A0310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بال</w:t>
            </w:r>
            <w:r w:rsidR="00EF3D86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معايير</w:t>
            </w:r>
            <w:r w:rsidR="000A0310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العامة لجهتك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؟</w:t>
            </w:r>
          </w:p>
        </w:tc>
        <w:tc>
          <w:tcPr>
            <w:tcW w:w="1848" w:type="pct"/>
            <w:noWrap/>
            <w:vAlign w:val="bottom"/>
          </w:tcPr>
          <w:p w14:paraId="06D23A4B" w14:textId="77777777" w:rsidR="006C7A0F" w:rsidRPr="00391950" w:rsidRDefault="006C7A0F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color w:val="000000"/>
                <w:lang w:eastAsia="en-GB"/>
              </w:rPr>
              <w:t> </w:t>
            </w:r>
          </w:p>
        </w:tc>
      </w:tr>
      <w:tr w:rsidR="006C7A0F" w:rsidRPr="00391950" w14:paraId="2FE02C13" w14:textId="77777777" w:rsidTr="00C32172">
        <w:tc>
          <w:tcPr>
            <w:tcW w:w="1079" w:type="pct"/>
            <w:shd w:val="clear" w:color="auto" w:fill="BDD6EE" w:themeFill="accent1" w:themeFillTint="66"/>
            <w:noWrap/>
          </w:tcPr>
          <w:p w14:paraId="57D4D3F0" w14:textId="77777777" w:rsidR="006C7A0F" w:rsidRPr="00391950" w:rsidRDefault="006C7A0F" w:rsidP="00C32172">
            <w:pPr>
              <w:bidi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>سؤال رقم 3</w:t>
            </w:r>
            <w:r w:rsidR="00C32172"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 xml:space="preserve"> </w:t>
            </w:r>
            <w:r w:rsidR="00C32172" w:rsidRPr="00391950">
              <w:rPr>
                <w:rFonts w:asciiTheme="majorBidi" w:hAnsiTheme="majorBidi" w:cstheme="majorBidi"/>
                <w:b/>
                <w:color w:val="000000"/>
                <w:lang w:eastAsia="en-GB"/>
              </w:rPr>
              <w:t>(MSQ)</w:t>
            </w:r>
          </w:p>
        </w:tc>
        <w:tc>
          <w:tcPr>
            <w:tcW w:w="2073" w:type="pct"/>
            <w:shd w:val="clear" w:color="auto" w:fill="BDD6EE" w:themeFill="accent1" w:themeFillTint="66"/>
          </w:tcPr>
          <w:p w14:paraId="1AD374CF" w14:textId="77777777" w:rsidR="006C7A0F" w:rsidRPr="00391950" w:rsidRDefault="006C7A0F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b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هل </w:t>
            </w:r>
            <w:r w:rsidR="00BF1031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تمتلك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</w:t>
            </w:r>
            <w:r w:rsidR="00D57DA5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جهتك 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إجراءات موثقة تصف المشكلة ومراجعة الرسومات؟</w:t>
            </w:r>
          </w:p>
        </w:tc>
        <w:tc>
          <w:tcPr>
            <w:tcW w:w="1848" w:type="pct"/>
            <w:noWrap/>
            <w:vAlign w:val="bottom"/>
          </w:tcPr>
          <w:p w14:paraId="3D34DBC7" w14:textId="77777777" w:rsidR="006C7A0F" w:rsidRPr="00391950" w:rsidRDefault="006C7A0F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color w:val="000000"/>
                <w:lang w:eastAsia="en-GB"/>
              </w:rPr>
              <w:t> </w:t>
            </w:r>
          </w:p>
        </w:tc>
      </w:tr>
      <w:tr w:rsidR="006C7A0F" w:rsidRPr="00391950" w14:paraId="5F262A49" w14:textId="77777777" w:rsidTr="00C32172">
        <w:tc>
          <w:tcPr>
            <w:tcW w:w="1079" w:type="pct"/>
            <w:shd w:val="clear" w:color="auto" w:fill="BDD6EE" w:themeFill="accent1" w:themeFillTint="66"/>
            <w:noWrap/>
          </w:tcPr>
          <w:p w14:paraId="46079305" w14:textId="77777777" w:rsidR="006C7A0F" w:rsidRPr="00391950" w:rsidRDefault="006C7A0F" w:rsidP="00C32172">
            <w:pPr>
              <w:bidi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>سؤال رقم 4</w:t>
            </w:r>
            <w:r w:rsidR="00C32172"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 xml:space="preserve"> </w:t>
            </w:r>
            <w:r w:rsidR="00C32172" w:rsidRPr="00391950">
              <w:rPr>
                <w:rFonts w:asciiTheme="majorBidi" w:hAnsiTheme="majorBidi" w:cstheme="majorBidi"/>
                <w:b/>
                <w:color w:val="000000"/>
                <w:lang w:eastAsia="en-GB"/>
              </w:rPr>
              <w:t>(MSQ)</w:t>
            </w:r>
          </w:p>
        </w:tc>
        <w:tc>
          <w:tcPr>
            <w:tcW w:w="2073" w:type="pct"/>
            <w:shd w:val="clear" w:color="auto" w:fill="BDD6EE" w:themeFill="accent1" w:themeFillTint="66"/>
          </w:tcPr>
          <w:p w14:paraId="2B9FF08C" w14:textId="77777777" w:rsidR="00BF1031" w:rsidRPr="00391950" w:rsidRDefault="00BF1031" w:rsidP="00D57DA5">
            <w:pPr>
              <w:bidi/>
              <w:spacing w:before="60" w:after="60"/>
              <w:ind w:right="29"/>
              <w:rPr>
                <w:rFonts w:asciiTheme="majorBidi" w:hAnsiTheme="majorBidi" w:cstheme="majorBidi"/>
                <w:b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هل تمتلك </w:t>
            </w:r>
            <w:r w:rsidR="00D57DA5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جهتك 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إجراء</w:t>
            </w:r>
            <w:r w:rsidR="00D57DA5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ً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موثق</w:t>
            </w:r>
            <w:r w:rsidR="00D57DA5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ا 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يصف أنظمة ترقيم رسومات ونماذج التصميم ب</w:t>
            </w:r>
            <w:r w:rsidR="00D57DA5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مساعدة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الحاسوب؟</w:t>
            </w:r>
          </w:p>
        </w:tc>
        <w:tc>
          <w:tcPr>
            <w:tcW w:w="1848" w:type="pct"/>
            <w:noWrap/>
            <w:vAlign w:val="bottom"/>
          </w:tcPr>
          <w:p w14:paraId="31DBFA82" w14:textId="77777777" w:rsidR="006C7A0F" w:rsidRPr="00391950" w:rsidRDefault="006C7A0F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color w:val="000000"/>
                <w:lang w:eastAsia="en-GB"/>
              </w:rPr>
              <w:t> </w:t>
            </w:r>
          </w:p>
        </w:tc>
      </w:tr>
      <w:tr w:rsidR="006C7A0F" w:rsidRPr="00391950" w14:paraId="47D63772" w14:textId="77777777" w:rsidTr="00C32172">
        <w:tc>
          <w:tcPr>
            <w:tcW w:w="1079" w:type="pct"/>
            <w:shd w:val="clear" w:color="auto" w:fill="BDD6EE" w:themeFill="accent1" w:themeFillTint="66"/>
            <w:noWrap/>
          </w:tcPr>
          <w:p w14:paraId="56312349" w14:textId="77777777" w:rsidR="006C7A0F" w:rsidRPr="00391950" w:rsidRDefault="006C7A0F" w:rsidP="00C32172">
            <w:pPr>
              <w:bidi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>سؤال رقم 5</w:t>
            </w:r>
            <w:r w:rsidR="00C32172"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 xml:space="preserve"> </w:t>
            </w:r>
            <w:r w:rsidR="00C32172" w:rsidRPr="00391950">
              <w:rPr>
                <w:rFonts w:asciiTheme="majorBidi" w:hAnsiTheme="majorBidi" w:cstheme="majorBidi"/>
                <w:b/>
                <w:color w:val="000000"/>
                <w:lang w:eastAsia="en-GB"/>
              </w:rPr>
              <w:t>(MSQ)</w:t>
            </w:r>
          </w:p>
        </w:tc>
        <w:tc>
          <w:tcPr>
            <w:tcW w:w="2073" w:type="pct"/>
            <w:shd w:val="clear" w:color="auto" w:fill="BDD6EE" w:themeFill="accent1" w:themeFillTint="66"/>
          </w:tcPr>
          <w:p w14:paraId="36238F85" w14:textId="77777777" w:rsidR="00BF1031" w:rsidRPr="00391950" w:rsidRDefault="00BF1031" w:rsidP="00D57DA5">
            <w:pPr>
              <w:bidi/>
              <w:spacing w:before="60" w:after="60"/>
              <w:ind w:right="29"/>
              <w:rPr>
                <w:rFonts w:asciiTheme="majorBidi" w:hAnsiTheme="majorBidi" w:cstheme="majorBidi"/>
                <w:b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هل تمتلك </w:t>
            </w:r>
            <w:r w:rsidR="00D57DA5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جهتك 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سياسة موثقة </w:t>
            </w:r>
            <w:r w:rsidR="00D57DA5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عن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التحكم في رسائل البريد الإلكتروني؟</w:t>
            </w:r>
          </w:p>
        </w:tc>
        <w:tc>
          <w:tcPr>
            <w:tcW w:w="1848" w:type="pct"/>
            <w:noWrap/>
            <w:vAlign w:val="bottom"/>
          </w:tcPr>
          <w:p w14:paraId="0D45BFA8" w14:textId="77777777" w:rsidR="006C7A0F" w:rsidRPr="00391950" w:rsidRDefault="006C7A0F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color w:val="000000"/>
                <w:lang w:eastAsia="en-GB"/>
              </w:rPr>
              <w:t> </w:t>
            </w:r>
          </w:p>
        </w:tc>
      </w:tr>
      <w:tr w:rsidR="006C7A0F" w:rsidRPr="00391950" w14:paraId="31835523" w14:textId="77777777" w:rsidTr="00C32172">
        <w:tc>
          <w:tcPr>
            <w:tcW w:w="1079" w:type="pct"/>
            <w:shd w:val="clear" w:color="auto" w:fill="BDD6EE" w:themeFill="accent1" w:themeFillTint="66"/>
            <w:noWrap/>
          </w:tcPr>
          <w:p w14:paraId="0019D8B9" w14:textId="77777777" w:rsidR="006C7A0F" w:rsidRPr="00391950" w:rsidRDefault="006C7A0F" w:rsidP="00C32172">
            <w:pPr>
              <w:bidi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>سؤال رقم 6</w:t>
            </w:r>
            <w:r w:rsidR="00C32172"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 xml:space="preserve"> </w:t>
            </w:r>
            <w:r w:rsidR="00C32172" w:rsidRPr="00391950">
              <w:rPr>
                <w:rFonts w:asciiTheme="majorBidi" w:hAnsiTheme="majorBidi" w:cstheme="majorBidi"/>
                <w:b/>
                <w:color w:val="000000"/>
                <w:lang w:eastAsia="en-GB"/>
              </w:rPr>
              <w:t>(MSQ)</w:t>
            </w:r>
          </w:p>
        </w:tc>
        <w:tc>
          <w:tcPr>
            <w:tcW w:w="2073" w:type="pct"/>
            <w:shd w:val="clear" w:color="auto" w:fill="BDD6EE" w:themeFill="accent1" w:themeFillTint="66"/>
          </w:tcPr>
          <w:p w14:paraId="7A9BEF8B" w14:textId="77777777" w:rsidR="00BF1031" w:rsidRPr="00391950" w:rsidRDefault="006C7A0F" w:rsidP="00CC1842">
            <w:pPr>
              <w:bidi/>
              <w:spacing w:before="60" w:after="60"/>
              <w:ind w:right="29"/>
              <w:rPr>
                <w:rFonts w:asciiTheme="majorBidi" w:hAnsiTheme="majorBidi" w:cstheme="majorBidi"/>
                <w:b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b/>
                <w:color w:val="000000"/>
                <w:lang w:eastAsia="en-GB"/>
              </w:rPr>
              <w:t xml:space="preserve"> </w:t>
            </w:r>
            <w:r w:rsidR="00BF1031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هل فُرضت  على </w:t>
            </w:r>
            <w:r w:rsidR="00D57DA5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جهتك </w:t>
            </w:r>
            <w:r w:rsidR="00BF1031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أي قيود من شركات </w:t>
            </w:r>
            <w:r w:rsidR="00CC1842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تأ</w:t>
            </w:r>
            <w:r w:rsidR="00BF1031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مين </w:t>
            </w:r>
            <w:r w:rsidR="00CC1842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التعويض المهني </w:t>
            </w:r>
            <w:r w:rsidR="00BF1031"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 xml:space="preserve">فيما يتعلق </w:t>
            </w:r>
            <w:r w:rsidR="00CC1842"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>ب</w:t>
            </w:r>
            <w:r w:rsidR="00BF1031"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>تبادل المعلومات الإلكترونية؟</w:t>
            </w:r>
          </w:p>
        </w:tc>
        <w:tc>
          <w:tcPr>
            <w:tcW w:w="1848" w:type="pct"/>
            <w:noWrap/>
            <w:vAlign w:val="bottom"/>
          </w:tcPr>
          <w:p w14:paraId="4B41AC7F" w14:textId="77777777" w:rsidR="006C7A0F" w:rsidRPr="00391950" w:rsidRDefault="006C7A0F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color w:val="000000"/>
                <w:lang w:eastAsia="en-GB"/>
              </w:rPr>
              <w:t> </w:t>
            </w:r>
          </w:p>
        </w:tc>
      </w:tr>
      <w:tr w:rsidR="006C7A0F" w:rsidRPr="00391950" w14:paraId="05805843" w14:textId="77777777" w:rsidTr="00C32172">
        <w:tc>
          <w:tcPr>
            <w:tcW w:w="1079" w:type="pct"/>
            <w:shd w:val="clear" w:color="auto" w:fill="BDD6EE" w:themeFill="accent1" w:themeFillTint="66"/>
            <w:noWrap/>
          </w:tcPr>
          <w:p w14:paraId="1665E0C1" w14:textId="77777777" w:rsidR="006C7A0F" w:rsidRPr="00391950" w:rsidRDefault="006C7A0F" w:rsidP="00C32172">
            <w:pPr>
              <w:bidi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>سؤال رقم 7</w:t>
            </w:r>
            <w:r w:rsidR="00C32172"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 xml:space="preserve"> </w:t>
            </w:r>
            <w:r w:rsidR="00C32172" w:rsidRPr="00391950">
              <w:rPr>
                <w:rFonts w:asciiTheme="majorBidi" w:hAnsiTheme="majorBidi" w:cstheme="majorBidi"/>
                <w:b/>
                <w:color w:val="000000"/>
                <w:lang w:eastAsia="en-GB"/>
              </w:rPr>
              <w:t>(MSQ)</w:t>
            </w:r>
          </w:p>
        </w:tc>
        <w:tc>
          <w:tcPr>
            <w:tcW w:w="2073" w:type="pct"/>
            <w:shd w:val="clear" w:color="auto" w:fill="BDD6EE" w:themeFill="accent1" w:themeFillTint="66"/>
          </w:tcPr>
          <w:p w14:paraId="5D6C1910" w14:textId="77777777" w:rsidR="00BF1031" w:rsidRPr="00391950" w:rsidRDefault="00BF1031" w:rsidP="0022618A">
            <w:pPr>
              <w:bidi/>
              <w:spacing w:before="60" w:after="60"/>
              <w:ind w:right="29"/>
              <w:rPr>
                <w:rFonts w:asciiTheme="majorBidi" w:hAnsiTheme="majorBidi" w:cstheme="majorBidi"/>
                <w:b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هل تمتلك </w:t>
            </w:r>
            <w:r w:rsidR="00D57DA5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جهتك 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سياسة موثقة </w:t>
            </w:r>
            <w:r w:rsidR="00CC1842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حول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</w:t>
            </w:r>
            <w:r w:rsidR="0022618A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فرض قيود على 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استخدام الإنترنت؟</w:t>
            </w:r>
          </w:p>
        </w:tc>
        <w:tc>
          <w:tcPr>
            <w:tcW w:w="1848" w:type="pct"/>
            <w:noWrap/>
            <w:vAlign w:val="bottom"/>
          </w:tcPr>
          <w:p w14:paraId="170A698F" w14:textId="77777777" w:rsidR="006C7A0F" w:rsidRPr="00391950" w:rsidRDefault="006C7A0F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color w:val="000000"/>
                <w:lang w:eastAsia="en-GB"/>
              </w:rPr>
              <w:t> </w:t>
            </w:r>
          </w:p>
        </w:tc>
      </w:tr>
      <w:tr w:rsidR="006C7A0F" w:rsidRPr="00391950" w14:paraId="200BE282" w14:textId="77777777" w:rsidTr="00C32172">
        <w:tc>
          <w:tcPr>
            <w:tcW w:w="1079" w:type="pct"/>
            <w:shd w:val="clear" w:color="auto" w:fill="BDD6EE" w:themeFill="accent1" w:themeFillTint="66"/>
            <w:noWrap/>
          </w:tcPr>
          <w:p w14:paraId="27C6B67E" w14:textId="77777777" w:rsidR="006C7A0F" w:rsidRPr="00391950" w:rsidRDefault="006C7A0F" w:rsidP="00C32172">
            <w:pPr>
              <w:bidi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>سؤال رقم 8</w:t>
            </w:r>
            <w:r w:rsidR="00C32172"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 xml:space="preserve"> </w:t>
            </w:r>
            <w:r w:rsidR="00C32172" w:rsidRPr="00391950">
              <w:rPr>
                <w:rFonts w:asciiTheme="majorBidi" w:hAnsiTheme="majorBidi" w:cstheme="majorBidi"/>
                <w:b/>
                <w:color w:val="000000"/>
                <w:lang w:eastAsia="en-GB"/>
              </w:rPr>
              <w:t>(MSQ)</w:t>
            </w:r>
          </w:p>
        </w:tc>
        <w:tc>
          <w:tcPr>
            <w:tcW w:w="2073" w:type="pct"/>
            <w:shd w:val="clear" w:color="auto" w:fill="BDD6EE" w:themeFill="accent1" w:themeFillTint="66"/>
          </w:tcPr>
          <w:p w14:paraId="0D53C370" w14:textId="77777777" w:rsidR="006C7A0F" w:rsidRPr="00391950" w:rsidRDefault="00BF1031" w:rsidP="0022618A">
            <w:pPr>
              <w:bidi/>
              <w:spacing w:before="60" w:after="60"/>
              <w:ind w:right="29"/>
              <w:rPr>
                <w:rFonts w:asciiTheme="majorBidi" w:hAnsiTheme="majorBidi" w:cstheme="majorBidi"/>
                <w:b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هل </w:t>
            </w:r>
            <w:r w:rsidR="0022618A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لدى </w:t>
            </w:r>
            <w:r w:rsidR="00D57DA5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جهتك 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خبرة في استخدام أدوات المشاريع </w:t>
            </w:r>
            <w:r w:rsidR="0022618A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المتاحة على شبكة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</w:t>
            </w:r>
            <w:r w:rsidR="0022618A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الإنترنت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مثل الشبكات الخارجية أو </w:t>
            </w:r>
            <w:r w:rsidR="002A42B4" w:rsidRPr="00391950">
              <w:rPr>
                <w:rFonts w:asciiTheme="majorBidi" w:hAnsiTheme="majorBidi" w:cstheme="majorBidi"/>
                <w:b/>
                <w:rtl/>
              </w:rPr>
              <w:t xml:space="preserve"> </w:t>
            </w:r>
            <w:r w:rsidR="002A42B4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نظم إدارة الوثائق على شبكة الإنترنت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؟</w:t>
            </w:r>
          </w:p>
        </w:tc>
        <w:tc>
          <w:tcPr>
            <w:tcW w:w="1848" w:type="pct"/>
            <w:noWrap/>
            <w:vAlign w:val="bottom"/>
          </w:tcPr>
          <w:p w14:paraId="617D53FC" w14:textId="77777777" w:rsidR="006C7A0F" w:rsidRPr="00391950" w:rsidRDefault="006C7A0F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color w:val="000000"/>
                <w:lang w:eastAsia="en-GB"/>
              </w:rPr>
              <w:t> </w:t>
            </w:r>
          </w:p>
        </w:tc>
      </w:tr>
      <w:tr w:rsidR="006C7A0F" w:rsidRPr="00391950" w14:paraId="7465C1DC" w14:textId="77777777" w:rsidTr="00C32172">
        <w:tc>
          <w:tcPr>
            <w:tcW w:w="1079" w:type="pct"/>
            <w:shd w:val="clear" w:color="auto" w:fill="BDD6EE" w:themeFill="accent1" w:themeFillTint="66"/>
            <w:noWrap/>
          </w:tcPr>
          <w:p w14:paraId="02FD67A7" w14:textId="77777777" w:rsidR="006C7A0F" w:rsidRPr="00391950" w:rsidRDefault="006C7A0F" w:rsidP="00C32172">
            <w:pPr>
              <w:bidi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>سؤال رقم 9</w:t>
            </w:r>
            <w:r w:rsidR="00C32172"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 xml:space="preserve"> </w:t>
            </w:r>
            <w:r w:rsidR="00C32172" w:rsidRPr="00391950">
              <w:rPr>
                <w:rFonts w:asciiTheme="majorBidi" w:hAnsiTheme="majorBidi" w:cstheme="majorBidi"/>
                <w:b/>
                <w:color w:val="000000"/>
                <w:lang w:eastAsia="en-GB"/>
              </w:rPr>
              <w:t>(MSQ)</w:t>
            </w:r>
          </w:p>
        </w:tc>
        <w:tc>
          <w:tcPr>
            <w:tcW w:w="2073" w:type="pct"/>
            <w:shd w:val="clear" w:color="auto" w:fill="BDD6EE" w:themeFill="accent1" w:themeFillTint="66"/>
          </w:tcPr>
          <w:p w14:paraId="4E7E1DA6" w14:textId="77777777" w:rsidR="002A42B4" w:rsidRPr="00391950" w:rsidRDefault="002A42B4" w:rsidP="0022618A">
            <w:pPr>
              <w:bidi/>
              <w:spacing w:before="60" w:after="60"/>
              <w:ind w:right="29"/>
              <w:rPr>
                <w:rFonts w:asciiTheme="majorBidi" w:hAnsiTheme="majorBidi" w:cstheme="majorBidi"/>
                <w:b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ما هو</w:t>
            </w:r>
            <w:r w:rsidR="0022618A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النظام التعاوني أ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و نظام إدارة الوثائق </w:t>
            </w:r>
            <w:r w:rsidR="0022618A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المتاح 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على شبكة الإنترنت المفضل لديك</w:t>
            </w:r>
            <w:r w:rsidR="00490B23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م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؟</w:t>
            </w:r>
          </w:p>
        </w:tc>
        <w:tc>
          <w:tcPr>
            <w:tcW w:w="1848" w:type="pct"/>
            <w:noWrap/>
            <w:vAlign w:val="bottom"/>
          </w:tcPr>
          <w:p w14:paraId="57445B0C" w14:textId="77777777" w:rsidR="006C7A0F" w:rsidRPr="00391950" w:rsidRDefault="006C7A0F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color w:val="000000"/>
                <w:lang w:eastAsia="en-GB"/>
              </w:rPr>
              <w:t> </w:t>
            </w:r>
          </w:p>
        </w:tc>
      </w:tr>
      <w:tr w:rsidR="00490B23" w:rsidRPr="00391950" w14:paraId="699C3974" w14:textId="77777777" w:rsidTr="00C32172">
        <w:tc>
          <w:tcPr>
            <w:tcW w:w="1079" w:type="pct"/>
            <w:shd w:val="clear" w:color="auto" w:fill="BDD6EE" w:themeFill="accent1" w:themeFillTint="66"/>
            <w:noWrap/>
          </w:tcPr>
          <w:p w14:paraId="7ECB0157" w14:textId="77777777" w:rsidR="00490B23" w:rsidRPr="00391950" w:rsidRDefault="00490B23" w:rsidP="00C32172">
            <w:pPr>
              <w:bidi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>سؤال رقم 10</w:t>
            </w:r>
            <w:r w:rsidR="00C32172"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 xml:space="preserve"> </w:t>
            </w:r>
            <w:r w:rsidR="00C32172" w:rsidRPr="00391950">
              <w:rPr>
                <w:rFonts w:asciiTheme="majorBidi" w:hAnsiTheme="majorBidi" w:cstheme="majorBidi"/>
                <w:b/>
                <w:color w:val="000000"/>
                <w:lang w:eastAsia="en-GB"/>
              </w:rPr>
              <w:t>(MSQ)</w:t>
            </w:r>
          </w:p>
        </w:tc>
        <w:tc>
          <w:tcPr>
            <w:tcW w:w="2073" w:type="pct"/>
            <w:shd w:val="clear" w:color="auto" w:fill="BDD6EE" w:themeFill="accent1" w:themeFillTint="66"/>
          </w:tcPr>
          <w:p w14:paraId="4CFF6083" w14:textId="77777777" w:rsidR="00490B23" w:rsidRPr="00391950" w:rsidRDefault="00490B23" w:rsidP="0022618A">
            <w:pPr>
              <w:bidi/>
              <w:spacing w:before="60" w:after="60"/>
              <w:ind w:right="29"/>
              <w:rPr>
                <w:rFonts w:asciiTheme="majorBidi" w:hAnsiTheme="majorBidi" w:cstheme="majorBidi"/>
                <w:b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هل لديك</w:t>
            </w:r>
            <w:r w:rsidR="00EF3D86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م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إجراء موثق يصف نظام الأرشفة ؟</w:t>
            </w:r>
          </w:p>
        </w:tc>
        <w:tc>
          <w:tcPr>
            <w:tcW w:w="1848" w:type="pct"/>
            <w:noWrap/>
            <w:vAlign w:val="bottom"/>
          </w:tcPr>
          <w:p w14:paraId="7C266FCE" w14:textId="77777777" w:rsidR="00490B23" w:rsidRPr="00391950" w:rsidRDefault="00490B23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color w:val="000000"/>
                <w:lang w:eastAsia="en-GB"/>
              </w:rPr>
              <w:t> </w:t>
            </w:r>
          </w:p>
        </w:tc>
      </w:tr>
      <w:tr w:rsidR="00490B23" w:rsidRPr="00391950" w14:paraId="7E0718CB" w14:textId="77777777" w:rsidTr="00C32172">
        <w:tc>
          <w:tcPr>
            <w:tcW w:w="1079" w:type="pct"/>
            <w:shd w:val="clear" w:color="auto" w:fill="BDD6EE" w:themeFill="accent1" w:themeFillTint="66"/>
            <w:noWrap/>
          </w:tcPr>
          <w:p w14:paraId="29550EA7" w14:textId="77777777" w:rsidR="00490B23" w:rsidRPr="00391950" w:rsidRDefault="00490B23" w:rsidP="00C32172">
            <w:pPr>
              <w:bidi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>سؤال رقم 11</w:t>
            </w:r>
            <w:r w:rsidR="00C32172"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 xml:space="preserve"> </w:t>
            </w:r>
            <w:r w:rsidR="00C32172" w:rsidRPr="00391950">
              <w:rPr>
                <w:rFonts w:asciiTheme="majorBidi" w:hAnsiTheme="majorBidi" w:cstheme="majorBidi"/>
                <w:b/>
                <w:color w:val="000000"/>
                <w:lang w:eastAsia="en-GB"/>
              </w:rPr>
              <w:t>(MSQ)</w:t>
            </w:r>
          </w:p>
        </w:tc>
        <w:tc>
          <w:tcPr>
            <w:tcW w:w="2073" w:type="pct"/>
            <w:shd w:val="clear" w:color="auto" w:fill="BDD6EE" w:themeFill="accent1" w:themeFillTint="66"/>
          </w:tcPr>
          <w:p w14:paraId="3F1FEBA5" w14:textId="77777777" w:rsidR="00490B23" w:rsidRPr="00391950" w:rsidRDefault="00EF3D86" w:rsidP="00545518">
            <w:pPr>
              <w:bidi/>
              <w:spacing w:before="60" w:after="60"/>
              <w:ind w:right="29"/>
              <w:rPr>
                <w:rFonts w:asciiTheme="majorBidi" w:hAnsiTheme="majorBidi" w:cstheme="majorBidi"/>
                <w:b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هل تمتلك </w:t>
            </w:r>
            <w:r w:rsidR="00D57DA5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جهتك 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</w:t>
            </w:r>
            <w:r w:rsidR="00490B23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إجراء موثق يصف أنظمة أمن البيانات </w:t>
            </w:r>
            <w:r w:rsidR="00545518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والتدابير الخاصة بها</w:t>
            </w:r>
            <w:r w:rsidR="00490B23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؟</w:t>
            </w:r>
          </w:p>
        </w:tc>
        <w:tc>
          <w:tcPr>
            <w:tcW w:w="1848" w:type="pct"/>
            <w:noWrap/>
            <w:vAlign w:val="bottom"/>
          </w:tcPr>
          <w:p w14:paraId="469FDDA7" w14:textId="77777777" w:rsidR="00490B23" w:rsidRPr="00391950" w:rsidRDefault="00490B23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color w:val="000000"/>
                <w:lang w:eastAsia="en-GB"/>
              </w:rPr>
              <w:t> </w:t>
            </w:r>
          </w:p>
        </w:tc>
      </w:tr>
      <w:tr w:rsidR="00490B23" w:rsidRPr="00391950" w14:paraId="2F4E2E4F" w14:textId="77777777" w:rsidTr="00C32172">
        <w:tc>
          <w:tcPr>
            <w:tcW w:w="1079" w:type="pct"/>
            <w:shd w:val="clear" w:color="auto" w:fill="BDD6EE" w:themeFill="accent1" w:themeFillTint="66"/>
            <w:noWrap/>
          </w:tcPr>
          <w:p w14:paraId="714F2EBC" w14:textId="77777777" w:rsidR="00490B23" w:rsidRPr="00391950" w:rsidRDefault="00490B23" w:rsidP="00C32172">
            <w:pPr>
              <w:bidi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>سؤال رقم 12</w:t>
            </w:r>
            <w:r w:rsidR="00C32172"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 xml:space="preserve"> </w:t>
            </w:r>
            <w:r w:rsidR="00C32172" w:rsidRPr="00391950">
              <w:rPr>
                <w:rFonts w:asciiTheme="majorBidi" w:hAnsiTheme="majorBidi" w:cstheme="majorBidi"/>
                <w:b/>
                <w:color w:val="000000"/>
                <w:lang w:eastAsia="en-GB"/>
              </w:rPr>
              <w:t>(MSQ)</w:t>
            </w:r>
          </w:p>
        </w:tc>
        <w:tc>
          <w:tcPr>
            <w:tcW w:w="2073" w:type="pct"/>
            <w:shd w:val="clear" w:color="auto" w:fill="BDD6EE" w:themeFill="accent1" w:themeFillTint="66"/>
          </w:tcPr>
          <w:p w14:paraId="05C0E068" w14:textId="77777777" w:rsidR="00490B23" w:rsidRPr="00391950" w:rsidRDefault="00490B23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b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هل يضع 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>حاجز الحماية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الخاص بكم قيودًا على الاتصالات الإلكترونية الواردة والصادرة؟</w:t>
            </w:r>
          </w:p>
        </w:tc>
        <w:tc>
          <w:tcPr>
            <w:tcW w:w="1848" w:type="pct"/>
            <w:noWrap/>
            <w:vAlign w:val="bottom"/>
          </w:tcPr>
          <w:p w14:paraId="536D9DDE" w14:textId="77777777" w:rsidR="00490B23" w:rsidRPr="00391950" w:rsidRDefault="00490B23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color w:val="000000"/>
                <w:lang w:eastAsia="en-GB"/>
              </w:rPr>
              <w:t> </w:t>
            </w:r>
          </w:p>
        </w:tc>
      </w:tr>
      <w:tr w:rsidR="00490B23" w:rsidRPr="00391950" w14:paraId="72526553" w14:textId="77777777" w:rsidTr="00C32172">
        <w:tc>
          <w:tcPr>
            <w:tcW w:w="1079" w:type="pct"/>
            <w:shd w:val="clear" w:color="auto" w:fill="BDD6EE" w:themeFill="accent1" w:themeFillTint="66"/>
            <w:noWrap/>
          </w:tcPr>
          <w:p w14:paraId="65534C50" w14:textId="77777777" w:rsidR="00490B23" w:rsidRPr="00391950" w:rsidRDefault="00490B23" w:rsidP="00C32172">
            <w:pPr>
              <w:bidi/>
              <w:rPr>
                <w:rFonts w:asciiTheme="majorBidi" w:hAnsiTheme="majorBidi" w:cstheme="majorBidi"/>
                <w:b/>
              </w:rPr>
            </w:pP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>سؤال رقم 13</w:t>
            </w:r>
            <w:r w:rsidR="00C32172"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 xml:space="preserve"> </w:t>
            </w:r>
            <w:r w:rsidR="00C32172" w:rsidRPr="00391950">
              <w:rPr>
                <w:rFonts w:asciiTheme="majorBidi" w:hAnsiTheme="majorBidi" w:cstheme="majorBidi"/>
                <w:b/>
                <w:color w:val="000000"/>
                <w:lang w:eastAsia="en-GB"/>
              </w:rPr>
              <w:t>(MSQ)</w:t>
            </w:r>
          </w:p>
        </w:tc>
        <w:tc>
          <w:tcPr>
            <w:tcW w:w="2073" w:type="pct"/>
            <w:shd w:val="clear" w:color="auto" w:fill="BDD6EE" w:themeFill="accent1" w:themeFillTint="66"/>
          </w:tcPr>
          <w:p w14:paraId="47A37B12" w14:textId="77777777" w:rsidR="00490B23" w:rsidRPr="00391950" w:rsidRDefault="00490B23" w:rsidP="00545518">
            <w:pPr>
              <w:bidi/>
              <w:spacing w:before="60" w:after="60"/>
              <w:ind w:right="29"/>
              <w:rPr>
                <w:rFonts w:asciiTheme="majorBidi" w:hAnsiTheme="majorBidi" w:cstheme="majorBidi"/>
                <w:b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هل لديكم إجراء موثق يصف كيفية تحديد</w:t>
            </w:r>
            <w:r w:rsidR="00545518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فعالية وحداثة التدريب المقدم لموظفيكم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</w:t>
            </w:r>
            <w:r w:rsidR="00545518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على استخدام أنظمة 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التصميم </w:t>
            </w:r>
            <w:r w:rsidR="00545518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بمساعدة الحاسوب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/ </w:t>
            </w:r>
            <w:r w:rsidR="002245C1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نمذجة معلومات المب</w:t>
            </w:r>
            <w:r w:rsidR="00545518"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>اني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/>
              </w:rPr>
              <w:t xml:space="preserve"> </w:t>
            </w:r>
            <w:r w:rsidRPr="00391950">
              <w:rPr>
                <w:rFonts w:asciiTheme="majorBidi" w:hAnsiTheme="majorBidi" w:cstheme="majorBidi"/>
                <w:b/>
                <w:color w:val="000000"/>
                <w:rtl/>
                <w:lang w:eastAsia="en-GB" w:bidi="ar-EG"/>
              </w:rPr>
              <w:t>؟</w:t>
            </w:r>
            <w:r w:rsidRPr="00391950">
              <w:rPr>
                <w:rFonts w:asciiTheme="majorBidi" w:hAnsiTheme="majorBidi" w:cstheme="majorBidi"/>
                <w:b/>
                <w:color w:val="000000"/>
                <w:lang w:eastAsia="en-GB"/>
              </w:rPr>
              <w:t xml:space="preserve"> </w:t>
            </w:r>
          </w:p>
        </w:tc>
        <w:tc>
          <w:tcPr>
            <w:tcW w:w="1848" w:type="pct"/>
            <w:noWrap/>
            <w:vAlign w:val="bottom"/>
          </w:tcPr>
          <w:p w14:paraId="65B52B7E" w14:textId="77777777" w:rsidR="00490B23" w:rsidRPr="00391950" w:rsidRDefault="00490B23" w:rsidP="008B143D">
            <w:pPr>
              <w:bidi/>
              <w:spacing w:before="60" w:after="60"/>
              <w:ind w:right="29"/>
              <w:rPr>
                <w:rFonts w:asciiTheme="majorBidi" w:hAnsiTheme="majorBidi" w:cstheme="majorBidi"/>
                <w:color w:val="000000"/>
                <w:lang w:eastAsia="en-GB"/>
              </w:rPr>
            </w:pPr>
            <w:r w:rsidRPr="00391950">
              <w:rPr>
                <w:rFonts w:asciiTheme="majorBidi" w:hAnsiTheme="majorBidi" w:cstheme="majorBidi"/>
                <w:color w:val="000000"/>
                <w:lang w:eastAsia="en-GB"/>
              </w:rPr>
              <w:t> </w:t>
            </w:r>
          </w:p>
        </w:tc>
      </w:tr>
    </w:tbl>
    <w:p w14:paraId="5E061836" w14:textId="77777777" w:rsidR="00787792" w:rsidRPr="00391950" w:rsidRDefault="00787792" w:rsidP="008B143D">
      <w:pPr>
        <w:bidi/>
        <w:ind w:right="29"/>
        <w:rPr>
          <w:rFonts w:asciiTheme="majorBidi" w:hAnsiTheme="majorBidi" w:cstheme="majorBidi"/>
        </w:rPr>
      </w:pPr>
    </w:p>
    <w:p w14:paraId="2ADBC196" w14:textId="77777777" w:rsidR="00787792" w:rsidRPr="00391950" w:rsidRDefault="00787792" w:rsidP="008B143D">
      <w:pPr>
        <w:bidi/>
        <w:ind w:right="29"/>
        <w:rPr>
          <w:rFonts w:asciiTheme="majorBidi" w:hAnsiTheme="majorBidi" w:cstheme="majorBidi"/>
          <w:color w:val="009999"/>
          <w:sz w:val="32"/>
          <w:szCs w:val="32"/>
        </w:rPr>
      </w:pPr>
      <w:r w:rsidRPr="00391950">
        <w:rPr>
          <w:rFonts w:asciiTheme="majorBidi" w:hAnsiTheme="majorBidi" w:cstheme="majorBidi"/>
          <w:b/>
        </w:rPr>
        <w:br w:type="page"/>
      </w:r>
    </w:p>
    <w:p w14:paraId="4B9E5588" w14:textId="77777777" w:rsidR="00490B23" w:rsidRPr="00391950" w:rsidRDefault="00490B23" w:rsidP="00545518">
      <w:pPr>
        <w:bidi/>
        <w:ind w:right="29"/>
        <w:rPr>
          <w:rFonts w:asciiTheme="majorBidi" w:hAnsiTheme="majorBidi" w:cstheme="majorBidi"/>
          <w:sz w:val="24"/>
          <w:szCs w:val="24"/>
        </w:rPr>
      </w:pPr>
      <w:r w:rsidRPr="00391950">
        <w:rPr>
          <w:rFonts w:asciiTheme="majorBidi" w:hAnsiTheme="majorBidi" w:cstheme="majorBidi"/>
          <w:sz w:val="24"/>
          <w:szCs w:val="24"/>
          <w:rtl/>
          <w:lang w:bidi="ar-EG"/>
        </w:rPr>
        <w:lastRenderedPageBreak/>
        <w:t>ال</w:t>
      </w:r>
      <w:r w:rsidR="00545518" w:rsidRPr="00391950">
        <w:rPr>
          <w:rFonts w:asciiTheme="majorBidi" w:hAnsiTheme="majorBidi" w:cstheme="majorBidi"/>
          <w:sz w:val="24"/>
          <w:szCs w:val="24"/>
          <w:rtl/>
          <w:lang w:bidi="ar-EG"/>
        </w:rPr>
        <w:t>قسم</w:t>
      </w:r>
      <w:r w:rsidRPr="00391950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ج - </w:t>
      </w:r>
      <w:r w:rsidRPr="00391950">
        <w:rPr>
          <w:rFonts w:asciiTheme="majorBidi" w:hAnsiTheme="majorBidi" w:cstheme="majorBidi"/>
          <w:sz w:val="24"/>
          <w:szCs w:val="24"/>
          <w:rtl/>
        </w:rPr>
        <w:t>معلومات أخرى</w:t>
      </w:r>
    </w:p>
    <w:p w14:paraId="14442B89" w14:textId="77777777" w:rsidR="00787792" w:rsidRPr="00391950" w:rsidRDefault="00545518" w:rsidP="00545518">
      <w:pPr>
        <w:bidi/>
        <w:ind w:right="29"/>
        <w:rPr>
          <w:rFonts w:asciiTheme="majorBidi" w:hAnsiTheme="majorBidi" w:cstheme="majorBidi"/>
        </w:rPr>
      </w:pPr>
      <w:r w:rsidRPr="00391950">
        <w:rPr>
          <w:rFonts w:asciiTheme="majorBidi" w:hAnsiTheme="majorBidi" w:cstheme="majorBidi"/>
          <w:rtl/>
        </w:rPr>
        <w:t>يمكن</w:t>
      </w:r>
      <w:r w:rsidR="00490B23" w:rsidRPr="00391950">
        <w:rPr>
          <w:rFonts w:asciiTheme="majorBidi" w:hAnsiTheme="majorBidi" w:cstheme="majorBidi"/>
          <w:rtl/>
        </w:rPr>
        <w:t xml:space="preserve"> </w:t>
      </w:r>
      <w:r w:rsidRPr="00391950">
        <w:rPr>
          <w:rFonts w:asciiTheme="majorBidi" w:hAnsiTheme="majorBidi" w:cstheme="majorBidi"/>
          <w:rtl/>
        </w:rPr>
        <w:t xml:space="preserve">أن يقدم مقاول الباطن </w:t>
      </w:r>
      <w:r w:rsidR="00490B23" w:rsidRPr="00391950">
        <w:rPr>
          <w:rFonts w:asciiTheme="majorBidi" w:hAnsiTheme="majorBidi" w:cstheme="majorBidi"/>
          <w:rtl/>
        </w:rPr>
        <w:t>أي معلومات أخرى</w:t>
      </w:r>
      <w:r w:rsidRPr="00391950">
        <w:rPr>
          <w:rFonts w:asciiTheme="majorBidi" w:hAnsiTheme="majorBidi" w:cstheme="majorBidi"/>
          <w:rtl/>
        </w:rPr>
        <w:t xml:space="preserve"> ي</w:t>
      </w:r>
      <w:r w:rsidR="00490B23" w:rsidRPr="00391950">
        <w:rPr>
          <w:rFonts w:asciiTheme="majorBidi" w:hAnsiTheme="majorBidi" w:cstheme="majorBidi"/>
          <w:rtl/>
        </w:rPr>
        <w:t xml:space="preserve">رى أنها مناسبة </w:t>
      </w:r>
      <w:r w:rsidRPr="00391950">
        <w:rPr>
          <w:rFonts w:asciiTheme="majorBidi" w:hAnsiTheme="majorBidi" w:cstheme="majorBidi"/>
          <w:rtl/>
        </w:rPr>
        <w:t>وتصف</w:t>
      </w:r>
      <w:r w:rsidR="00490B23" w:rsidRPr="00391950">
        <w:rPr>
          <w:rFonts w:asciiTheme="majorBidi" w:hAnsiTheme="majorBidi" w:cstheme="majorBidi"/>
          <w:rtl/>
        </w:rPr>
        <w:t xml:space="preserve"> قدراتها </w:t>
      </w:r>
      <w:r w:rsidRPr="00391950">
        <w:rPr>
          <w:rFonts w:asciiTheme="majorBidi" w:hAnsiTheme="majorBidi" w:cstheme="majorBidi"/>
          <w:rtl/>
        </w:rPr>
        <w:t>في استخدام نظام</w:t>
      </w:r>
      <w:r w:rsidR="00D54D09" w:rsidRPr="00391950">
        <w:rPr>
          <w:rFonts w:asciiTheme="majorBidi" w:hAnsiTheme="majorBidi" w:cstheme="majorBidi"/>
          <w:rtl/>
        </w:rPr>
        <w:t xml:space="preserve"> </w:t>
      </w:r>
      <w:r w:rsidR="002245C1" w:rsidRPr="00391950">
        <w:rPr>
          <w:rFonts w:asciiTheme="majorBidi" w:hAnsiTheme="majorBidi" w:cstheme="majorBidi"/>
          <w:rtl/>
        </w:rPr>
        <w:t>نمذجة معلومات المب</w:t>
      </w:r>
      <w:r w:rsidRPr="00391950">
        <w:rPr>
          <w:rFonts w:asciiTheme="majorBidi" w:hAnsiTheme="majorBidi" w:cstheme="majorBidi"/>
          <w:rtl/>
        </w:rPr>
        <w:t>اني أو تؤهله</w:t>
      </w:r>
      <w:r w:rsidR="00D54D09" w:rsidRPr="00391950">
        <w:rPr>
          <w:rFonts w:asciiTheme="majorBidi" w:hAnsiTheme="majorBidi" w:cstheme="majorBidi"/>
          <w:rtl/>
        </w:rPr>
        <w:t xml:space="preserve"> بشكل </w:t>
      </w:r>
      <w:r w:rsidR="00EF3D86" w:rsidRPr="00391950">
        <w:rPr>
          <w:rFonts w:asciiTheme="majorBidi" w:hAnsiTheme="majorBidi" w:cstheme="majorBidi"/>
          <w:rtl/>
        </w:rPr>
        <w:t>أ</w:t>
      </w:r>
      <w:r w:rsidR="00D54D09" w:rsidRPr="00391950">
        <w:rPr>
          <w:rFonts w:asciiTheme="majorBidi" w:hAnsiTheme="majorBidi" w:cstheme="majorBidi"/>
          <w:rtl/>
        </w:rPr>
        <w:t>فضل:</w:t>
      </w:r>
      <w:r w:rsidR="00490B23" w:rsidRPr="00391950">
        <w:rPr>
          <w:rFonts w:asciiTheme="majorBidi" w:hAnsiTheme="majorBidi" w:cstheme="majorBidi"/>
          <w:rtl/>
        </w:rPr>
        <w:t xml:space="preserve"> </w:t>
      </w:r>
      <w:r w:rsidR="00D54D09" w:rsidRPr="00391950">
        <w:rPr>
          <w:rFonts w:asciiTheme="majorBidi" w:hAnsiTheme="majorBidi" w:cstheme="majorBidi"/>
        </w:rPr>
        <w:t xml:space="preserve">  </w:t>
      </w:r>
    </w:p>
    <w:p w14:paraId="1646D42E" w14:textId="77777777" w:rsidR="00D54D09" w:rsidRPr="00391950" w:rsidRDefault="00D54D09" w:rsidP="008B143D">
      <w:pPr>
        <w:bidi/>
        <w:ind w:right="29"/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87792" w:rsidRPr="00391950" w14:paraId="0F6A9867" w14:textId="77777777" w:rsidTr="00CA0319">
        <w:tc>
          <w:tcPr>
            <w:tcW w:w="9345" w:type="dxa"/>
          </w:tcPr>
          <w:p w14:paraId="36469F09" w14:textId="77777777" w:rsidR="00787792" w:rsidRPr="00391950" w:rsidRDefault="00787792" w:rsidP="008B143D">
            <w:pPr>
              <w:bidi/>
              <w:ind w:right="29"/>
              <w:rPr>
                <w:rFonts w:asciiTheme="majorBidi" w:hAnsiTheme="majorBidi" w:cstheme="majorBidi"/>
              </w:rPr>
            </w:pPr>
          </w:p>
          <w:p w14:paraId="4E4FEA32" w14:textId="77777777" w:rsidR="00787792" w:rsidRPr="00391950" w:rsidRDefault="00787792" w:rsidP="008B143D">
            <w:pPr>
              <w:bidi/>
              <w:ind w:right="29"/>
              <w:rPr>
                <w:rFonts w:asciiTheme="majorBidi" w:hAnsiTheme="majorBidi" w:cstheme="majorBidi"/>
              </w:rPr>
            </w:pPr>
          </w:p>
          <w:p w14:paraId="6AD85667" w14:textId="77777777" w:rsidR="00787792" w:rsidRPr="00391950" w:rsidRDefault="00787792" w:rsidP="008B143D">
            <w:pPr>
              <w:bidi/>
              <w:ind w:right="29"/>
              <w:rPr>
                <w:rFonts w:asciiTheme="majorBidi" w:hAnsiTheme="majorBidi" w:cstheme="majorBidi"/>
              </w:rPr>
            </w:pPr>
          </w:p>
          <w:p w14:paraId="0877B03F" w14:textId="77777777" w:rsidR="00787792" w:rsidRPr="00391950" w:rsidRDefault="00787792" w:rsidP="008B143D">
            <w:pPr>
              <w:bidi/>
              <w:ind w:right="29"/>
              <w:rPr>
                <w:rFonts w:asciiTheme="majorBidi" w:hAnsiTheme="majorBidi" w:cstheme="majorBidi"/>
              </w:rPr>
            </w:pPr>
          </w:p>
          <w:p w14:paraId="72B11A0E" w14:textId="77777777" w:rsidR="00787792" w:rsidRPr="00391950" w:rsidRDefault="00787792" w:rsidP="008B143D">
            <w:pPr>
              <w:bidi/>
              <w:ind w:right="29"/>
              <w:rPr>
                <w:rFonts w:asciiTheme="majorBidi" w:hAnsiTheme="majorBidi" w:cstheme="majorBidi"/>
              </w:rPr>
            </w:pPr>
          </w:p>
          <w:p w14:paraId="0F417BA2" w14:textId="77777777" w:rsidR="00787792" w:rsidRPr="00391950" w:rsidRDefault="00787792" w:rsidP="008B143D">
            <w:pPr>
              <w:bidi/>
              <w:ind w:right="29"/>
              <w:rPr>
                <w:rFonts w:asciiTheme="majorBidi" w:hAnsiTheme="majorBidi" w:cstheme="majorBidi"/>
              </w:rPr>
            </w:pPr>
          </w:p>
          <w:p w14:paraId="5E30A2BB" w14:textId="77777777" w:rsidR="00787792" w:rsidRPr="00391950" w:rsidRDefault="00787792" w:rsidP="008B143D">
            <w:pPr>
              <w:bidi/>
              <w:ind w:right="29"/>
              <w:rPr>
                <w:rFonts w:asciiTheme="majorBidi" w:hAnsiTheme="majorBidi" w:cstheme="majorBidi"/>
              </w:rPr>
            </w:pPr>
          </w:p>
          <w:p w14:paraId="0ADFD892" w14:textId="77777777" w:rsidR="00787792" w:rsidRPr="00391950" w:rsidRDefault="00787792" w:rsidP="008B143D">
            <w:pPr>
              <w:bidi/>
              <w:ind w:right="29"/>
              <w:rPr>
                <w:rFonts w:asciiTheme="majorBidi" w:hAnsiTheme="majorBidi" w:cstheme="majorBidi"/>
              </w:rPr>
            </w:pPr>
          </w:p>
          <w:p w14:paraId="48841D73" w14:textId="77777777" w:rsidR="00787792" w:rsidRPr="00391950" w:rsidRDefault="00787792" w:rsidP="008B143D">
            <w:pPr>
              <w:bidi/>
              <w:ind w:right="29"/>
              <w:rPr>
                <w:rFonts w:asciiTheme="majorBidi" w:hAnsiTheme="majorBidi" w:cstheme="majorBidi"/>
              </w:rPr>
            </w:pPr>
          </w:p>
        </w:tc>
      </w:tr>
    </w:tbl>
    <w:p w14:paraId="07654FCF" w14:textId="77777777" w:rsidR="00787792" w:rsidRPr="00391950" w:rsidRDefault="00787792" w:rsidP="008B143D">
      <w:pPr>
        <w:bidi/>
        <w:ind w:right="29"/>
        <w:rPr>
          <w:rFonts w:asciiTheme="majorBidi" w:hAnsiTheme="majorBidi" w:cstheme="majorBidi"/>
          <w:lang w:val="en-AU"/>
        </w:rPr>
      </w:pPr>
    </w:p>
    <w:sectPr w:rsidR="00787792" w:rsidRPr="00391950" w:rsidSect="00CC28B3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94" w:right="1140" w:bottom="1077" w:left="1412" w:header="39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9CCE" w14:textId="77777777" w:rsidR="00FA66EC" w:rsidRDefault="00FA66EC">
      <w:r>
        <w:separator/>
      </w:r>
    </w:p>
    <w:p w14:paraId="365E8C17" w14:textId="77777777" w:rsidR="00FA66EC" w:rsidRDefault="00FA66EC"/>
  </w:endnote>
  <w:endnote w:type="continuationSeparator" w:id="0">
    <w:p w14:paraId="4908C411" w14:textId="77777777" w:rsidR="00FA66EC" w:rsidRDefault="00FA66EC">
      <w:r>
        <w:continuationSeparator/>
      </w:r>
    </w:p>
    <w:p w14:paraId="70568F86" w14:textId="77777777" w:rsidR="00FA66EC" w:rsidRDefault="00FA66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2F44" w14:textId="77777777" w:rsidR="00391950" w:rsidRPr="006C1ABD" w:rsidRDefault="00391950" w:rsidP="00391950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33D31CC" wp14:editId="2DAC07B9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7A0DCF" id="Straight Connector 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lZUL0M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79206864"/>
        <w:placeholder>
          <w:docPart w:val="D3F1AD48A3B6417A8846E73FF6EE198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391950">
          <w:rPr>
            <w:rFonts w:eastAsia="Arial" w:cs="Arial"/>
            <w:color w:val="7A8D95"/>
            <w:sz w:val="16"/>
            <w:szCs w:val="16"/>
          </w:rPr>
          <w:t>EPM-KDR-TP-000003-AR</w:t>
        </w:r>
        <w:r>
          <w:rPr>
            <w:rFonts w:eastAsia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414714390"/>
        <w:placeholder>
          <w:docPart w:val="0291BAF877E4498F83F82109098CCC4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2128689261"/>
        <w:placeholder>
          <w:docPart w:val="6722B1FBEE6D4155BFFD252412469053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F401DB1" w14:textId="77777777" w:rsidR="00391950" w:rsidRPr="006C1ABD" w:rsidRDefault="00391950" w:rsidP="00391950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9B2EDD9" w14:textId="5150B982" w:rsidR="0012133D" w:rsidRPr="00391950" w:rsidRDefault="00391950" w:rsidP="00391950">
    <w:pPr>
      <w:spacing w:after="240"/>
      <w:ind w:left="3420" w:right="-450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 w:hint="cs"/>
        <w:color w:val="7A8D95"/>
        <w:sz w:val="16"/>
        <w:szCs w:val="16"/>
        <w:rtl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1135" w14:textId="55830402" w:rsidR="00391950" w:rsidRPr="006C1ABD" w:rsidRDefault="00391950" w:rsidP="00391950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70F8315" wp14:editId="69249C03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D718D7" id="Straight Connector 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8iuxI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46572907"/>
        <w:placeholder>
          <w:docPart w:val="A2AC948ACB5C42AF9C10A9D48C8A24B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391950">
          <w:rPr>
            <w:rFonts w:eastAsia="Arial" w:cs="Arial"/>
            <w:color w:val="7A8D95"/>
            <w:sz w:val="16"/>
            <w:szCs w:val="16"/>
          </w:rPr>
          <w:t>EPM-KDR-TP-000003-AR</w:t>
        </w:r>
        <w:r>
          <w:rPr>
            <w:rFonts w:eastAsia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385528958"/>
        <w:placeholder>
          <w:docPart w:val="8538F8FC1ACF46D6BE31234DB1EF3F9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293333300"/>
        <w:placeholder>
          <w:docPart w:val="81D38826EE2145E4BC81924C4820ECB0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546C5D1" w14:textId="77777777" w:rsidR="00391950" w:rsidRPr="006C1ABD" w:rsidRDefault="00391950" w:rsidP="00391950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BAA6A49" w14:textId="5B725810" w:rsidR="0012133D" w:rsidRPr="00391950" w:rsidRDefault="00391950" w:rsidP="00391950">
    <w:pPr>
      <w:spacing w:after="240"/>
      <w:ind w:left="3420" w:right="-450" w:hanging="3420"/>
      <w:rPr>
        <w:rFonts w:eastAsia="Arial" w:cs="Arial"/>
        <w:color w:val="7A8D95"/>
        <w:sz w:val="16"/>
        <w:szCs w:val="16"/>
        <w:rtl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 w:hint="cs"/>
        <w:color w:val="7A8D95"/>
        <w:sz w:val="16"/>
        <w:szCs w:val="16"/>
        <w:rtl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4D46" w14:textId="77777777" w:rsidR="00391950" w:rsidRPr="006C1ABD" w:rsidRDefault="00391950" w:rsidP="00391950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76C7D20E" wp14:editId="6AD25FD7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F41FE0" id="Straight Connector 8" o:spid="_x0000_s1026" style="position:absolute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UX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K6VPCgPjkf0nBDM&#10;MCaxDd6zgAHFKus0RWq4fOv3eM0o7jGTPvXo8j/TEaei7fmmrT4loXjzbjGvP9Y8AvVyVr1ejEjp&#10;sw5O5KCV1vhMGxo4fqHEzbj0pSRv+/BkrC2js15MrbxfLpaMDGyg3kLi0EWmRH6QAuzAzlQJCyIF&#10;a7p8O+MQDoetRXEEdsenx9XufpmJcrffynLrHdB4qStHF984k9i81jhWr86/623rM7ou9rsSyOJd&#10;5MrRIXTnomKVMx5taXq1YfbO25zjtx/L5hc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ANUX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1553034247"/>
        <w:placeholder>
          <w:docPart w:val="4FE809C56F3B40B8AF4458510DCC4F2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391950">
          <w:rPr>
            <w:rFonts w:eastAsia="Arial" w:cs="Arial"/>
            <w:color w:val="7A8D95"/>
            <w:sz w:val="16"/>
            <w:szCs w:val="16"/>
          </w:rPr>
          <w:t>EPM-KDR-TP-000003-AR</w:t>
        </w:r>
        <w:r>
          <w:rPr>
            <w:rFonts w:eastAsia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601090956"/>
        <w:placeholder>
          <w:docPart w:val="DDD6E294E17D41AD88B50542B925CCD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1624846068"/>
        <w:placeholder>
          <w:docPart w:val="CEB4E092BE14429A8C5D124E26D4CDB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8EC428E" w14:textId="77777777" w:rsidR="00391950" w:rsidRPr="006C1ABD" w:rsidRDefault="00391950" w:rsidP="00391950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17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932E1DF" w14:textId="7A2EF4DC" w:rsidR="0012133D" w:rsidRPr="00391950" w:rsidRDefault="00391950" w:rsidP="00391950">
    <w:pPr>
      <w:spacing w:after="240"/>
      <w:ind w:left="3420" w:right="-450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 w:hint="cs"/>
        <w:color w:val="7A8D95"/>
        <w:sz w:val="16"/>
        <w:szCs w:val="16"/>
        <w:rtl/>
      </w:rPr>
      <w:t>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A9B1" w14:textId="77777777" w:rsidR="00391950" w:rsidRPr="006C1ABD" w:rsidRDefault="00391950" w:rsidP="00391950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35F483F7" wp14:editId="00777699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65A879" id="Straight Connector 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415985665"/>
        <w:placeholder>
          <w:docPart w:val="37FF1A56C6854826B860B2F0C548782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391950">
          <w:rPr>
            <w:rFonts w:eastAsia="Arial" w:cs="Arial"/>
            <w:color w:val="7A8D95"/>
            <w:sz w:val="16"/>
            <w:szCs w:val="16"/>
          </w:rPr>
          <w:t>EPM-KDR-TP-000003-AR</w:t>
        </w:r>
        <w:r>
          <w:rPr>
            <w:rFonts w:eastAsia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966851630"/>
        <w:placeholder>
          <w:docPart w:val="1A688ABDAD814906866861C410A1934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56013718"/>
        <w:placeholder>
          <w:docPart w:val="BE264D83C1A146B6AE8A3557093DB85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0ADAE0F" w14:textId="77777777" w:rsidR="00391950" w:rsidRPr="006C1ABD" w:rsidRDefault="00391950" w:rsidP="00391950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17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453E159" w14:textId="6B2B3108" w:rsidR="0012133D" w:rsidRPr="00391950" w:rsidRDefault="00391950" w:rsidP="00391950">
    <w:pPr>
      <w:spacing w:after="240"/>
      <w:ind w:left="3420" w:right="-450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 w:hint="cs"/>
        <w:color w:val="7A8D95"/>
        <w:sz w:val="16"/>
        <w:szCs w:val="16"/>
        <w:rtl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2EDF" w14:textId="77777777" w:rsidR="00FA66EC" w:rsidRDefault="00FA66EC">
      <w:r>
        <w:separator/>
      </w:r>
    </w:p>
    <w:p w14:paraId="72FAE232" w14:textId="77777777" w:rsidR="00FA66EC" w:rsidRDefault="00FA66EC"/>
  </w:footnote>
  <w:footnote w:type="continuationSeparator" w:id="0">
    <w:p w14:paraId="1A3E5E16" w14:textId="77777777" w:rsidR="00FA66EC" w:rsidRDefault="00FA66EC">
      <w:r>
        <w:continuationSeparator/>
      </w:r>
    </w:p>
    <w:p w14:paraId="65AC3F04" w14:textId="77777777" w:rsidR="00FA66EC" w:rsidRDefault="00FA66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C989" w14:textId="77777777" w:rsidR="0012133D" w:rsidRPr="00773075" w:rsidRDefault="0012133D" w:rsidP="00026043">
    <w:pPr>
      <w:pStyle w:val="Header"/>
      <w:bidi/>
    </w:pPr>
    <w:r>
      <w:rPr>
        <w:noProof/>
      </w:rPr>
      <w:drawing>
        <wp:anchor distT="0" distB="0" distL="114300" distR="114300" simplePos="0" relativeHeight="251661824" behindDoc="0" locked="0" layoutInCell="1" allowOverlap="1" wp14:anchorId="577AAB97" wp14:editId="6BCD04D2">
          <wp:simplePos x="0" y="0"/>
          <wp:positionH relativeFrom="column">
            <wp:posOffset>-679450</wp:posOffset>
          </wp:positionH>
          <wp:positionV relativeFrom="paragraph">
            <wp:posOffset>-316865</wp:posOffset>
          </wp:positionV>
          <wp:extent cx="547370" cy="610235"/>
          <wp:effectExtent l="0" t="0" r="0" b="0"/>
          <wp:wrapSquare wrapText="bothSides"/>
          <wp:docPr id="46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1" allowOverlap="1" wp14:anchorId="1070EAEF" wp14:editId="56F18686">
          <wp:simplePos x="0" y="0"/>
          <wp:positionH relativeFrom="column">
            <wp:posOffset>7478395</wp:posOffset>
          </wp:positionH>
          <wp:positionV relativeFrom="paragraph">
            <wp:posOffset>-178435</wp:posOffset>
          </wp:positionV>
          <wp:extent cx="1731645" cy="494030"/>
          <wp:effectExtent l="0" t="0" r="0" b="0"/>
          <wp:wrapNone/>
          <wp:docPr id="47" name="Pictur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6103" w14:textId="77777777" w:rsidR="0012133D" w:rsidRDefault="0012133D" w:rsidP="00026043">
    <w:pPr>
      <w:pStyle w:val="Header"/>
      <w:bidi/>
      <w:jc w:val="left"/>
    </w:pPr>
    <w:r>
      <w:rPr>
        <w:noProof/>
      </w:rPr>
      <w:drawing>
        <wp:anchor distT="0" distB="0" distL="114300" distR="114300" simplePos="0" relativeHeight="251666944" behindDoc="0" locked="0" layoutInCell="1" allowOverlap="1" wp14:anchorId="0AC2A943" wp14:editId="7F4CD2EA">
          <wp:simplePos x="0" y="0"/>
          <wp:positionH relativeFrom="column">
            <wp:posOffset>-819150</wp:posOffset>
          </wp:positionH>
          <wp:positionV relativeFrom="paragraph">
            <wp:posOffset>-279400</wp:posOffset>
          </wp:positionV>
          <wp:extent cx="547370" cy="610235"/>
          <wp:effectExtent l="0" t="0" r="0" b="0"/>
          <wp:wrapSquare wrapText="bothSides"/>
          <wp:docPr id="48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0EF3" w14:textId="77777777" w:rsidR="0012133D" w:rsidRPr="00773075" w:rsidRDefault="0012133D" w:rsidP="00037EAD">
    <w:pPr>
      <w:pStyle w:val="Header"/>
      <w:bidi/>
    </w:pPr>
    <w:r>
      <w:rPr>
        <w:noProof/>
      </w:rPr>
      <w:drawing>
        <wp:anchor distT="0" distB="0" distL="114300" distR="114300" simplePos="0" relativeHeight="251665920" behindDoc="0" locked="0" layoutInCell="1" allowOverlap="1" wp14:anchorId="112CF3B7" wp14:editId="006B4528">
          <wp:simplePos x="0" y="0"/>
          <wp:positionH relativeFrom="column">
            <wp:posOffset>-783590</wp:posOffset>
          </wp:positionH>
          <wp:positionV relativeFrom="paragraph">
            <wp:posOffset>-170815</wp:posOffset>
          </wp:positionV>
          <wp:extent cx="547370" cy="610235"/>
          <wp:effectExtent l="0" t="0" r="0" b="0"/>
          <wp:wrapSquare wrapText="bothSides"/>
          <wp:docPr id="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681E9F02" wp14:editId="79C6F63A">
          <wp:simplePos x="0" y="0"/>
          <wp:positionH relativeFrom="column">
            <wp:posOffset>7478395</wp:posOffset>
          </wp:positionH>
          <wp:positionV relativeFrom="paragraph">
            <wp:posOffset>-178435</wp:posOffset>
          </wp:positionV>
          <wp:extent cx="1731645" cy="494030"/>
          <wp:effectExtent l="0" t="0" r="0" b="0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7765BB" w14:textId="77777777" w:rsidR="0012133D" w:rsidRPr="00AC1B11" w:rsidRDefault="0012133D" w:rsidP="006F13A6">
    <w:pPr>
      <w:pStyle w:val="Header"/>
    </w:pPr>
  </w:p>
  <w:p w14:paraId="54868EAC" w14:textId="77777777" w:rsidR="0012133D" w:rsidRDefault="0012133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6F3E" w14:textId="77777777" w:rsidR="0012133D" w:rsidRPr="00773075" w:rsidRDefault="0012133D" w:rsidP="00037EAD">
    <w:pPr>
      <w:pStyle w:val="Header"/>
      <w:bidi/>
    </w:pPr>
    <w:r>
      <w:rPr>
        <w:noProof/>
      </w:rPr>
      <w:drawing>
        <wp:anchor distT="0" distB="0" distL="114300" distR="114300" simplePos="0" relativeHeight="251663872" behindDoc="0" locked="0" layoutInCell="1" allowOverlap="1" wp14:anchorId="60E0FB7D" wp14:editId="0A00CAF2">
          <wp:simplePos x="0" y="0"/>
          <wp:positionH relativeFrom="column">
            <wp:posOffset>-753745</wp:posOffset>
          </wp:positionH>
          <wp:positionV relativeFrom="paragraph">
            <wp:posOffset>-132715</wp:posOffset>
          </wp:positionV>
          <wp:extent cx="547370" cy="610235"/>
          <wp:effectExtent l="0" t="0" r="0" b="0"/>
          <wp:wrapSquare wrapText="bothSides"/>
          <wp:docPr id="1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96FE593" wp14:editId="74C6EC53">
          <wp:simplePos x="0" y="0"/>
          <wp:positionH relativeFrom="column">
            <wp:posOffset>7478395</wp:posOffset>
          </wp:positionH>
          <wp:positionV relativeFrom="paragraph">
            <wp:posOffset>-178435</wp:posOffset>
          </wp:positionV>
          <wp:extent cx="1731645" cy="494030"/>
          <wp:effectExtent l="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E9DF4" w14:textId="77777777" w:rsidR="0012133D" w:rsidRDefault="0012133D" w:rsidP="00605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2FD"/>
    <w:multiLevelType w:val="multilevel"/>
    <w:tmpl w:val="1446482A"/>
    <w:lvl w:ilvl="0">
      <w:start w:val="4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1D2909"/>
    <w:multiLevelType w:val="hybridMultilevel"/>
    <w:tmpl w:val="9118A898"/>
    <w:lvl w:ilvl="0" w:tplc="0809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" w15:restartNumberingAfterBreak="0">
    <w:nsid w:val="07D525B7"/>
    <w:multiLevelType w:val="multilevel"/>
    <w:tmpl w:val="9118A898"/>
    <w:lvl w:ilvl="0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" w15:restartNumberingAfterBreak="0">
    <w:nsid w:val="08F014A1"/>
    <w:multiLevelType w:val="multilevel"/>
    <w:tmpl w:val="BC827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bidi="ar-S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B02C92"/>
    <w:multiLevelType w:val="hybridMultilevel"/>
    <w:tmpl w:val="BC82788E"/>
    <w:lvl w:ilvl="0" w:tplc="7F88E91E">
      <w:start w:val="1"/>
      <w:numFmt w:val="decimal"/>
      <w:lvlText w:val="%1."/>
      <w:lvlJc w:val="left"/>
      <w:pPr>
        <w:ind w:left="720" w:hanging="360"/>
      </w:pPr>
      <w:rPr>
        <w:rFonts w:cs="Times New Roman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A8063D"/>
    <w:multiLevelType w:val="multilevel"/>
    <w:tmpl w:val="BC827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bidi="ar-S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8531C"/>
    <w:multiLevelType w:val="hybridMultilevel"/>
    <w:tmpl w:val="9118A898"/>
    <w:lvl w:ilvl="0" w:tplc="0809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" w15:restartNumberingAfterBreak="0">
    <w:nsid w:val="22EC73BC"/>
    <w:multiLevelType w:val="hybridMultilevel"/>
    <w:tmpl w:val="101A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E1743"/>
    <w:multiLevelType w:val="multilevel"/>
    <w:tmpl w:val="0B28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3E0A93"/>
    <w:multiLevelType w:val="multilevel"/>
    <w:tmpl w:val="A642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FC7D87"/>
    <w:multiLevelType w:val="hybridMultilevel"/>
    <w:tmpl w:val="D3B8CC76"/>
    <w:lvl w:ilvl="0" w:tplc="E9B0BE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606499"/>
    <w:multiLevelType w:val="multilevel"/>
    <w:tmpl w:val="A642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A50E98"/>
    <w:multiLevelType w:val="hybridMultilevel"/>
    <w:tmpl w:val="1446482A"/>
    <w:lvl w:ilvl="0" w:tplc="CD4C709E">
      <w:start w:val="4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81A0DB4"/>
    <w:multiLevelType w:val="hybridMultilevel"/>
    <w:tmpl w:val="C65C388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3A4236ED"/>
    <w:multiLevelType w:val="multilevel"/>
    <w:tmpl w:val="F1F86B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404B30F2"/>
    <w:multiLevelType w:val="hybridMultilevel"/>
    <w:tmpl w:val="A642A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1B15AAE"/>
    <w:multiLevelType w:val="hybridMultilevel"/>
    <w:tmpl w:val="9118A898"/>
    <w:lvl w:ilvl="0" w:tplc="0809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3" w15:restartNumberingAfterBreak="0">
    <w:nsid w:val="4A6B2279"/>
    <w:multiLevelType w:val="hybridMultilevel"/>
    <w:tmpl w:val="844E1D54"/>
    <w:lvl w:ilvl="0" w:tplc="10A4AF24">
      <w:start w:val="1"/>
      <w:numFmt w:val="decimal"/>
      <w:lvlText w:val="%1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D667B2"/>
    <w:multiLevelType w:val="hybridMultilevel"/>
    <w:tmpl w:val="BA04BA5C"/>
    <w:lvl w:ilvl="0" w:tplc="CD4C709E">
      <w:start w:val="4"/>
      <w:numFmt w:val="decimal"/>
      <w:lvlText w:val="%1."/>
      <w:lvlJc w:val="left"/>
      <w:pPr>
        <w:tabs>
          <w:tab w:val="num" w:pos="1590"/>
        </w:tabs>
        <w:ind w:left="1590" w:hanging="123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B23C7C"/>
    <w:multiLevelType w:val="multilevel"/>
    <w:tmpl w:val="BC827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bidi="ar-S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795645"/>
    <w:multiLevelType w:val="hybridMultilevel"/>
    <w:tmpl w:val="A642A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B00D97"/>
    <w:multiLevelType w:val="hybridMultilevel"/>
    <w:tmpl w:val="0B286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94309A"/>
    <w:multiLevelType w:val="multilevel"/>
    <w:tmpl w:val="A642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990D05"/>
    <w:multiLevelType w:val="multilevel"/>
    <w:tmpl w:val="A642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9B04D3"/>
    <w:multiLevelType w:val="hybridMultilevel"/>
    <w:tmpl w:val="F1F86B5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884988"/>
    <w:multiLevelType w:val="hybridMultilevel"/>
    <w:tmpl w:val="390C04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E296655"/>
    <w:multiLevelType w:val="multilevel"/>
    <w:tmpl w:val="A642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76D4FF2"/>
    <w:multiLevelType w:val="hybridMultilevel"/>
    <w:tmpl w:val="9118A898"/>
    <w:lvl w:ilvl="0" w:tplc="0809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7"/>
  </w:num>
  <w:num w:numId="5">
    <w:abstractNumId w:val="31"/>
  </w:num>
  <w:num w:numId="6">
    <w:abstractNumId w:val="5"/>
  </w:num>
  <w:num w:numId="7">
    <w:abstractNumId w:val="36"/>
  </w:num>
  <w:num w:numId="8">
    <w:abstractNumId w:val="22"/>
  </w:num>
  <w:num w:numId="9">
    <w:abstractNumId w:val="8"/>
  </w:num>
  <w:num w:numId="10">
    <w:abstractNumId w:val="1"/>
  </w:num>
  <w:num w:numId="11">
    <w:abstractNumId w:val="26"/>
  </w:num>
  <w:num w:numId="12">
    <w:abstractNumId w:val="10"/>
  </w:num>
  <w:num w:numId="13">
    <w:abstractNumId w:val="32"/>
  </w:num>
  <w:num w:numId="14">
    <w:abstractNumId w:val="4"/>
  </w:num>
  <w:num w:numId="15">
    <w:abstractNumId w:val="27"/>
  </w:num>
  <w:num w:numId="16">
    <w:abstractNumId w:val="20"/>
  </w:num>
  <w:num w:numId="17">
    <w:abstractNumId w:val="24"/>
  </w:num>
  <w:num w:numId="18">
    <w:abstractNumId w:val="15"/>
  </w:num>
  <w:num w:numId="19">
    <w:abstractNumId w:val="0"/>
  </w:num>
  <w:num w:numId="20">
    <w:abstractNumId w:val="13"/>
  </w:num>
  <w:num w:numId="21">
    <w:abstractNumId w:val="23"/>
  </w:num>
  <w:num w:numId="22">
    <w:abstractNumId w:val="25"/>
  </w:num>
  <w:num w:numId="23">
    <w:abstractNumId w:val="6"/>
  </w:num>
  <w:num w:numId="24">
    <w:abstractNumId w:val="3"/>
  </w:num>
  <w:num w:numId="25">
    <w:abstractNumId w:val="2"/>
  </w:num>
  <w:num w:numId="26">
    <w:abstractNumId w:val="33"/>
  </w:num>
  <w:num w:numId="27">
    <w:abstractNumId w:val="17"/>
  </w:num>
  <w:num w:numId="28">
    <w:abstractNumId w:val="34"/>
  </w:num>
  <w:num w:numId="29">
    <w:abstractNumId w:val="14"/>
  </w:num>
  <w:num w:numId="30">
    <w:abstractNumId w:val="30"/>
  </w:num>
  <w:num w:numId="31">
    <w:abstractNumId w:val="12"/>
  </w:num>
  <w:num w:numId="32">
    <w:abstractNumId w:val="35"/>
  </w:num>
  <w:num w:numId="33">
    <w:abstractNumId w:val="29"/>
  </w:num>
  <w:num w:numId="34">
    <w:abstractNumId w:val="28"/>
  </w:num>
  <w:num w:numId="35">
    <w:abstractNumId w:val="11"/>
  </w:num>
  <w:num w:numId="36">
    <w:abstractNumId w:val="9"/>
  </w:num>
  <w:num w:numId="37">
    <w:abstractNumId w:val="16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  <w:num w:numId="44">
    <w:abstractNumId w:val="19"/>
  </w:num>
  <w:num w:numId="45">
    <w:abstractNumId w:val="19"/>
  </w:num>
  <w:num w:numId="46">
    <w:abstractNumId w:val="19"/>
  </w:num>
  <w:num w:numId="47">
    <w:abstractNumId w:val="19"/>
  </w:num>
  <w:num w:numId="48">
    <w:abstractNumId w:val="19"/>
  </w:num>
  <w:num w:numId="49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7C"/>
    <w:rsid w:val="0000052E"/>
    <w:rsid w:val="00000DB7"/>
    <w:rsid w:val="00001634"/>
    <w:rsid w:val="0000319C"/>
    <w:rsid w:val="00003B10"/>
    <w:rsid w:val="000040AB"/>
    <w:rsid w:val="00006011"/>
    <w:rsid w:val="00007BAF"/>
    <w:rsid w:val="00007BF5"/>
    <w:rsid w:val="00011F52"/>
    <w:rsid w:val="0001397A"/>
    <w:rsid w:val="000157CF"/>
    <w:rsid w:val="000159FF"/>
    <w:rsid w:val="00015CC2"/>
    <w:rsid w:val="00015DF0"/>
    <w:rsid w:val="00016D58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043"/>
    <w:rsid w:val="00026479"/>
    <w:rsid w:val="00026742"/>
    <w:rsid w:val="000277A5"/>
    <w:rsid w:val="00030812"/>
    <w:rsid w:val="0003084E"/>
    <w:rsid w:val="000310E5"/>
    <w:rsid w:val="00032E45"/>
    <w:rsid w:val="00032E7C"/>
    <w:rsid w:val="00033477"/>
    <w:rsid w:val="00033C73"/>
    <w:rsid w:val="000346AD"/>
    <w:rsid w:val="00035B90"/>
    <w:rsid w:val="000364AF"/>
    <w:rsid w:val="00037EAD"/>
    <w:rsid w:val="0004027A"/>
    <w:rsid w:val="00040E4B"/>
    <w:rsid w:val="00041656"/>
    <w:rsid w:val="00042F74"/>
    <w:rsid w:val="00043268"/>
    <w:rsid w:val="00044245"/>
    <w:rsid w:val="000445E7"/>
    <w:rsid w:val="000451B5"/>
    <w:rsid w:val="00045624"/>
    <w:rsid w:val="000471E1"/>
    <w:rsid w:val="000477EC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6F5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5282"/>
    <w:rsid w:val="000868BB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0310"/>
    <w:rsid w:val="000A208A"/>
    <w:rsid w:val="000A2C89"/>
    <w:rsid w:val="000A64E6"/>
    <w:rsid w:val="000A6D1F"/>
    <w:rsid w:val="000A7EA6"/>
    <w:rsid w:val="000B12AF"/>
    <w:rsid w:val="000B20C8"/>
    <w:rsid w:val="000B284E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94C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4736"/>
    <w:rsid w:val="000E6468"/>
    <w:rsid w:val="000E7BCD"/>
    <w:rsid w:val="000F0A74"/>
    <w:rsid w:val="000F1028"/>
    <w:rsid w:val="000F2FC3"/>
    <w:rsid w:val="000F31B1"/>
    <w:rsid w:val="000F4478"/>
    <w:rsid w:val="000F6278"/>
    <w:rsid w:val="00100779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0966"/>
    <w:rsid w:val="00111D55"/>
    <w:rsid w:val="00112F25"/>
    <w:rsid w:val="00113020"/>
    <w:rsid w:val="00114874"/>
    <w:rsid w:val="00115DDA"/>
    <w:rsid w:val="0011743F"/>
    <w:rsid w:val="0012133D"/>
    <w:rsid w:val="00121FFB"/>
    <w:rsid w:val="001229D1"/>
    <w:rsid w:val="001240BE"/>
    <w:rsid w:val="00125211"/>
    <w:rsid w:val="001269A0"/>
    <w:rsid w:val="00131B29"/>
    <w:rsid w:val="00131BAA"/>
    <w:rsid w:val="00131D8A"/>
    <w:rsid w:val="00132F66"/>
    <w:rsid w:val="001334E6"/>
    <w:rsid w:val="00133DA4"/>
    <w:rsid w:val="001341D7"/>
    <w:rsid w:val="00137ABE"/>
    <w:rsid w:val="00142314"/>
    <w:rsid w:val="001428BA"/>
    <w:rsid w:val="00143272"/>
    <w:rsid w:val="00143E4D"/>
    <w:rsid w:val="00144396"/>
    <w:rsid w:val="00144496"/>
    <w:rsid w:val="001445B4"/>
    <w:rsid w:val="001445F8"/>
    <w:rsid w:val="00146719"/>
    <w:rsid w:val="00146FDD"/>
    <w:rsid w:val="00147ED9"/>
    <w:rsid w:val="00150591"/>
    <w:rsid w:val="00150609"/>
    <w:rsid w:val="00152299"/>
    <w:rsid w:val="00152842"/>
    <w:rsid w:val="00156134"/>
    <w:rsid w:val="00157043"/>
    <w:rsid w:val="001570BC"/>
    <w:rsid w:val="00157D24"/>
    <w:rsid w:val="0016015B"/>
    <w:rsid w:val="001657C6"/>
    <w:rsid w:val="00167CA1"/>
    <w:rsid w:val="00170157"/>
    <w:rsid w:val="001702B6"/>
    <w:rsid w:val="00170361"/>
    <w:rsid w:val="00170E89"/>
    <w:rsid w:val="00171292"/>
    <w:rsid w:val="00174132"/>
    <w:rsid w:val="00174D23"/>
    <w:rsid w:val="001776F2"/>
    <w:rsid w:val="00177C49"/>
    <w:rsid w:val="00180543"/>
    <w:rsid w:val="00181CBD"/>
    <w:rsid w:val="00181FE8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ED3"/>
    <w:rsid w:val="001920C0"/>
    <w:rsid w:val="001952A5"/>
    <w:rsid w:val="0019546D"/>
    <w:rsid w:val="00196C06"/>
    <w:rsid w:val="00196E26"/>
    <w:rsid w:val="00196F56"/>
    <w:rsid w:val="00197F53"/>
    <w:rsid w:val="001A1919"/>
    <w:rsid w:val="001A1FA5"/>
    <w:rsid w:val="001A294C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B7BB3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1C2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66F0"/>
    <w:rsid w:val="001E7047"/>
    <w:rsid w:val="001E7692"/>
    <w:rsid w:val="001F0875"/>
    <w:rsid w:val="001F2805"/>
    <w:rsid w:val="001F2AF7"/>
    <w:rsid w:val="001F2D84"/>
    <w:rsid w:val="001F30E1"/>
    <w:rsid w:val="001F33B6"/>
    <w:rsid w:val="001F3567"/>
    <w:rsid w:val="001F38D0"/>
    <w:rsid w:val="001F3FEF"/>
    <w:rsid w:val="001F40C2"/>
    <w:rsid w:val="001F5B42"/>
    <w:rsid w:val="001F68CA"/>
    <w:rsid w:val="001F73D1"/>
    <w:rsid w:val="001F7C6E"/>
    <w:rsid w:val="00200672"/>
    <w:rsid w:val="00201341"/>
    <w:rsid w:val="0020185C"/>
    <w:rsid w:val="00201B02"/>
    <w:rsid w:val="00201B2B"/>
    <w:rsid w:val="00203D4D"/>
    <w:rsid w:val="002040C8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482E"/>
    <w:rsid w:val="00216084"/>
    <w:rsid w:val="002168A6"/>
    <w:rsid w:val="0021775F"/>
    <w:rsid w:val="00220087"/>
    <w:rsid w:val="002200A3"/>
    <w:rsid w:val="002203B0"/>
    <w:rsid w:val="00220848"/>
    <w:rsid w:val="002235C2"/>
    <w:rsid w:val="00223BDE"/>
    <w:rsid w:val="002245C1"/>
    <w:rsid w:val="00225124"/>
    <w:rsid w:val="0022618A"/>
    <w:rsid w:val="00226D73"/>
    <w:rsid w:val="00226FC5"/>
    <w:rsid w:val="00231728"/>
    <w:rsid w:val="00231F56"/>
    <w:rsid w:val="0023459F"/>
    <w:rsid w:val="00234AD1"/>
    <w:rsid w:val="00234BE1"/>
    <w:rsid w:val="00234CA8"/>
    <w:rsid w:val="00235016"/>
    <w:rsid w:val="00235091"/>
    <w:rsid w:val="00237B71"/>
    <w:rsid w:val="00240882"/>
    <w:rsid w:val="00240D9F"/>
    <w:rsid w:val="00241E3A"/>
    <w:rsid w:val="00243164"/>
    <w:rsid w:val="0024527D"/>
    <w:rsid w:val="00245C77"/>
    <w:rsid w:val="002465CF"/>
    <w:rsid w:val="00246DC4"/>
    <w:rsid w:val="00250B75"/>
    <w:rsid w:val="00250F6B"/>
    <w:rsid w:val="002510AD"/>
    <w:rsid w:val="00251BED"/>
    <w:rsid w:val="0025406B"/>
    <w:rsid w:val="0025450A"/>
    <w:rsid w:val="00255502"/>
    <w:rsid w:val="00255C5F"/>
    <w:rsid w:val="00256CE7"/>
    <w:rsid w:val="00256F0C"/>
    <w:rsid w:val="00257A9F"/>
    <w:rsid w:val="00257F46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2F13"/>
    <w:rsid w:val="002732AA"/>
    <w:rsid w:val="00273A8A"/>
    <w:rsid w:val="00274360"/>
    <w:rsid w:val="002749D3"/>
    <w:rsid w:val="00274B78"/>
    <w:rsid w:val="00275C13"/>
    <w:rsid w:val="002774E0"/>
    <w:rsid w:val="00280BA9"/>
    <w:rsid w:val="002813FD"/>
    <w:rsid w:val="00281EE3"/>
    <w:rsid w:val="0028280D"/>
    <w:rsid w:val="00282949"/>
    <w:rsid w:val="00282A4B"/>
    <w:rsid w:val="002835DB"/>
    <w:rsid w:val="0028408F"/>
    <w:rsid w:val="00285834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97F09"/>
    <w:rsid w:val="002A0197"/>
    <w:rsid w:val="002A1CBF"/>
    <w:rsid w:val="002A2546"/>
    <w:rsid w:val="002A28F3"/>
    <w:rsid w:val="002A295F"/>
    <w:rsid w:val="002A312D"/>
    <w:rsid w:val="002A42B4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565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6BC"/>
    <w:rsid w:val="003028D6"/>
    <w:rsid w:val="00302E46"/>
    <w:rsid w:val="003035E9"/>
    <w:rsid w:val="0030370B"/>
    <w:rsid w:val="00303EA8"/>
    <w:rsid w:val="00304ED4"/>
    <w:rsid w:val="00305B9E"/>
    <w:rsid w:val="00305BE0"/>
    <w:rsid w:val="00306488"/>
    <w:rsid w:val="00307395"/>
    <w:rsid w:val="00307663"/>
    <w:rsid w:val="00307B44"/>
    <w:rsid w:val="00307B6E"/>
    <w:rsid w:val="00310CBA"/>
    <w:rsid w:val="003117C5"/>
    <w:rsid w:val="003126BE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3C0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08C5"/>
    <w:rsid w:val="003614F1"/>
    <w:rsid w:val="003623C3"/>
    <w:rsid w:val="003633B5"/>
    <w:rsid w:val="003637B4"/>
    <w:rsid w:val="0036385B"/>
    <w:rsid w:val="00363D7F"/>
    <w:rsid w:val="003654A4"/>
    <w:rsid w:val="003658B9"/>
    <w:rsid w:val="00370AA5"/>
    <w:rsid w:val="00371BDC"/>
    <w:rsid w:val="00372FBA"/>
    <w:rsid w:val="003740E0"/>
    <w:rsid w:val="003755DF"/>
    <w:rsid w:val="00375B6F"/>
    <w:rsid w:val="00376614"/>
    <w:rsid w:val="003809A8"/>
    <w:rsid w:val="003811DE"/>
    <w:rsid w:val="003815F5"/>
    <w:rsid w:val="00381A04"/>
    <w:rsid w:val="00381B9D"/>
    <w:rsid w:val="003822A9"/>
    <w:rsid w:val="003822E8"/>
    <w:rsid w:val="00383AFF"/>
    <w:rsid w:val="00383B38"/>
    <w:rsid w:val="00384D0C"/>
    <w:rsid w:val="003853C9"/>
    <w:rsid w:val="00385913"/>
    <w:rsid w:val="00385A33"/>
    <w:rsid w:val="00385E7F"/>
    <w:rsid w:val="00386BD2"/>
    <w:rsid w:val="00387E73"/>
    <w:rsid w:val="00391950"/>
    <w:rsid w:val="00391FDD"/>
    <w:rsid w:val="00392601"/>
    <w:rsid w:val="00394E4A"/>
    <w:rsid w:val="003966C5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F91"/>
    <w:rsid w:val="003A6550"/>
    <w:rsid w:val="003A660F"/>
    <w:rsid w:val="003A68A3"/>
    <w:rsid w:val="003A7818"/>
    <w:rsid w:val="003A7A39"/>
    <w:rsid w:val="003B1453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7CA"/>
    <w:rsid w:val="003C7F73"/>
    <w:rsid w:val="003D0164"/>
    <w:rsid w:val="003D1D71"/>
    <w:rsid w:val="003D200F"/>
    <w:rsid w:val="003D2555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2A01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211C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1C7E"/>
    <w:rsid w:val="0043417C"/>
    <w:rsid w:val="00435F64"/>
    <w:rsid w:val="00436042"/>
    <w:rsid w:val="0043756A"/>
    <w:rsid w:val="00437A59"/>
    <w:rsid w:val="00440563"/>
    <w:rsid w:val="004414BB"/>
    <w:rsid w:val="00441AF1"/>
    <w:rsid w:val="004420E1"/>
    <w:rsid w:val="00442DDD"/>
    <w:rsid w:val="004439AF"/>
    <w:rsid w:val="004443A0"/>
    <w:rsid w:val="00444C75"/>
    <w:rsid w:val="0044531D"/>
    <w:rsid w:val="00445E98"/>
    <w:rsid w:val="004462FD"/>
    <w:rsid w:val="0044687A"/>
    <w:rsid w:val="00446AD7"/>
    <w:rsid w:val="004471AB"/>
    <w:rsid w:val="00450533"/>
    <w:rsid w:val="00451BAB"/>
    <w:rsid w:val="00452D05"/>
    <w:rsid w:val="0045346F"/>
    <w:rsid w:val="00455469"/>
    <w:rsid w:val="00457ADD"/>
    <w:rsid w:val="004606BC"/>
    <w:rsid w:val="00460E68"/>
    <w:rsid w:val="004613C8"/>
    <w:rsid w:val="00461F48"/>
    <w:rsid w:val="00463D95"/>
    <w:rsid w:val="00465D9E"/>
    <w:rsid w:val="00465DCF"/>
    <w:rsid w:val="00467352"/>
    <w:rsid w:val="0047044D"/>
    <w:rsid w:val="004716D9"/>
    <w:rsid w:val="004730C7"/>
    <w:rsid w:val="00473DA6"/>
    <w:rsid w:val="00473FF8"/>
    <w:rsid w:val="00474046"/>
    <w:rsid w:val="004740FD"/>
    <w:rsid w:val="004758DB"/>
    <w:rsid w:val="00475EF0"/>
    <w:rsid w:val="00476C2C"/>
    <w:rsid w:val="0047757A"/>
    <w:rsid w:val="00477A36"/>
    <w:rsid w:val="004810D5"/>
    <w:rsid w:val="004824C3"/>
    <w:rsid w:val="004824D1"/>
    <w:rsid w:val="00483221"/>
    <w:rsid w:val="00483768"/>
    <w:rsid w:val="00484828"/>
    <w:rsid w:val="004854D3"/>
    <w:rsid w:val="00487475"/>
    <w:rsid w:val="004904D2"/>
    <w:rsid w:val="00490B23"/>
    <w:rsid w:val="004918FF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445E"/>
    <w:rsid w:val="004B7009"/>
    <w:rsid w:val="004B7F6F"/>
    <w:rsid w:val="004C013A"/>
    <w:rsid w:val="004C401F"/>
    <w:rsid w:val="004C4D38"/>
    <w:rsid w:val="004C59F2"/>
    <w:rsid w:val="004C70AB"/>
    <w:rsid w:val="004C7965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0F2D"/>
    <w:rsid w:val="004F3981"/>
    <w:rsid w:val="004F612E"/>
    <w:rsid w:val="004F6D3B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4177"/>
    <w:rsid w:val="005143B1"/>
    <w:rsid w:val="005149C9"/>
    <w:rsid w:val="00516E59"/>
    <w:rsid w:val="00517166"/>
    <w:rsid w:val="005224F5"/>
    <w:rsid w:val="005225F2"/>
    <w:rsid w:val="00522EA1"/>
    <w:rsid w:val="00522FCC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03BD"/>
    <w:rsid w:val="00541027"/>
    <w:rsid w:val="00541B66"/>
    <w:rsid w:val="005428D5"/>
    <w:rsid w:val="005447F8"/>
    <w:rsid w:val="0054534F"/>
    <w:rsid w:val="00545518"/>
    <w:rsid w:val="005465E9"/>
    <w:rsid w:val="005467A2"/>
    <w:rsid w:val="00547074"/>
    <w:rsid w:val="00547416"/>
    <w:rsid w:val="0054762F"/>
    <w:rsid w:val="00547DDC"/>
    <w:rsid w:val="00550605"/>
    <w:rsid w:val="00551F20"/>
    <w:rsid w:val="005522B7"/>
    <w:rsid w:val="005544B2"/>
    <w:rsid w:val="00555842"/>
    <w:rsid w:val="005560DC"/>
    <w:rsid w:val="00556AE9"/>
    <w:rsid w:val="0056196D"/>
    <w:rsid w:val="00563175"/>
    <w:rsid w:val="005650DC"/>
    <w:rsid w:val="0056510D"/>
    <w:rsid w:val="00565AF1"/>
    <w:rsid w:val="005731A6"/>
    <w:rsid w:val="00573C54"/>
    <w:rsid w:val="00574D46"/>
    <w:rsid w:val="00574D7D"/>
    <w:rsid w:val="005751B8"/>
    <w:rsid w:val="00575AE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8651D"/>
    <w:rsid w:val="00587BC5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650"/>
    <w:rsid w:val="005A4745"/>
    <w:rsid w:val="005A549D"/>
    <w:rsid w:val="005A55A4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225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876"/>
    <w:rsid w:val="005E795A"/>
    <w:rsid w:val="005E7B35"/>
    <w:rsid w:val="005F147F"/>
    <w:rsid w:val="005F3D03"/>
    <w:rsid w:val="005F4100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022"/>
    <w:rsid w:val="00605710"/>
    <w:rsid w:val="00605720"/>
    <w:rsid w:val="00606315"/>
    <w:rsid w:val="006073F1"/>
    <w:rsid w:val="0061018A"/>
    <w:rsid w:val="00610A20"/>
    <w:rsid w:val="00610B58"/>
    <w:rsid w:val="00610DED"/>
    <w:rsid w:val="00611DCA"/>
    <w:rsid w:val="00611E34"/>
    <w:rsid w:val="0061281C"/>
    <w:rsid w:val="00615725"/>
    <w:rsid w:val="00616AC9"/>
    <w:rsid w:val="0062129A"/>
    <w:rsid w:val="006218EB"/>
    <w:rsid w:val="00621C86"/>
    <w:rsid w:val="00622A1D"/>
    <w:rsid w:val="006233B0"/>
    <w:rsid w:val="00624007"/>
    <w:rsid w:val="0062402E"/>
    <w:rsid w:val="0062497B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5803"/>
    <w:rsid w:val="00656532"/>
    <w:rsid w:val="0066031F"/>
    <w:rsid w:val="0066114C"/>
    <w:rsid w:val="00661A1D"/>
    <w:rsid w:val="00664B46"/>
    <w:rsid w:val="00664DBF"/>
    <w:rsid w:val="00666CEB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30DA"/>
    <w:rsid w:val="00683DC3"/>
    <w:rsid w:val="00684601"/>
    <w:rsid w:val="00684B12"/>
    <w:rsid w:val="00690B17"/>
    <w:rsid w:val="00690B1F"/>
    <w:rsid w:val="00692DCC"/>
    <w:rsid w:val="00693C58"/>
    <w:rsid w:val="00694CDD"/>
    <w:rsid w:val="006955E1"/>
    <w:rsid w:val="00696A58"/>
    <w:rsid w:val="00697462"/>
    <w:rsid w:val="006A15C8"/>
    <w:rsid w:val="006A1AE2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0BFF"/>
    <w:rsid w:val="006C1246"/>
    <w:rsid w:val="006C13B5"/>
    <w:rsid w:val="006C170C"/>
    <w:rsid w:val="006C2DC4"/>
    <w:rsid w:val="006C54E9"/>
    <w:rsid w:val="006C5975"/>
    <w:rsid w:val="006C68A8"/>
    <w:rsid w:val="006C6E30"/>
    <w:rsid w:val="006C7A0F"/>
    <w:rsid w:val="006C7E9B"/>
    <w:rsid w:val="006D0216"/>
    <w:rsid w:val="006D26FE"/>
    <w:rsid w:val="006D2AA9"/>
    <w:rsid w:val="006D2B05"/>
    <w:rsid w:val="006D5E16"/>
    <w:rsid w:val="006D6DF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42C7"/>
    <w:rsid w:val="00724E08"/>
    <w:rsid w:val="00725FDB"/>
    <w:rsid w:val="00726045"/>
    <w:rsid w:val="0073140B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3942"/>
    <w:rsid w:val="00754020"/>
    <w:rsid w:val="00755A6E"/>
    <w:rsid w:val="00757817"/>
    <w:rsid w:val="00757961"/>
    <w:rsid w:val="00760DBA"/>
    <w:rsid w:val="00763062"/>
    <w:rsid w:val="007635A7"/>
    <w:rsid w:val="00764022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3075"/>
    <w:rsid w:val="00773CF1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87792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1DF"/>
    <w:rsid w:val="007A0983"/>
    <w:rsid w:val="007A0AF6"/>
    <w:rsid w:val="007A52E5"/>
    <w:rsid w:val="007A5BA9"/>
    <w:rsid w:val="007A78FA"/>
    <w:rsid w:val="007B0D3E"/>
    <w:rsid w:val="007B3044"/>
    <w:rsid w:val="007B35C1"/>
    <w:rsid w:val="007B434F"/>
    <w:rsid w:val="007B43F5"/>
    <w:rsid w:val="007B46E3"/>
    <w:rsid w:val="007B4D87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0AD"/>
    <w:rsid w:val="007D5BF5"/>
    <w:rsid w:val="007D63D9"/>
    <w:rsid w:val="007D6AFF"/>
    <w:rsid w:val="007D762A"/>
    <w:rsid w:val="007E10A3"/>
    <w:rsid w:val="007E1920"/>
    <w:rsid w:val="007E250F"/>
    <w:rsid w:val="007E2FC8"/>
    <w:rsid w:val="007E3C04"/>
    <w:rsid w:val="007E3C29"/>
    <w:rsid w:val="007E65B1"/>
    <w:rsid w:val="007E6962"/>
    <w:rsid w:val="007E6B88"/>
    <w:rsid w:val="007E7B31"/>
    <w:rsid w:val="007E7B32"/>
    <w:rsid w:val="007E7CB8"/>
    <w:rsid w:val="007F11A8"/>
    <w:rsid w:val="007F20C8"/>
    <w:rsid w:val="007F2679"/>
    <w:rsid w:val="007F660B"/>
    <w:rsid w:val="007F79AC"/>
    <w:rsid w:val="00802153"/>
    <w:rsid w:val="008031DD"/>
    <w:rsid w:val="008034E8"/>
    <w:rsid w:val="00803572"/>
    <w:rsid w:val="0080396C"/>
    <w:rsid w:val="00803C68"/>
    <w:rsid w:val="008041B3"/>
    <w:rsid w:val="0080472E"/>
    <w:rsid w:val="008051D2"/>
    <w:rsid w:val="00810B38"/>
    <w:rsid w:val="0081185A"/>
    <w:rsid w:val="00811CF3"/>
    <w:rsid w:val="0081324F"/>
    <w:rsid w:val="008132F6"/>
    <w:rsid w:val="00813DD3"/>
    <w:rsid w:val="00814605"/>
    <w:rsid w:val="008146DE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26716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5EA"/>
    <w:rsid w:val="00843C84"/>
    <w:rsid w:val="008504CD"/>
    <w:rsid w:val="0085178D"/>
    <w:rsid w:val="0085295E"/>
    <w:rsid w:val="008544C0"/>
    <w:rsid w:val="008556C6"/>
    <w:rsid w:val="00855A1E"/>
    <w:rsid w:val="00856221"/>
    <w:rsid w:val="0085622A"/>
    <w:rsid w:val="0085681A"/>
    <w:rsid w:val="008615B3"/>
    <w:rsid w:val="00861DFE"/>
    <w:rsid w:val="00862DB4"/>
    <w:rsid w:val="0086428E"/>
    <w:rsid w:val="00864C07"/>
    <w:rsid w:val="00864D12"/>
    <w:rsid w:val="00864D1B"/>
    <w:rsid w:val="00864D9F"/>
    <w:rsid w:val="00864DE9"/>
    <w:rsid w:val="008702BA"/>
    <w:rsid w:val="00870FD2"/>
    <w:rsid w:val="008712B0"/>
    <w:rsid w:val="00876268"/>
    <w:rsid w:val="008765CB"/>
    <w:rsid w:val="0087784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4F1"/>
    <w:rsid w:val="008935D1"/>
    <w:rsid w:val="00893B5C"/>
    <w:rsid w:val="0089472A"/>
    <w:rsid w:val="008959B2"/>
    <w:rsid w:val="008972FE"/>
    <w:rsid w:val="00897868"/>
    <w:rsid w:val="008A0513"/>
    <w:rsid w:val="008A0867"/>
    <w:rsid w:val="008A1100"/>
    <w:rsid w:val="008A32DC"/>
    <w:rsid w:val="008A3C6F"/>
    <w:rsid w:val="008A3CA1"/>
    <w:rsid w:val="008A405A"/>
    <w:rsid w:val="008A4150"/>
    <w:rsid w:val="008A7000"/>
    <w:rsid w:val="008A7165"/>
    <w:rsid w:val="008A7AE8"/>
    <w:rsid w:val="008A7DF4"/>
    <w:rsid w:val="008A7E8E"/>
    <w:rsid w:val="008B125B"/>
    <w:rsid w:val="008B143D"/>
    <w:rsid w:val="008B1F57"/>
    <w:rsid w:val="008B3045"/>
    <w:rsid w:val="008B32E2"/>
    <w:rsid w:val="008B4853"/>
    <w:rsid w:val="008B5764"/>
    <w:rsid w:val="008B64E3"/>
    <w:rsid w:val="008B6909"/>
    <w:rsid w:val="008C0AEC"/>
    <w:rsid w:val="008C1220"/>
    <w:rsid w:val="008C1548"/>
    <w:rsid w:val="008C2D42"/>
    <w:rsid w:val="008C32F3"/>
    <w:rsid w:val="008C479A"/>
    <w:rsid w:val="008C4C3D"/>
    <w:rsid w:val="008C7A3A"/>
    <w:rsid w:val="008D1335"/>
    <w:rsid w:val="008D2124"/>
    <w:rsid w:val="008D23BA"/>
    <w:rsid w:val="008D2AF1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2A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4F4"/>
    <w:rsid w:val="00916BAD"/>
    <w:rsid w:val="00920497"/>
    <w:rsid w:val="00920F7C"/>
    <w:rsid w:val="00921139"/>
    <w:rsid w:val="00921B24"/>
    <w:rsid w:val="00922B2D"/>
    <w:rsid w:val="009231C4"/>
    <w:rsid w:val="00923865"/>
    <w:rsid w:val="00923A29"/>
    <w:rsid w:val="00924260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696A"/>
    <w:rsid w:val="0094759A"/>
    <w:rsid w:val="009479DE"/>
    <w:rsid w:val="00950681"/>
    <w:rsid w:val="00950B50"/>
    <w:rsid w:val="00950CF3"/>
    <w:rsid w:val="00950FA4"/>
    <w:rsid w:val="00954DF8"/>
    <w:rsid w:val="00955205"/>
    <w:rsid w:val="00955209"/>
    <w:rsid w:val="0095582A"/>
    <w:rsid w:val="00955B1B"/>
    <w:rsid w:val="009575A2"/>
    <w:rsid w:val="00960257"/>
    <w:rsid w:val="0096140A"/>
    <w:rsid w:val="00961E4B"/>
    <w:rsid w:val="0096398D"/>
    <w:rsid w:val="009640B3"/>
    <w:rsid w:val="00965531"/>
    <w:rsid w:val="009671C8"/>
    <w:rsid w:val="00967B24"/>
    <w:rsid w:val="0097092A"/>
    <w:rsid w:val="00970BBA"/>
    <w:rsid w:val="00971A37"/>
    <w:rsid w:val="00971B7A"/>
    <w:rsid w:val="00973A9D"/>
    <w:rsid w:val="00973D5F"/>
    <w:rsid w:val="009746FC"/>
    <w:rsid w:val="009762AB"/>
    <w:rsid w:val="0097796F"/>
    <w:rsid w:val="00980D98"/>
    <w:rsid w:val="0098178B"/>
    <w:rsid w:val="00981C7E"/>
    <w:rsid w:val="00982CA5"/>
    <w:rsid w:val="00982E14"/>
    <w:rsid w:val="00984130"/>
    <w:rsid w:val="009862BC"/>
    <w:rsid w:val="009869E0"/>
    <w:rsid w:val="00986F1C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4839"/>
    <w:rsid w:val="009A708D"/>
    <w:rsid w:val="009A7237"/>
    <w:rsid w:val="009A77C7"/>
    <w:rsid w:val="009B0789"/>
    <w:rsid w:val="009B08D0"/>
    <w:rsid w:val="009B1677"/>
    <w:rsid w:val="009B2869"/>
    <w:rsid w:val="009B3A6F"/>
    <w:rsid w:val="009B4D2A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38E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0B2C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0B8A"/>
    <w:rsid w:val="00A01BA9"/>
    <w:rsid w:val="00A02025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1F9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3FBE"/>
    <w:rsid w:val="00A346DC"/>
    <w:rsid w:val="00A34B9E"/>
    <w:rsid w:val="00A35171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0E70"/>
    <w:rsid w:val="00A510CD"/>
    <w:rsid w:val="00A52122"/>
    <w:rsid w:val="00A5343A"/>
    <w:rsid w:val="00A5364B"/>
    <w:rsid w:val="00A53DE3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6641C"/>
    <w:rsid w:val="00A70118"/>
    <w:rsid w:val="00A717B9"/>
    <w:rsid w:val="00A72565"/>
    <w:rsid w:val="00A73F35"/>
    <w:rsid w:val="00A741AB"/>
    <w:rsid w:val="00A75E42"/>
    <w:rsid w:val="00A77EBC"/>
    <w:rsid w:val="00A81196"/>
    <w:rsid w:val="00A81279"/>
    <w:rsid w:val="00A819CA"/>
    <w:rsid w:val="00A81C11"/>
    <w:rsid w:val="00A829AB"/>
    <w:rsid w:val="00A82CAD"/>
    <w:rsid w:val="00A83CB9"/>
    <w:rsid w:val="00A845E8"/>
    <w:rsid w:val="00A846C1"/>
    <w:rsid w:val="00A847EA"/>
    <w:rsid w:val="00A8578A"/>
    <w:rsid w:val="00A876DB"/>
    <w:rsid w:val="00A90114"/>
    <w:rsid w:val="00A91686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01B0"/>
    <w:rsid w:val="00AA17AD"/>
    <w:rsid w:val="00AA2558"/>
    <w:rsid w:val="00AA2E6A"/>
    <w:rsid w:val="00AA409D"/>
    <w:rsid w:val="00AA40D1"/>
    <w:rsid w:val="00AA579D"/>
    <w:rsid w:val="00AA611A"/>
    <w:rsid w:val="00AA70C0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B784A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3E79"/>
    <w:rsid w:val="00AD4901"/>
    <w:rsid w:val="00AD5ABE"/>
    <w:rsid w:val="00AD6D3B"/>
    <w:rsid w:val="00AE1A4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4D6B"/>
    <w:rsid w:val="00AF53D8"/>
    <w:rsid w:val="00AF714C"/>
    <w:rsid w:val="00B00850"/>
    <w:rsid w:val="00B0266B"/>
    <w:rsid w:val="00B02A82"/>
    <w:rsid w:val="00B03AB7"/>
    <w:rsid w:val="00B1110B"/>
    <w:rsid w:val="00B134D0"/>
    <w:rsid w:val="00B136A8"/>
    <w:rsid w:val="00B14F32"/>
    <w:rsid w:val="00B14F9E"/>
    <w:rsid w:val="00B15AAE"/>
    <w:rsid w:val="00B169F7"/>
    <w:rsid w:val="00B16ACE"/>
    <w:rsid w:val="00B16D7A"/>
    <w:rsid w:val="00B17046"/>
    <w:rsid w:val="00B20537"/>
    <w:rsid w:val="00B2164F"/>
    <w:rsid w:val="00B23700"/>
    <w:rsid w:val="00B23848"/>
    <w:rsid w:val="00B251C9"/>
    <w:rsid w:val="00B25C38"/>
    <w:rsid w:val="00B26B43"/>
    <w:rsid w:val="00B26FB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878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776"/>
    <w:rsid w:val="00B57FE8"/>
    <w:rsid w:val="00B603D9"/>
    <w:rsid w:val="00B6167D"/>
    <w:rsid w:val="00B61C75"/>
    <w:rsid w:val="00B61EB4"/>
    <w:rsid w:val="00B625B3"/>
    <w:rsid w:val="00B62932"/>
    <w:rsid w:val="00B62F44"/>
    <w:rsid w:val="00B6403A"/>
    <w:rsid w:val="00B656A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20C"/>
    <w:rsid w:val="00B76730"/>
    <w:rsid w:val="00B773EA"/>
    <w:rsid w:val="00B81734"/>
    <w:rsid w:val="00B8176D"/>
    <w:rsid w:val="00B81D76"/>
    <w:rsid w:val="00B83525"/>
    <w:rsid w:val="00B8364E"/>
    <w:rsid w:val="00B84562"/>
    <w:rsid w:val="00B85286"/>
    <w:rsid w:val="00B855E7"/>
    <w:rsid w:val="00B9066D"/>
    <w:rsid w:val="00B90EF9"/>
    <w:rsid w:val="00B9134B"/>
    <w:rsid w:val="00B93574"/>
    <w:rsid w:val="00B940EB"/>
    <w:rsid w:val="00B97F84"/>
    <w:rsid w:val="00BA00F6"/>
    <w:rsid w:val="00BA0A99"/>
    <w:rsid w:val="00BA0DB6"/>
    <w:rsid w:val="00BA0F2A"/>
    <w:rsid w:val="00BA1B6B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1394"/>
    <w:rsid w:val="00BC227F"/>
    <w:rsid w:val="00BC33E7"/>
    <w:rsid w:val="00BC4D75"/>
    <w:rsid w:val="00BC4F5E"/>
    <w:rsid w:val="00BC4F81"/>
    <w:rsid w:val="00BC5428"/>
    <w:rsid w:val="00BC5DA6"/>
    <w:rsid w:val="00BC6434"/>
    <w:rsid w:val="00BC6465"/>
    <w:rsid w:val="00BC64E2"/>
    <w:rsid w:val="00BC7B42"/>
    <w:rsid w:val="00BD0614"/>
    <w:rsid w:val="00BD07AF"/>
    <w:rsid w:val="00BD2B3E"/>
    <w:rsid w:val="00BD353B"/>
    <w:rsid w:val="00BD3BBC"/>
    <w:rsid w:val="00BD4B6B"/>
    <w:rsid w:val="00BD4E75"/>
    <w:rsid w:val="00BD55A7"/>
    <w:rsid w:val="00BD7894"/>
    <w:rsid w:val="00BE1AD1"/>
    <w:rsid w:val="00BE3EE1"/>
    <w:rsid w:val="00BE5E8C"/>
    <w:rsid w:val="00BF0715"/>
    <w:rsid w:val="00BF1031"/>
    <w:rsid w:val="00BF10D4"/>
    <w:rsid w:val="00BF121C"/>
    <w:rsid w:val="00BF27B0"/>
    <w:rsid w:val="00BF3763"/>
    <w:rsid w:val="00BF4A3A"/>
    <w:rsid w:val="00BF53AF"/>
    <w:rsid w:val="00BF5496"/>
    <w:rsid w:val="00BF572D"/>
    <w:rsid w:val="00BF5E39"/>
    <w:rsid w:val="00BF60BD"/>
    <w:rsid w:val="00BF77D2"/>
    <w:rsid w:val="00C00B10"/>
    <w:rsid w:val="00C01CFB"/>
    <w:rsid w:val="00C01E35"/>
    <w:rsid w:val="00C01F7D"/>
    <w:rsid w:val="00C0201A"/>
    <w:rsid w:val="00C029D9"/>
    <w:rsid w:val="00C02C77"/>
    <w:rsid w:val="00C03E30"/>
    <w:rsid w:val="00C05177"/>
    <w:rsid w:val="00C05800"/>
    <w:rsid w:val="00C062D0"/>
    <w:rsid w:val="00C07342"/>
    <w:rsid w:val="00C1080C"/>
    <w:rsid w:val="00C119C7"/>
    <w:rsid w:val="00C1256A"/>
    <w:rsid w:val="00C13047"/>
    <w:rsid w:val="00C14E0D"/>
    <w:rsid w:val="00C16FEA"/>
    <w:rsid w:val="00C1756D"/>
    <w:rsid w:val="00C17B68"/>
    <w:rsid w:val="00C17DC0"/>
    <w:rsid w:val="00C20629"/>
    <w:rsid w:val="00C22676"/>
    <w:rsid w:val="00C24234"/>
    <w:rsid w:val="00C25578"/>
    <w:rsid w:val="00C25895"/>
    <w:rsid w:val="00C27CE3"/>
    <w:rsid w:val="00C3007E"/>
    <w:rsid w:val="00C30558"/>
    <w:rsid w:val="00C31176"/>
    <w:rsid w:val="00C31611"/>
    <w:rsid w:val="00C31774"/>
    <w:rsid w:val="00C32172"/>
    <w:rsid w:val="00C3240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3A53"/>
    <w:rsid w:val="00C64450"/>
    <w:rsid w:val="00C6685A"/>
    <w:rsid w:val="00C669C1"/>
    <w:rsid w:val="00C66C97"/>
    <w:rsid w:val="00C679BD"/>
    <w:rsid w:val="00C70142"/>
    <w:rsid w:val="00C72048"/>
    <w:rsid w:val="00C726CF"/>
    <w:rsid w:val="00C7288C"/>
    <w:rsid w:val="00C72A1E"/>
    <w:rsid w:val="00C73280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5472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0319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AAC"/>
    <w:rsid w:val="00CA616D"/>
    <w:rsid w:val="00CA64C4"/>
    <w:rsid w:val="00CA669D"/>
    <w:rsid w:val="00CA6FDC"/>
    <w:rsid w:val="00CB2417"/>
    <w:rsid w:val="00CB2C72"/>
    <w:rsid w:val="00CB2D8D"/>
    <w:rsid w:val="00CB3015"/>
    <w:rsid w:val="00CB3B46"/>
    <w:rsid w:val="00CB3BCC"/>
    <w:rsid w:val="00CB4D99"/>
    <w:rsid w:val="00CB56B2"/>
    <w:rsid w:val="00CB5C1D"/>
    <w:rsid w:val="00CB6D46"/>
    <w:rsid w:val="00CC109A"/>
    <w:rsid w:val="00CC1842"/>
    <w:rsid w:val="00CC1C82"/>
    <w:rsid w:val="00CC28B3"/>
    <w:rsid w:val="00CC2E8F"/>
    <w:rsid w:val="00CC332D"/>
    <w:rsid w:val="00CC3ACB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1F41"/>
    <w:rsid w:val="00CF313A"/>
    <w:rsid w:val="00CF3B89"/>
    <w:rsid w:val="00CF3DFA"/>
    <w:rsid w:val="00CF49F7"/>
    <w:rsid w:val="00CF4BDA"/>
    <w:rsid w:val="00CF4C73"/>
    <w:rsid w:val="00CF4EAE"/>
    <w:rsid w:val="00CF4FDA"/>
    <w:rsid w:val="00CF672E"/>
    <w:rsid w:val="00D013F7"/>
    <w:rsid w:val="00D0157A"/>
    <w:rsid w:val="00D01B7D"/>
    <w:rsid w:val="00D02ABF"/>
    <w:rsid w:val="00D037FA"/>
    <w:rsid w:val="00D04E0E"/>
    <w:rsid w:val="00D06A7F"/>
    <w:rsid w:val="00D06B37"/>
    <w:rsid w:val="00D10509"/>
    <w:rsid w:val="00D117B2"/>
    <w:rsid w:val="00D11D89"/>
    <w:rsid w:val="00D132CA"/>
    <w:rsid w:val="00D1419E"/>
    <w:rsid w:val="00D149E2"/>
    <w:rsid w:val="00D14FE1"/>
    <w:rsid w:val="00D156CC"/>
    <w:rsid w:val="00D16DDF"/>
    <w:rsid w:val="00D17ECC"/>
    <w:rsid w:val="00D203BF"/>
    <w:rsid w:val="00D21213"/>
    <w:rsid w:val="00D2144D"/>
    <w:rsid w:val="00D21992"/>
    <w:rsid w:val="00D21A19"/>
    <w:rsid w:val="00D21B43"/>
    <w:rsid w:val="00D22E95"/>
    <w:rsid w:val="00D2351E"/>
    <w:rsid w:val="00D25362"/>
    <w:rsid w:val="00D265BA"/>
    <w:rsid w:val="00D32B47"/>
    <w:rsid w:val="00D33A1E"/>
    <w:rsid w:val="00D34B47"/>
    <w:rsid w:val="00D3558C"/>
    <w:rsid w:val="00D35F79"/>
    <w:rsid w:val="00D360D5"/>
    <w:rsid w:val="00D373C7"/>
    <w:rsid w:val="00D40C05"/>
    <w:rsid w:val="00D414FC"/>
    <w:rsid w:val="00D419C1"/>
    <w:rsid w:val="00D42E31"/>
    <w:rsid w:val="00D42EBE"/>
    <w:rsid w:val="00D44160"/>
    <w:rsid w:val="00D4670D"/>
    <w:rsid w:val="00D47B39"/>
    <w:rsid w:val="00D517B0"/>
    <w:rsid w:val="00D52C06"/>
    <w:rsid w:val="00D54818"/>
    <w:rsid w:val="00D54D09"/>
    <w:rsid w:val="00D561AC"/>
    <w:rsid w:val="00D5660E"/>
    <w:rsid w:val="00D57A63"/>
    <w:rsid w:val="00D57DA5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0CEB"/>
    <w:rsid w:val="00D813E2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779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5FEE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3B7"/>
    <w:rsid w:val="00DE0831"/>
    <w:rsid w:val="00DE14D6"/>
    <w:rsid w:val="00DE154F"/>
    <w:rsid w:val="00DE1EF0"/>
    <w:rsid w:val="00DE218C"/>
    <w:rsid w:val="00DE35E9"/>
    <w:rsid w:val="00DE382A"/>
    <w:rsid w:val="00DE73CB"/>
    <w:rsid w:val="00DF0FD3"/>
    <w:rsid w:val="00DF11A3"/>
    <w:rsid w:val="00DF269B"/>
    <w:rsid w:val="00DF3C98"/>
    <w:rsid w:val="00DF52DF"/>
    <w:rsid w:val="00DF708F"/>
    <w:rsid w:val="00E02539"/>
    <w:rsid w:val="00E03833"/>
    <w:rsid w:val="00E03C05"/>
    <w:rsid w:val="00E041D1"/>
    <w:rsid w:val="00E05611"/>
    <w:rsid w:val="00E057AE"/>
    <w:rsid w:val="00E0795B"/>
    <w:rsid w:val="00E07A6E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7FA"/>
    <w:rsid w:val="00E25F39"/>
    <w:rsid w:val="00E26997"/>
    <w:rsid w:val="00E26B35"/>
    <w:rsid w:val="00E31378"/>
    <w:rsid w:val="00E31691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28D8"/>
    <w:rsid w:val="00E535C6"/>
    <w:rsid w:val="00E551F7"/>
    <w:rsid w:val="00E565FA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87141"/>
    <w:rsid w:val="00E91E5F"/>
    <w:rsid w:val="00E92D15"/>
    <w:rsid w:val="00E92D68"/>
    <w:rsid w:val="00E934B3"/>
    <w:rsid w:val="00E93A74"/>
    <w:rsid w:val="00E94BD9"/>
    <w:rsid w:val="00E957C1"/>
    <w:rsid w:val="00E96028"/>
    <w:rsid w:val="00E96E67"/>
    <w:rsid w:val="00E9702A"/>
    <w:rsid w:val="00E97577"/>
    <w:rsid w:val="00EA1649"/>
    <w:rsid w:val="00EA171B"/>
    <w:rsid w:val="00EA1E3D"/>
    <w:rsid w:val="00EA504E"/>
    <w:rsid w:val="00EA54B9"/>
    <w:rsid w:val="00EA6DB1"/>
    <w:rsid w:val="00EA725D"/>
    <w:rsid w:val="00EB0532"/>
    <w:rsid w:val="00EB10BB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22E9"/>
    <w:rsid w:val="00EC3D46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46E7"/>
    <w:rsid w:val="00EE5254"/>
    <w:rsid w:val="00EE5739"/>
    <w:rsid w:val="00EE610D"/>
    <w:rsid w:val="00EE697D"/>
    <w:rsid w:val="00EE72E7"/>
    <w:rsid w:val="00EE7C7C"/>
    <w:rsid w:val="00EE7F9D"/>
    <w:rsid w:val="00EF1B14"/>
    <w:rsid w:val="00EF3B2A"/>
    <w:rsid w:val="00EF3D86"/>
    <w:rsid w:val="00EF4D02"/>
    <w:rsid w:val="00EF59A8"/>
    <w:rsid w:val="00EF64E4"/>
    <w:rsid w:val="00EF683E"/>
    <w:rsid w:val="00EF6887"/>
    <w:rsid w:val="00F003F8"/>
    <w:rsid w:val="00F02A2B"/>
    <w:rsid w:val="00F03C0A"/>
    <w:rsid w:val="00F049C7"/>
    <w:rsid w:val="00F065B8"/>
    <w:rsid w:val="00F06A87"/>
    <w:rsid w:val="00F06BF9"/>
    <w:rsid w:val="00F06C54"/>
    <w:rsid w:val="00F06F50"/>
    <w:rsid w:val="00F07001"/>
    <w:rsid w:val="00F11B2E"/>
    <w:rsid w:val="00F11B90"/>
    <w:rsid w:val="00F12FFB"/>
    <w:rsid w:val="00F13418"/>
    <w:rsid w:val="00F142AE"/>
    <w:rsid w:val="00F1430C"/>
    <w:rsid w:val="00F209BE"/>
    <w:rsid w:val="00F20AD7"/>
    <w:rsid w:val="00F2115A"/>
    <w:rsid w:val="00F21549"/>
    <w:rsid w:val="00F226D1"/>
    <w:rsid w:val="00F22ADE"/>
    <w:rsid w:val="00F2462D"/>
    <w:rsid w:val="00F246F9"/>
    <w:rsid w:val="00F248F4"/>
    <w:rsid w:val="00F252EB"/>
    <w:rsid w:val="00F25691"/>
    <w:rsid w:val="00F25B80"/>
    <w:rsid w:val="00F26809"/>
    <w:rsid w:val="00F26994"/>
    <w:rsid w:val="00F26B35"/>
    <w:rsid w:val="00F26CD2"/>
    <w:rsid w:val="00F2738F"/>
    <w:rsid w:val="00F329F8"/>
    <w:rsid w:val="00F338F6"/>
    <w:rsid w:val="00F368C9"/>
    <w:rsid w:val="00F369F7"/>
    <w:rsid w:val="00F40BEC"/>
    <w:rsid w:val="00F42219"/>
    <w:rsid w:val="00F4245A"/>
    <w:rsid w:val="00F428CA"/>
    <w:rsid w:val="00F43FB2"/>
    <w:rsid w:val="00F44F72"/>
    <w:rsid w:val="00F46105"/>
    <w:rsid w:val="00F474D0"/>
    <w:rsid w:val="00F54EDD"/>
    <w:rsid w:val="00F5535C"/>
    <w:rsid w:val="00F55BF3"/>
    <w:rsid w:val="00F55E4D"/>
    <w:rsid w:val="00F55F27"/>
    <w:rsid w:val="00F5694E"/>
    <w:rsid w:val="00F57D21"/>
    <w:rsid w:val="00F603C9"/>
    <w:rsid w:val="00F618DF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669D"/>
    <w:rsid w:val="00F97175"/>
    <w:rsid w:val="00FA0522"/>
    <w:rsid w:val="00FA0892"/>
    <w:rsid w:val="00FA2094"/>
    <w:rsid w:val="00FA2A44"/>
    <w:rsid w:val="00FA4D41"/>
    <w:rsid w:val="00FA587B"/>
    <w:rsid w:val="00FA59EA"/>
    <w:rsid w:val="00FA66EC"/>
    <w:rsid w:val="00FA6C03"/>
    <w:rsid w:val="00FA7658"/>
    <w:rsid w:val="00FA7B23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6EAF"/>
    <w:rsid w:val="00FD72A1"/>
    <w:rsid w:val="00FE1484"/>
    <w:rsid w:val="00FE1AA2"/>
    <w:rsid w:val="00FE1AB0"/>
    <w:rsid w:val="00FE3899"/>
    <w:rsid w:val="00FE478F"/>
    <w:rsid w:val="00FE4F9B"/>
    <w:rsid w:val="00FF04D8"/>
    <w:rsid w:val="00FF1628"/>
    <w:rsid w:val="00FF17FD"/>
    <w:rsid w:val="00FF3A4B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AE58E0"/>
  <w15:chartTrackingRefBased/>
  <w15:docId w15:val="{2FDE38AD-5C88-46DC-820C-B8ED8F62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 w:semiHidden="1" w:unhideWhenUsed="1"/>
    <w:lsdException w:name="List 2" w:semiHidden="1" w:uiPriority="0" w:unhideWhenUsed="1"/>
    <w:lsdException w:name="List 3" w:uiPriority="0"/>
    <w:lsdException w:name="List 4" w:uiPriority="0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locked="1" w:semiHidden="1" w:unhideWhenUsed="1"/>
    <w:lsdException w:name="Table Grid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F56"/>
    <w:pPr>
      <w:keepNext/>
      <w:numPr>
        <w:numId w:val="2"/>
      </w:numPr>
      <w:spacing w:after="60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uiPriority w:val="9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1E29ED"/>
    <w:pPr>
      <w:keepNext/>
      <w:numPr>
        <w:ilvl w:val="2"/>
        <w:numId w:val="2"/>
      </w:numPr>
      <w:tabs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2008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220087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2008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2008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20087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96F56"/>
    <w:rPr>
      <w:rFonts w:ascii="Arial Bold" w:hAnsi="Arial Bold" w:cs="Arial"/>
      <w:b/>
      <w:caps/>
      <w:sz w:val="26"/>
    </w:rPr>
  </w:style>
  <w:style w:type="character" w:customStyle="1" w:styleId="Heading2Char">
    <w:name w:val="Heading 2 Char"/>
    <w:aliases w:val="Heading 2Doha Char"/>
    <w:link w:val="Heading2"/>
    <w:uiPriority w:val="9"/>
    <w:locked/>
    <w:rsid w:val="001E29ED"/>
    <w:rPr>
      <w:rFonts w:ascii="Arial Bold" w:hAnsi="Arial Bold"/>
      <w:b/>
      <w:sz w:val="24"/>
      <w:lang w:val="en-US" w:eastAsia="en-US" w:bidi="ar-SA"/>
    </w:rPr>
  </w:style>
  <w:style w:type="character" w:customStyle="1" w:styleId="Heading3Char">
    <w:name w:val="Heading 3 Char"/>
    <w:link w:val="Heading3"/>
    <w:uiPriority w:val="9"/>
    <w:semiHidden/>
    <w:rsid w:val="00611C07"/>
    <w:rPr>
      <w:rFonts w:ascii="Arial" w:hAnsi="Arial" w:cs="Arial"/>
      <w:sz w:val="24"/>
      <w:u w:val="single"/>
      <w:lang w:val="en-US" w:eastAsia="en-US" w:bidi="ar-SA"/>
    </w:rPr>
  </w:style>
  <w:style w:type="character" w:customStyle="1" w:styleId="Heading4Char">
    <w:name w:val="Heading 4 Char"/>
    <w:link w:val="Heading4"/>
    <w:uiPriority w:val="9"/>
    <w:semiHidden/>
    <w:rsid w:val="00611C07"/>
    <w:rPr>
      <w:rFonts w:ascii="Arial" w:hAnsi="Arial"/>
      <w:bCs/>
      <w:sz w:val="24"/>
      <w:lang w:val="en-US" w:eastAsia="en-US" w:bidi="ar-SA"/>
    </w:rPr>
  </w:style>
  <w:style w:type="character" w:customStyle="1" w:styleId="Heading5Char">
    <w:name w:val="Heading 5 Char"/>
    <w:link w:val="Heading5"/>
    <w:uiPriority w:val="9"/>
    <w:semiHidden/>
    <w:rsid w:val="00611C07"/>
    <w:rPr>
      <w:rFonts w:ascii="Arial" w:hAnsi="Arial"/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link w:val="Heading6"/>
    <w:uiPriority w:val="9"/>
    <w:semiHidden/>
    <w:rsid w:val="00611C07"/>
    <w:rPr>
      <w:rFonts w:ascii="Arial" w:hAnsi="Arial"/>
      <w:b/>
      <w:sz w:val="16"/>
      <w:u w:val="single"/>
      <w:lang w:val="en-US" w:eastAsia="en-US" w:bidi="ar-SA"/>
    </w:rPr>
  </w:style>
  <w:style w:type="character" w:customStyle="1" w:styleId="Heading7Char">
    <w:name w:val="Heading 7 Char"/>
    <w:link w:val="Heading7"/>
    <w:uiPriority w:val="9"/>
    <w:semiHidden/>
    <w:rsid w:val="00611C07"/>
    <w:rPr>
      <w:rFonts w:ascii="Arial" w:hAnsi="Arial"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uiPriority w:val="9"/>
    <w:semiHidden/>
    <w:rsid w:val="00611C07"/>
    <w:rPr>
      <w:rFonts w:ascii="Arial" w:hAnsi="Arial"/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link w:val="Heading9"/>
    <w:uiPriority w:val="9"/>
    <w:semiHidden/>
    <w:rsid w:val="00611C07"/>
    <w:rPr>
      <w:rFonts w:ascii="Arial" w:hAnsi="Arial"/>
      <w:sz w:val="36"/>
      <w:lang w:val="en-US" w:eastAsia="en-US" w:bidi="ar-SA"/>
    </w:rPr>
  </w:style>
  <w:style w:type="character" w:styleId="PageNumber">
    <w:name w:val="page number"/>
    <w:uiPriority w:val="99"/>
    <w:locked/>
    <w:rsid w:val="00220087"/>
    <w:rPr>
      <w:sz w:val="20"/>
    </w:rPr>
  </w:style>
  <w:style w:type="paragraph" w:styleId="Footer">
    <w:name w:val="footer"/>
    <w:basedOn w:val="Normal"/>
    <w:link w:val="FooterChar"/>
    <w:uiPriority w:val="99"/>
    <w:locked/>
    <w:rsid w:val="002200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85DAB"/>
    <w:rPr>
      <w:rFonts w:ascii="Arial" w:hAnsi="Arial" w:cs="Times New Roman"/>
      <w:lang w:val="en-GB" w:eastAsia="x-none"/>
    </w:rPr>
  </w:style>
  <w:style w:type="paragraph" w:styleId="Header">
    <w:name w:val="header"/>
    <w:basedOn w:val="Normal"/>
    <w:link w:val="HeaderChar"/>
    <w:uiPriority w:val="99"/>
    <w:rsid w:val="0022008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E662DA"/>
    <w:rPr>
      <w:rFonts w:ascii="Arial" w:hAnsi="Arial"/>
      <w:lang w:val="x-none" w:eastAsia="en-US"/>
    </w:rPr>
  </w:style>
  <w:style w:type="paragraph" w:styleId="TOC1">
    <w:name w:val="toc 1"/>
    <w:basedOn w:val="Normal"/>
    <w:next w:val="Normal"/>
    <w:autoRedefine/>
    <w:uiPriority w:val="39"/>
    <w:locked/>
    <w:rsid w:val="00257F46"/>
    <w:pPr>
      <w:tabs>
        <w:tab w:val="right" w:leader="dot" w:pos="9379"/>
      </w:tabs>
      <w:spacing w:before="120" w:after="120"/>
      <w:jc w:val="right"/>
    </w:pPr>
    <w:rPr>
      <w:b/>
      <w:bCs/>
      <w:caps/>
      <w:kern w:val="32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locked/>
    <w:rsid w:val="00220087"/>
    <w:pPr>
      <w:spacing w:before="60"/>
      <w:ind w:left="510"/>
    </w:pPr>
    <w:rPr>
      <w:sz w:val="18"/>
      <w:lang w:val="en-GB"/>
    </w:rPr>
  </w:style>
  <w:style w:type="character" w:customStyle="1" w:styleId="BodyTextIndent3Char">
    <w:name w:val="Body Text Indent 3 Char"/>
    <w:link w:val="BodyTextIndent3"/>
    <w:uiPriority w:val="99"/>
    <w:locked/>
    <w:rsid w:val="00D85DAB"/>
    <w:rPr>
      <w:rFonts w:ascii="Arial" w:hAnsi="Arial"/>
      <w:sz w:val="18"/>
      <w:lang w:val="en-GB" w:eastAsia="x-none"/>
    </w:rPr>
  </w:style>
  <w:style w:type="paragraph" w:styleId="Title">
    <w:name w:val="Title"/>
    <w:basedOn w:val="Normal"/>
    <w:link w:val="TitleChar"/>
    <w:uiPriority w:val="99"/>
    <w:qFormat/>
    <w:locked/>
    <w:rsid w:val="00220087"/>
    <w:pPr>
      <w:jc w:val="center"/>
    </w:pPr>
    <w:rPr>
      <w:b/>
      <w:sz w:val="24"/>
    </w:rPr>
  </w:style>
  <w:style w:type="character" w:customStyle="1" w:styleId="TitleChar">
    <w:name w:val="Title Char"/>
    <w:link w:val="Title"/>
    <w:uiPriority w:val="10"/>
    <w:rsid w:val="00611C0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Rail1">
    <w:name w:val="Rail 1"/>
    <w:basedOn w:val="Normal"/>
    <w:uiPriority w:val="99"/>
    <w:locked/>
    <w:rsid w:val="00220087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220087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220087"/>
    <w:pPr>
      <w:numPr>
        <w:ilvl w:val="2"/>
        <w:numId w:val="1"/>
      </w:numPr>
      <w:tabs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220087"/>
  </w:style>
  <w:style w:type="paragraph" w:styleId="BodyTextIndent">
    <w:name w:val="Body Text Indent"/>
    <w:basedOn w:val="Normal"/>
    <w:link w:val="BodyTextIndentChar"/>
    <w:uiPriority w:val="99"/>
    <w:locked/>
    <w:rsid w:val="00220087"/>
    <w:pPr>
      <w:spacing w:after="60"/>
      <w:ind w:left="709"/>
    </w:pPr>
  </w:style>
  <w:style w:type="character" w:customStyle="1" w:styleId="BodyTextIndentChar">
    <w:name w:val="Body Text Indent Char"/>
    <w:link w:val="BodyTextIndent"/>
    <w:uiPriority w:val="99"/>
    <w:semiHidden/>
    <w:rsid w:val="00611C07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locked/>
    <w:rsid w:val="00220087"/>
    <w:pPr>
      <w:ind w:left="2160"/>
    </w:pPr>
    <w:rPr>
      <w:sz w:val="22"/>
    </w:rPr>
  </w:style>
  <w:style w:type="character" w:customStyle="1" w:styleId="BodyTextIndent2Char">
    <w:name w:val="Body Text Indent 2 Char"/>
    <w:link w:val="BodyTextIndent2"/>
    <w:uiPriority w:val="99"/>
    <w:semiHidden/>
    <w:rsid w:val="00611C07"/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lang w:val="x-none" w:eastAsia="x-none"/>
    </w:rPr>
  </w:style>
  <w:style w:type="paragraph" w:styleId="TOC4">
    <w:name w:val="toc 4"/>
    <w:basedOn w:val="Normal"/>
    <w:next w:val="Normal"/>
    <w:autoRedefine/>
    <w:uiPriority w:val="99"/>
    <w:semiHidden/>
    <w:locked/>
    <w:rsid w:val="00220087"/>
    <w:pPr>
      <w:ind w:left="60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220087"/>
    <w:pPr>
      <w:ind w:left="80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220087"/>
    <w:pPr>
      <w:ind w:left="10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220087"/>
    <w:pPr>
      <w:ind w:left="120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220087"/>
    <w:pPr>
      <w:ind w:left="140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220087"/>
    <w:pPr>
      <w:ind w:left="1600"/>
    </w:pPr>
    <w:rPr>
      <w:rFonts w:ascii="Calibri" w:hAnsi="Calibri"/>
      <w:sz w:val="18"/>
      <w:szCs w:val="18"/>
    </w:rPr>
  </w:style>
  <w:style w:type="character" w:styleId="Hyperlink">
    <w:name w:val="Hyperlink"/>
    <w:uiPriority w:val="99"/>
    <w:locked/>
    <w:rsid w:val="00220087"/>
    <w:rPr>
      <w:color w:val="0000FF"/>
      <w:u w:val="single"/>
    </w:rPr>
  </w:style>
  <w:style w:type="character" w:styleId="FollowedHyperlink">
    <w:name w:val="FollowedHyperlink"/>
    <w:uiPriority w:val="99"/>
    <w:locked/>
    <w:rsid w:val="00220087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220087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220087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uiPriority w:val="99"/>
    <w:rsid w:val="00220087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qFormat/>
    <w:locked/>
    <w:rsid w:val="00220087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220087"/>
  </w:style>
  <w:style w:type="character" w:customStyle="1" w:styleId="FootnoteTextChar">
    <w:name w:val="Footnote Text Char"/>
    <w:link w:val="FootnoteText"/>
    <w:uiPriority w:val="99"/>
    <w:semiHidden/>
    <w:rsid w:val="00611C07"/>
    <w:rPr>
      <w:rFonts w:ascii="Arial" w:hAnsi="Arial"/>
    </w:rPr>
  </w:style>
  <w:style w:type="paragraph" w:styleId="BodyText">
    <w:name w:val="Body Text"/>
    <w:basedOn w:val="Normal"/>
    <w:link w:val="BodyTextChar"/>
    <w:uiPriority w:val="99"/>
    <w:locked/>
    <w:rsid w:val="00220087"/>
    <w:rPr>
      <w:sz w:val="18"/>
    </w:rPr>
  </w:style>
  <w:style w:type="character" w:customStyle="1" w:styleId="BodyTextChar">
    <w:name w:val="Body Text Char"/>
    <w:link w:val="BodyText"/>
    <w:uiPriority w:val="99"/>
    <w:locked/>
    <w:rsid w:val="00971B7A"/>
    <w:rPr>
      <w:rFonts w:ascii="Arial" w:hAnsi="Arial" w:cs="Times New Roman"/>
      <w:sz w:val="18"/>
    </w:rPr>
  </w:style>
  <w:style w:type="paragraph" w:styleId="NormalWeb">
    <w:name w:val="Normal (Web)"/>
    <w:basedOn w:val="Normal"/>
    <w:uiPriority w:val="99"/>
    <w:locked/>
    <w:rsid w:val="0022008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220087"/>
    <w:rPr>
      <w:vertAlign w:val="superscript"/>
    </w:rPr>
  </w:style>
  <w:style w:type="character" w:styleId="Strong">
    <w:name w:val="Strong"/>
    <w:uiPriority w:val="99"/>
    <w:qFormat/>
    <w:locked/>
    <w:rsid w:val="00220087"/>
    <w:rPr>
      <w:b/>
    </w:rPr>
  </w:style>
  <w:style w:type="paragraph" w:styleId="DocumentMap">
    <w:name w:val="Document Map"/>
    <w:basedOn w:val="Normal"/>
    <w:link w:val="DocumentMapChar"/>
    <w:uiPriority w:val="99"/>
    <w:semiHidden/>
    <w:locked/>
    <w:rsid w:val="0022008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611C07"/>
    <w:rPr>
      <w:sz w:val="0"/>
      <w:szCs w:val="0"/>
    </w:rPr>
  </w:style>
  <w:style w:type="paragraph" w:styleId="BodyTextFirstIndent">
    <w:name w:val="Body Text First Indent"/>
    <w:basedOn w:val="BodyText"/>
    <w:link w:val="BodyTextFirstIndentChar"/>
    <w:uiPriority w:val="99"/>
    <w:locked/>
    <w:rsid w:val="00220087"/>
    <w:pPr>
      <w:spacing w:after="120"/>
      <w:ind w:firstLine="210"/>
    </w:pPr>
    <w:rPr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1C07"/>
    <w:rPr>
      <w:rFonts w:ascii="Arial" w:hAnsi="Arial" w:cs="Times New Roman"/>
      <w:sz w:val="18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220087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220087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220087"/>
    <w:rPr>
      <w:rFonts w:ascii="Arial" w:hAnsi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sid w:val="00220087"/>
    <w:rPr>
      <w:color w:val="FF0000"/>
    </w:rPr>
  </w:style>
  <w:style w:type="character" w:customStyle="1" w:styleId="BodyText2Char">
    <w:name w:val="Body Text 2 Char"/>
    <w:link w:val="BodyText2"/>
    <w:uiPriority w:val="99"/>
    <w:semiHidden/>
    <w:rsid w:val="00611C07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locked/>
    <w:rsid w:val="00220087"/>
    <w:rPr>
      <w:b/>
      <w:caps/>
      <w:sz w:val="18"/>
    </w:rPr>
  </w:style>
  <w:style w:type="character" w:customStyle="1" w:styleId="BodyText3Char">
    <w:name w:val="Body Text 3 Char"/>
    <w:link w:val="BodyText3"/>
    <w:uiPriority w:val="99"/>
    <w:semiHidden/>
    <w:rsid w:val="00611C07"/>
    <w:rPr>
      <w:rFonts w:ascii="Arial" w:hAnsi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220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C07"/>
    <w:rPr>
      <w:sz w:val="0"/>
      <w:szCs w:val="0"/>
    </w:rPr>
  </w:style>
  <w:style w:type="table" w:styleId="TableGrid">
    <w:name w:val="Table Grid"/>
    <w:basedOn w:val="TableNormal"/>
    <w:rsid w:val="0022008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220087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20087"/>
  </w:style>
  <w:style w:type="character" w:customStyle="1" w:styleId="CommentTextChar">
    <w:name w:val="Comment Text Char"/>
    <w:link w:val="CommentText"/>
    <w:uiPriority w:val="99"/>
    <w:semiHidden/>
    <w:rsid w:val="00611C0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2200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C07"/>
    <w:rPr>
      <w:rFonts w:ascii="Arial" w:hAnsi="Arial"/>
      <w:b/>
      <w:bCs/>
    </w:rPr>
  </w:style>
  <w:style w:type="paragraph" w:styleId="BlockText">
    <w:name w:val="Block Text"/>
    <w:basedOn w:val="Normal"/>
    <w:uiPriority w:val="99"/>
    <w:locked/>
    <w:rsid w:val="00220087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220087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220087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220087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220087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220087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220087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220087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220087"/>
  </w:style>
  <w:style w:type="paragraph" w:customStyle="1" w:styleId="bullet10">
    <w:name w:val="bullet 1"/>
    <w:basedOn w:val="Normal"/>
    <w:next w:val="Normal"/>
    <w:uiPriority w:val="99"/>
    <w:rsid w:val="00220087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220087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220087"/>
    <w:rPr>
      <w:rFonts w:ascii="Times New Roman" w:hAnsi="Times New Roman"/>
      <w:color w:val="auto"/>
      <w:sz w:val="24"/>
      <w:u w:val="none"/>
    </w:rPr>
  </w:style>
  <w:style w:type="paragraph" w:styleId="TOCHeading">
    <w:name w:val="TOC Heading"/>
    <w:basedOn w:val="Heading1"/>
    <w:next w:val="Normal"/>
    <w:link w:val="TOCHeadingChar"/>
    <w:uiPriority w:val="39"/>
    <w:qFormat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qFormat/>
    <w:locked/>
    <w:rsid w:val="00517166"/>
    <w:rPr>
      <w:b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i/>
      <w:smallCaps/>
      <w:lang w:val="en-GB"/>
    </w:rPr>
  </w:style>
  <w:style w:type="character" w:customStyle="1" w:styleId="TOC3Char">
    <w:name w:val="TOC 3 Char"/>
    <w:link w:val="TOC3"/>
    <w:uiPriority w:val="39"/>
    <w:locked/>
    <w:rsid w:val="00FA0892"/>
    <w:rPr>
      <w:rFonts w:ascii="Arial" w:hAnsi="Arial"/>
    </w:rPr>
  </w:style>
  <w:style w:type="character" w:customStyle="1" w:styleId="TOCprocedureChar">
    <w:name w:val="TOC_procedure Char"/>
    <w:link w:val="TOCprocedure"/>
    <w:uiPriority w:val="99"/>
    <w:locked/>
    <w:rsid w:val="00D85DAB"/>
    <w:rPr>
      <w:i/>
      <w:smallCaps/>
      <w:lang w:val="en-GB" w:eastAsia="x-none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uiPriority w:val="99"/>
    <w:locked/>
    <w:rsid w:val="007034E6"/>
    <w:rPr>
      <w:rFonts w:cs="Times New Roman"/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TOCHeadingChar">
    <w:name w:val="TOC Heading Char"/>
    <w:link w:val="TOCHeading"/>
    <w:uiPriority w:val="99"/>
    <w:locked/>
    <w:rsid w:val="00D85DAB"/>
    <w:rPr>
      <w:rFonts w:ascii="Cambria" w:hAnsi="Cambria" w:cs="Arial"/>
      <w:b/>
      <w:bCs/>
      <w:caps/>
      <w:kern w:val="32"/>
      <w:sz w:val="32"/>
      <w:szCs w:val="32"/>
      <w:lang w:val="en-GB" w:eastAsia="x-none" w:bidi="ar-SA"/>
    </w:rPr>
  </w:style>
  <w:style w:type="character" w:customStyle="1" w:styleId="SectionHeadingChar">
    <w:name w:val="Section Heading Char"/>
    <w:link w:val="SectionHeading"/>
    <w:locked/>
    <w:rsid w:val="001D3B26"/>
    <w:rPr>
      <w:rFonts w:ascii="Arial" w:hAnsi="Arial" w:cs="Arial"/>
      <w:b/>
      <w:bCs/>
      <w:caps/>
      <w:kern w:val="32"/>
      <w:sz w:val="24"/>
      <w:szCs w:val="24"/>
      <w:lang w:val="en-GB" w:eastAsia="x-none" w:bidi="ar-SA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link w:val="BodyItalic"/>
    <w:locked/>
    <w:rsid w:val="001E7047"/>
    <w:rPr>
      <w:rFonts w:ascii="Arial" w:hAnsi="Arial" w:cs="Times New Roman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link w:val="BodyBold"/>
    <w:locked/>
    <w:rsid w:val="001E7047"/>
    <w:rPr>
      <w:rFonts w:ascii="Arial" w:hAnsi="Arial" w:cs="Times New Roman"/>
      <w:b/>
    </w:rPr>
  </w:style>
  <w:style w:type="character" w:customStyle="1" w:styleId="BodyItalicBoldChar">
    <w:name w:val="Body Italic Bold Char"/>
    <w:link w:val="BodyItalicBold"/>
    <w:locked/>
    <w:rsid w:val="001E7047"/>
    <w:rPr>
      <w:rFonts w:ascii="Arial" w:hAnsi="Arial" w:cs="Times New Roman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link w:val="AttachmentHeading"/>
    <w:locked/>
    <w:rsid w:val="008A4150"/>
    <w:rPr>
      <w:rFonts w:ascii="Arial Bold" w:hAnsi="Arial Bold" w:cs="Arial"/>
      <w:b/>
      <w:sz w:val="24"/>
      <w:lang w:val="en-US" w:eastAsia="en-US" w:bidi="ar-SA"/>
    </w:rPr>
  </w:style>
  <w:style w:type="character" w:customStyle="1" w:styleId="ListParagraphChar">
    <w:name w:val="List Paragraph Char"/>
    <w:link w:val="ListParagraph"/>
    <w:uiPriority w:val="99"/>
    <w:locked/>
    <w:rsid w:val="009924D7"/>
    <w:rPr>
      <w:rFonts w:ascii="Arial" w:hAnsi="Arial" w:cs="Times New Roman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uiPriority w:val="99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link w:val="PlainText"/>
    <w:uiPriority w:val="99"/>
    <w:locked/>
    <w:rsid w:val="00FE4F9B"/>
    <w:rPr>
      <w:rFonts w:ascii="Courier New" w:hAnsi="Courier New" w:cs="Times New Roman"/>
      <w:lang w:val="en-GB" w:eastAsia="x-none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link w:val="1BodyTextNumber"/>
    <w:locked/>
    <w:rsid w:val="004029DD"/>
    <w:rPr>
      <w:rFonts w:ascii="Arial" w:hAnsi="Arial" w:cs="Times New Roman"/>
      <w:lang w:val="en-US" w:eastAsia="en-US" w:bidi="ar-SA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link w:val="TableText"/>
    <w:locked/>
    <w:rsid w:val="006F13A6"/>
    <w:rPr>
      <w:rFonts w:ascii="Arial" w:hAnsi="Arial" w:cs="Times New Roman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link w:val="BodyRED"/>
    <w:locked/>
    <w:rsid w:val="0096398D"/>
    <w:rPr>
      <w:rFonts w:ascii="Arial" w:hAnsi="Arial" w:cs="Times New Roman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locked/>
    <w:rsid w:val="001D3B26"/>
    <w:rPr>
      <w:rFonts w:ascii="Arial" w:hAnsi="Arial" w:cs="Arial"/>
      <w:b/>
      <w:bCs/>
      <w:caps/>
      <w:kern w:val="32"/>
      <w:sz w:val="24"/>
      <w:szCs w:val="24"/>
      <w:lang w:val="en-GB" w:eastAsia="x-none" w:bidi="ar-SA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locked/>
    <w:rsid w:val="006A25F8"/>
    <w:rPr>
      <w:rFonts w:ascii="Arial" w:hAnsi="Arial" w:cs="Arial"/>
      <w:b/>
      <w:bCs/>
      <w:caps/>
      <w:kern w:val="32"/>
      <w:sz w:val="24"/>
      <w:szCs w:val="24"/>
      <w:lang w:val="en-GB" w:eastAsia="x-none" w:bidi="ar-SA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link w:val="RevisionTableTitle"/>
    <w:locked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link w:val="RevisionTableText"/>
    <w:locked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link w:val="RevisionTableHeading"/>
    <w:locked/>
    <w:rsid w:val="006F13A6"/>
    <w:rPr>
      <w:rFonts w:ascii="Arial" w:hAnsi="Arial" w:cs="Arial"/>
      <w:b/>
      <w:sz w:val="16"/>
      <w:szCs w:val="16"/>
    </w:rPr>
  </w:style>
  <w:style w:type="table" w:customStyle="1" w:styleId="TableGrid1">
    <w:name w:val="Table Grid1"/>
    <w:basedOn w:val="TableNormal"/>
    <w:next w:val="TableGrid"/>
    <w:rsid w:val="00D10509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61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6140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C13B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AF1"/>
    <w:p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72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1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1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1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AC948ACB5C42AF9C10A9D48C8A2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F2084-899A-4EA3-92CF-DBE0BB9CADA7}"/>
      </w:docPartPr>
      <w:docPartBody>
        <w:p w:rsidR="00000000" w:rsidRDefault="00FE6AE6" w:rsidP="00FE6AE6">
          <w:pPr>
            <w:pStyle w:val="A2AC948ACB5C42AF9C10A9D48C8A24B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538F8FC1ACF46D6BE31234DB1EF3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E0AD7-84D1-4631-9F46-1C77F1F378B7}"/>
      </w:docPartPr>
      <w:docPartBody>
        <w:p w:rsidR="00000000" w:rsidRDefault="00FE6AE6" w:rsidP="00FE6AE6">
          <w:pPr>
            <w:pStyle w:val="8538F8FC1ACF46D6BE31234DB1EF3F9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81D38826EE2145E4BC81924C4820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338B6-B293-48C3-95DE-5A442AF00EDB}"/>
      </w:docPartPr>
      <w:docPartBody>
        <w:p w:rsidR="00000000" w:rsidRDefault="00FE6AE6" w:rsidP="00FE6AE6">
          <w:pPr>
            <w:pStyle w:val="81D38826EE2145E4BC81924C4820ECB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3F1AD48A3B6417A8846E73FF6EE1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7F2A5-D533-44EA-803D-1CB6516F67F4}"/>
      </w:docPartPr>
      <w:docPartBody>
        <w:p w:rsidR="00000000" w:rsidRDefault="00FE6AE6" w:rsidP="00FE6AE6">
          <w:pPr>
            <w:pStyle w:val="D3F1AD48A3B6417A8846E73FF6EE198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291BAF877E4498F83F82109098C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51EB0-DA6F-462E-B88C-4B69DD6B7D78}"/>
      </w:docPartPr>
      <w:docPartBody>
        <w:p w:rsidR="00000000" w:rsidRDefault="00FE6AE6" w:rsidP="00FE6AE6">
          <w:pPr>
            <w:pStyle w:val="0291BAF877E4498F83F82109098CCC4C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6722B1FBEE6D4155BFFD252412469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63606-4AC5-4E7F-8C27-B089570CE0D6}"/>
      </w:docPartPr>
      <w:docPartBody>
        <w:p w:rsidR="00000000" w:rsidRDefault="00FE6AE6" w:rsidP="00FE6AE6">
          <w:pPr>
            <w:pStyle w:val="6722B1FBEE6D4155BFFD25241246905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7FF1A56C6854826B860B2F0C5487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E1807-30BB-46E6-A67B-0C46BFF29C5D}"/>
      </w:docPartPr>
      <w:docPartBody>
        <w:p w:rsidR="00000000" w:rsidRDefault="00FE6AE6" w:rsidP="00FE6AE6">
          <w:pPr>
            <w:pStyle w:val="37FF1A56C6854826B860B2F0C548782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A688ABDAD814906866861C410A19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E0CD6-AEBF-46EC-BBAE-2F2DADEAE78E}"/>
      </w:docPartPr>
      <w:docPartBody>
        <w:p w:rsidR="00000000" w:rsidRDefault="00FE6AE6" w:rsidP="00FE6AE6">
          <w:pPr>
            <w:pStyle w:val="1A688ABDAD814906866861C410A1934F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E264D83C1A146B6AE8A3557093DB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08297-C72B-48A5-BB7B-78D5A8D5FB59}"/>
      </w:docPartPr>
      <w:docPartBody>
        <w:p w:rsidR="00000000" w:rsidRDefault="00FE6AE6" w:rsidP="00FE6AE6">
          <w:pPr>
            <w:pStyle w:val="BE264D83C1A146B6AE8A3557093DB85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FE809C56F3B40B8AF4458510DCC4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BFA0D-D423-4604-BF44-AE64AAAB6434}"/>
      </w:docPartPr>
      <w:docPartBody>
        <w:p w:rsidR="00000000" w:rsidRDefault="00FE6AE6" w:rsidP="00FE6AE6">
          <w:pPr>
            <w:pStyle w:val="4FE809C56F3B40B8AF4458510DCC4F25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DDD6E294E17D41AD88B50542B925C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66F4C-757E-4661-8954-838F63117BEA}"/>
      </w:docPartPr>
      <w:docPartBody>
        <w:p w:rsidR="00000000" w:rsidRDefault="00FE6AE6" w:rsidP="00FE6AE6">
          <w:pPr>
            <w:pStyle w:val="DDD6E294E17D41AD88B50542B925CCD9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EB4E092BE14429A8C5D124E26D4C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0E183-59E8-490E-AC48-F207B0F0AC34}"/>
      </w:docPartPr>
      <w:docPartBody>
        <w:p w:rsidR="00000000" w:rsidRDefault="00FE6AE6" w:rsidP="00FE6AE6">
          <w:pPr>
            <w:pStyle w:val="CEB4E092BE14429A8C5D124E26D4CDB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E6"/>
    <w:rsid w:val="00CC2802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E6AE6"/>
    <w:rPr>
      <w:color w:val="808080"/>
    </w:rPr>
  </w:style>
  <w:style w:type="paragraph" w:customStyle="1" w:styleId="A2AC948ACB5C42AF9C10A9D48C8A24B9">
    <w:name w:val="A2AC948ACB5C42AF9C10A9D48C8A24B9"/>
    <w:rsid w:val="00FE6AE6"/>
  </w:style>
  <w:style w:type="paragraph" w:customStyle="1" w:styleId="8538F8FC1ACF46D6BE31234DB1EF3F90">
    <w:name w:val="8538F8FC1ACF46D6BE31234DB1EF3F90"/>
    <w:rsid w:val="00FE6AE6"/>
  </w:style>
  <w:style w:type="paragraph" w:customStyle="1" w:styleId="81D38826EE2145E4BC81924C4820ECB0">
    <w:name w:val="81D38826EE2145E4BC81924C4820ECB0"/>
    <w:rsid w:val="00FE6AE6"/>
  </w:style>
  <w:style w:type="paragraph" w:customStyle="1" w:styleId="D3F1AD48A3B6417A8846E73FF6EE1986">
    <w:name w:val="D3F1AD48A3B6417A8846E73FF6EE1986"/>
    <w:rsid w:val="00FE6AE6"/>
  </w:style>
  <w:style w:type="paragraph" w:customStyle="1" w:styleId="0291BAF877E4498F83F82109098CCC4C">
    <w:name w:val="0291BAF877E4498F83F82109098CCC4C"/>
    <w:rsid w:val="00FE6AE6"/>
  </w:style>
  <w:style w:type="paragraph" w:customStyle="1" w:styleId="6722B1FBEE6D4155BFFD252412469053">
    <w:name w:val="6722B1FBEE6D4155BFFD252412469053"/>
    <w:rsid w:val="00FE6AE6"/>
  </w:style>
  <w:style w:type="paragraph" w:customStyle="1" w:styleId="37FF1A56C6854826B860B2F0C5487826">
    <w:name w:val="37FF1A56C6854826B860B2F0C5487826"/>
    <w:rsid w:val="00FE6AE6"/>
  </w:style>
  <w:style w:type="paragraph" w:customStyle="1" w:styleId="1A688ABDAD814906866861C410A1934F">
    <w:name w:val="1A688ABDAD814906866861C410A1934F"/>
    <w:rsid w:val="00FE6AE6"/>
  </w:style>
  <w:style w:type="paragraph" w:customStyle="1" w:styleId="BE264D83C1A146B6AE8A3557093DB854">
    <w:name w:val="BE264D83C1A146B6AE8A3557093DB854"/>
    <w:rsid w:val="00FE6AE6"/>
  </w:style>
  <w:style w:type="paragraph" w:customStyle="1" w:styleId="4FE809C56F3B40B8AF4458510DCC4F25">
    <w:name w:val="4FE809C56F3B40B8AF4458510DCC4F25"/>
    <w:rsid w:val="00FE6AE6"/>
  </w:style>
  <w:style w:type="paragraph" w:customStyle="1" w:styleId="DDD6E294E17D41AD88B50542B925CCD9">
    <w:name w:val="DDD6E294E17D41AD88B50542B925CCD9"/>
    <w:rsid w:val="00FE6AE6"/>
  </w:style>
  <w:style w:type="paragraph" w:customStyle="1" w:styleId="CEB4E092BE14429A8C5D124E26D4CDB5">
    <w:name w:val="CEB4E092BE14429A8C5D124E26D4CDB5"/>
    <w:rsid w:val="00FE6A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15774-CA91-4596-B764-1A9FA3E9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</Template>
  <TotalTime>1997</TotalTime>
  <Pages>20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Prequalification of Tenderers Procedure</vt:lpstr>
    </vt:vector>
  </TitlesOfParts>
  <Company>Bechtel/EDS</Company>
  <LinksUpToDate>false</LinksUpToDate>
  <CharactersWithSpaces>20341</CharactersWithSpaces>
  <SharedDoc>false</SharedDoc>
  <HLinks>
    <vt:vector size="78" baseType="variant"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_Toc524213746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_Toc524213745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_Toc524213744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_Toc524213743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_Toc524213742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_Toc524213741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_Toc524213740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_Toc524213739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_Toc524213738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_Toc524213737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_Toc524213736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_Toc524213735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_Toc524213734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Prequalification of Tenderers Procedure</dc:title>
  <dc:subject>EPM-KDR-TP-000003-AR</dc:subject>
  <dc:creator>Joel Reyes</dc:creator>
  <cp:keywords>ᅟ</cp:keywords>
  <dc:description/>
  <cp:lastModifiedBy>اسماء المطيري Asma Almutairi</cp:lastModifiedBy>
  <cp:revision>77</cp:revision>
  <cp:lastPrinted>2017-03-07T12:13:00Z</cp:lastPrinted>
  <dcterms:created xsi:type="dcterms:W3CDTF">2021-09-12T12:06:00Z</dcterms:created>
  <dcterms:modified xsi:type="dcterms:W3CDTF">2022-03-22T09:42:00Z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  <property fmtid="{D5CDD505-2E9C-101B-9397-08002B2CF9AE}" pid="6" name="Status">
    <vt:lpwstr/>
  </property>
  <property fmtid="{D5CDD505-2E9C-101B-9397-08002B2CF9AE}" pid="7" name="Rev">
    <vt:lpwstr>001</vt:lpwstr>
  </property>
</Properties>
</file>